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53A" w:rsidRPr="004C453A" w:rsidRDefault="009375FD" w:rsidP="003C4322">
      <w:pPr>
        <w:spacing w:after="0" w:line="240" w:lineRule="auto"/>
        <w:ind w:firstLine="708"/>
        <w:jc w:val="center"/>
        <w:rPr>
          <w:b/>
          <w:sz w:val="24"/>
        </w:rPr>
      </w:pPr>
      <w:r w:rsidRPr="00F7127F">
        <w:rPr>
          <w:b/>
        </w:rPr>
        <w:t xml:space="preserve">ZAPOTRZEBOWANIE </w:t>
      </w:r>
      <w:r w:rsidR="004C453A">
        <w:rPr>
          <w:b/>
        </w:rPr>
        <w:t xml:space="preserve">NA KORZYSTANIE Z ZASOBÓW GCOP </w:t>
      </w:r>
      <w:r w:rsidR="00593D45">
        <w:rPr>
          <w:b/>
          <w:sz w:val="24"/>
        </w:rPr>
        <w:t>nr 201</w:t>
      </w:r>
      <w:r w:rsidR="0020186B">
        <w:rPr>
          <w:b/>
          <w:sz w:val="24"/>
        </w:rPr>
        <w:t>8</w:t>
      </w:r>
      <w:r w:rsidR="004C453A" w:rsidRPr="00081B2C">
        <w:rPr>
          <w:b/>
          <w:sz w:val="24"/>
        </w:rPr>
        <w:t>/…../…..</w:t>
      </w:r>
    </w:p>
    <w:p w:rsidR="00F7127F" w:rsidRPr="00F7127F" w:rsidRDefault="003F3D12" w:rsidP="003C4322">
      <w:pPr>
        <w:spacing w:after="0"/>
        <w:ind w:firstLine="708"/>
        <w:jc w:val="center"/>
        <w:rPr>
          <w:b/>
        </w:rPr>
      </w:pPr>
      <w:r w:rsidRPr="00F7127F">
        <w:rPr>
          <w:b/>
        </w:rPr>
        <w:t>SPRZĘ</w:t>
      </w:r>
      <w:r w:rsidR="004A44FE" w:rsidRPr="00F7127F">
        <w:rPr>
          <w:b/>
        </w:rPr>
        <w:t xml:space="preserve">T </w:t>
      </w:r>
      <w:r w:rsidRPr="00F7127F">
        <w:rPr>
          <w:b/>
        </w:rPr>
        <w:t>MULT</w:t>
      </w:r>
      <w:r w:rsidR="009375FD" w:rsidRPr="00F7127F">
        <w:rPr>
          <w:b/>
        </w:rPr>
        <w:t>I</w:t>
      </w:r>
      <w:r w:rsidRPr="00F7127F">
        <w:rPr>
          <w:b/>
        </w:rPr>
        <w:t>MEDIA</w:t>
      </w:r>
      <w:r w:rsidR="009375FD" w:rsidRPr="00F7127F">
        <w:rPr>
          <w:b/>
        </w:rPr>
        <w:t>L</w:t>
      </w:r>
      <w:r w:rsidRPr="00F7127F">
        <w:rPr>
          <w:b/>
        </w:rPr>
        <w:t>N</w:t>
      </w:r>
      <w:r w:rsidR="00437AF8" w:rsidRPr="00F7127F">
        <w:rPr>
          <w:b/>
        </w:rPr>
        <w:t>Y</w:t>
      </w:r>
    </w:p>
    <w:p w:rsidR="00F7127F" w:rsidRPr="00F7127F" w:rsidRDefault="00F7127F" w:rsidP="003C4322">
      <w:pPr>
        <w:spacing w:after="0"/>
        <w:ind w:firstLine="708"/>
        <w:jc w:val="center"/>
        <w:rPr>
          <w:b/>
          <w:sz w:val="16"/>
          <w:szCs w:val="16"/>
        </w:rPr>
      </w:pPr>
      <w:r w:rsidRPr="00F7127F">
        <w:rPr>
          <w:b/>
          <w:sz w:val="20"/>
          <w:szCs w:val="20"/>
        </w:rPr>
        <w:t>w ramach Porozumienia z GCOP nr…………………………….</w:t>
      </w:r>
      <w:r>
        <w:rPr>
          <w:b/>
          <w:sz w:val="20"/>
          <w:szCs w:val="20"/>
        </w:rPr>
        <w:t xml:space="preserve"> (</w:t>
      </w:r>
      <w:r>
        <w:rPr>
          <w:b/>
          <w:sz w:val="16"/>
          <w:szCs w:val="16"/>
        </w:rPr>
        <w:t>wpisuje pracownik GCOP).</w:t>
      </w:r>
    </w:p>
    <w:p w:rsidR="004A5D2B" w:rsidRDefault="00661E8B" w:rsidP="00A76FDF">
      <w:pPr>
        <w:numPr>
          <w:ilvl w:val="0"/>
          <w:numId w:val="10"/>
        </w:numPr>
        <w:spacing w:after="60"/>
        <w:ind w:left="426" w:hanging="426"/>
      </w:pPr>
      <w:r w:rsidRPr="00F45167">
        <w:t xml:space="preserve">Pełna </w:t>
      </w:r>
      <w:r w:rsidRPr="00F45167">
        <w:rPr>
          <w:b/>
        </w:rPr>
        <w:t>nazwa</w:t>
      </w:r>
      <w:r w:rsidRPr="00F45167">
        <w:t xml:space="preserve"> </w:t>
      </w:r>
      <w:r w:rsidR="004A44FE" w:rsidRPr="00F45167">
        <w:t>U</w:t>
      </w:r>
      <w:r w:rsidR="0035338C" w:rsidRPr="00F45167">
        <w:t>żytkownika</w:t>
      </w:r>
      <w:r w:rsidR="0035338C" w:rsidRPr="00F45167">
        <w:rPr>
          <w:i/>
        </w:rPr>
        <w:t xml:space="preserve"> </w:t>
      </w:r>
      <w:r w:rsidRPr="00F45167">
        <w:rPr>
          <w:i/>
        </w:rPr>
        <w:t>(</w:t>
      </w:r>
      <w:r w:rsidRPr="00F7127F">
        <w:rPr>
          <w:i/>
          <w:sz w:val="20"/>
          <w:szCs w:val="20"/>
        </w:rPr>
        <w:t>może być pieczęć</w:t>
      </w:r>
      <w:r w:rsidR="0035338C" w:rsidRPr="00F45167">
        <w:rPr>
          <w:i/>
        </w:rPr>
        <w:t>)</w:t>
      </w:r>
      <w:r w:rsidR="00B3126F" w:rsidRPr="00F45167">
        <w:t>:</w:t>
      </w:r>
    </w:p>
    <w:sdt>
      <w:sdtPr>
        <w:id w:val="-1787761311"/>
        <w:placeholder>
          <w:docPart w:val="14E6667F324D46F6A10E1EE300064B3B"/>
        </w:placeholder>
        <w:showingPlcHdr/>
      </w:sdtPr>
      <w:sdtContent>
        <w:p w:rsidR="00A76FDF" w:rsidRPr="00F45167" w:rsidRDefault="00AA397E" w:rsidP="00A76FDF">
          <w:pPr>
            <w:spacing w:after="60"/>
            <w:ind w:left="426"/>
          </w:pPr>
          <w:r w:rsidRPr="001A6AA2">
            <w:rPr>
              <w:rStyle w:val="Tekstzastpczy"/>
            </w:rPr>
            <w:t>Kliknij, aby wprowadzić tekst.</w:t>
          </w:r>
        </w:p>
      </w:sdtContent>
    </w:sdt>
    <w:p w:rsidR="00661E8B" w:rsidRPr="00F45167" w:rsidRDefault="000B0B41" w:rsidP="000B0B41">
      <w:pPr>
        <w:numPr>
          <w:ilvl w:val="0"/>
          <w:numId w:val="10"/>
        </w:numPr>
        <w:spacing w:after="60"/>
        <w:ind w:left="426" w:hanging="426"/>
      </w:pPr>
      <w:r w:rsidRPr="00F45167">
        <w:rPr>
          <w:b/>
        </w:rPr>
        <w:t>Zakres</w:t>
      </w:r>
      <w:r w:rsidRPr="00F45167">
        <w:t xml:space="preserve"> zapotrzebowania:</w:t>
      </w:r>
      <w:r w:rsidR="00661E8B" w:rsidRPr="00F45167">
        <w:t xml:space="preserve"> </w:t>
      </w:r>
    </w:p>
    <w:p w:rsidR="00661E8B" w:rsidRPr="00DF7451" w:rsidRDefault="00661E8B" w:rsidP="000B0B41">
      <w:pPr>
        <w:spacing w:after="60"/>
        <w:rPr>
          <w:sz w:val="24"/>
        </w:rPr>
        <w:sectPr w:rsidR="00661E8B" w:rsidRPr="00DF7451" w:rsidSect="00C13603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2684"/>
        <w:gridCol w:w="3103"/>
        <w:gridCol w:w="2261"/>
        <w:gridCol w:w="1839"/>
      </w:tblGrid>
      <w:tr w:rsidR="00C13603" w:rsidTr="00C13603"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ind w:left="142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lastRenderedPageBreak/>
              <w:t>Rodzaj sprzętu</w:t>
            </w:r>
            <w:r w:rsidR="005062DA">
              <w:rPr>
                <w:rFonts w:ascii="Calibri Light" w:hAnsi="Calibri Light"/>
                <w:sz w:val="20"/>
                <w:szCs w:val="20"/>
              </w:rPr>
              <w:t xml:space="preserve"> </w:t>
            </w:r>
          </w:p>
          <w:p w:rsidR="0020186B" w:rsidRDefault="0020186B" w:rsidP="0020186B">
            <w:pPr>
              <w:spacing w:after="0"/>
              <w:ind w:left="142"/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20186B">
              <w:rPr>
                <w:rFonts w:ascii="Calibri Light" w:hAnsi="Calibri Light"/>
                <w:sz w:val="20"/>
                <w:szCs w:val="20"/>
                <w:highlight w:val="yellow"/>
              </w:rPr>
              <w:t>(zaznacz krzyżykiem)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Nr inwentarzowy (wypełnia GCOP)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Nr fabryczny</w:t>
            </w:r>
            <w:r>
              <w:rPr>
                <w:rFonts w:ascii="Calibri Light" w:hAnsi="Calibri Light"/>
                <w:sz w:val="20"/>
                <w:szCs w:val="20"/>
              </w:rPr>
              <w:br/>
              <w:t>(wypełnia GCOP)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jc w:val="center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Uwagi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Projektor Optoma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Q88S839AAAAAC0005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Projektor Epson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GCOP/011-6/45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H709P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3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Projektor AC (w sali P11)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GCOP/011-6/15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PS307WB WY2013/1319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Laptop 1 HP T3400  czarny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tabs>
                <w:tab w:val="left" w:pos="1950"/>
              </w:tabs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CNU8471JVK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5"/>
            <w:r w:rsidR="00AA397E">
              <w:rPr>
                <w:rFonts w:ascii="Calibri Light" w:hAnsi="Calibri Light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b/>
                <w:sz w:val="20"/>
                <w:szCs w:val="20"/>
              </w:rPr>
            </w:r>
            <w:r>
              <w:rPr>
                <w:rFonts w:ascii="Calibri Light" w:hAnsi="Calibri Light"/>
                <w:b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Laptop 2 HP255 szary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GCOP/011-4/30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5CG339248D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Wybór6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Dyktafon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00515448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Wybór7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Aparat fotograficzny Sony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843052002234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Wybór8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Ekran mobilny na trójnogu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  <w:lang w:val="en-US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Wybór9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Ekran elektryczny (w Sali P11)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10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Ekran ręczny (w galerii)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Wybór11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Ekran ręczny (w Sali P12)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12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Radiomagnetofon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SR4348BT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Wybór13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Nagłośnienie Hand Box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AMS 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14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Nagłośnienie Yamaha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EETN01631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15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20"/>
                <w:szCs w:val="20"/>
                <w:lang w:val="en-US"/>
              </w:rPr>
              <w:t xml:space="preserve">Kolumny  QSC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 xml:space="preserve">GCOP/011-6/16-17,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 xml:space="preserve">GDD520761 GDD520781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Wybór16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20"/>
                <w:szCs w:val="20"/>
                <w:lang w:val="en-US"/>
              </w:rPr>
              <w:t>mikser Alen&amp;Heath</w:t>
            </w:r>
            <w:r w:rsidR="00665198">
              <w:rPr>
                <w:rFonts w:ascii="Calibri Light" w:hAnsi="Calibri Light" w:cs="Arial"/>
                <w:sz w:val="20"/>
                <w:szCs w:val="20"/>
                <w:lang w:val="en-US"/>
              </w:rPr>
              <w:t xml:space="preserve"> ZED10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GCOP/011-6/13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Z10X384414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76FDF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Wybór17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 w:rsidP="00A76FDF">
            <w:pPr>
              <w:spacing w:after="0"/>
              <w:rPr>
                <w:rFonts w:ascii="Calibri Light" w:hAnsi="Calibri Light" w:cs="Arial"/>
                <w:sz w:val="20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20"/>
                <w:szCs w:val="20"/>
                <w:lang w:val="en-US"/>
              </w:rPr>
              <w:t>Di-Box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GCOP/013/464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ALO1300714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18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Multicore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GCOP/013/356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Wybór19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Monitor odsłuchowy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(21)72475UEC00473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20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Kamera pogłosowa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96520051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21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Statywy kolumnowe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Pr="00AA397E" w:rsidRDefault="00C13603">
            <w:pPr>
              <w:spacing w:after="0"/>
              <w:rPr>
                <w:rFonts w:ascii="Calibri Light" w:hAnsi="Calibri Light"/>
                <w:sz w:val="14"/>
                <w:szCs w:val="20"/>
                <w:lang w:val="en-US"/>
              </w:rPr>
            </w:pPr>
            <w:r w:rsidRPr="00AA397E">
              <w:rPr>
                <w:rFonts w:ascii="Calibri Light" w:hAnsi="Calibri Light"/>
                <w:sz w:val="14"/>
                <w:szCs w:val="20"/>
                <w:lang w:val="en-US"/>
              </w:rPr>
              <w:t>GCOP/013/423, GCOP/013/</w:t>
            </w:r>
            <w:r w:rsidR="00A76FDF" w:rsidRPr="00AA397E">
              <w:rPr>
                <w:rFonts w:ascii="Calibri Light" w:hAnsi="Calibri Light"/>
                <w:sz w:val="14"/>
                <w:szCs w:val="20"/>
                <w:lang w:val="en-US"/>
              </w:rPr>
              <w:t>424, GCOP/013/163, GCOP/013/164, GCOP/013/467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2 zestawy po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Wybór22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 Shure SM 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GCOP/013/359</w:t>
            </w:r>
            <w:r w:rsidR="00A76FDF">
              <w:rPr>
                <w:rFonts w:ascii="Calibri Light" w:hAnsi="Calibri Light"/>
                <w:sz w:val="14"/>
                <w:szCs w:val="20"/>
              </w:rPr>
              <w:t>, GCOP/013/450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Wybór23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 Shure SV 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GCOP/013/168</w:t>
            </w:r>
            <w:r w:rsidR="00A76FDF">
              <w:rPr>
                <w:rFonts w:ascii="Calibri Light" w:hAnsi="Calibri Light"/>
                <w:sz w:val="14"/>
                <w:szCs w:val="20"/>
              </w:rPr>
              <w:t>, GCOP/013/451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Wybór24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 Sehnheisser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Wybór25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Mikrofony bezprzew. NOVOX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PA059252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Wybór26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Mikrofony nagłowne NOVOX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GCOP/011-6/42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PA080792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Wybór27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Mikrofon pojemnościowy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/>
                <w:sz w:val="14"/>
                <w:szCs w:val="20"/>
              </w:rPr>
              <w:t>GCOP/011-6/12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578798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Wybór28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Statywy mikrofonowe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GCOP/808/23/04</w:t>
            </w:r>
            <w:r w:rsidR="00A76FDF">
              <w:rPr>
                <w:rFonts w:ascii="Calibri Light" w:hAnsi="Calibri Light" w:cs="Arial"/>
                <w:sz w:val="14"/>
                <w:szCs w:val="20"/>
              </w:rPr>
              <w:t>, GCOP/013/466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 xml:space="preserve">Ilość: 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4"/>
                <w:placeholder>
                  <w:docPart w:val="F3EB6EF72C81480F90E8A873AE82506C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156DD5">
                  <w:rPr>
                    <w:rStyle w:val="Tekstzastpczy"/>
                  </w:rPr>
                  <w:t>, aby wprowadzić</w:t>
                </w:r>
                <w:r w:rsidR="003D7ACF" w:rsidRPr="001A6AA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Wybór29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 w:rsidP="00A76FDF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Przewody XLR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  <w:lang w:val="en-US"/>
              </w:rPr>
            </w:pPr>
            <w:r>
              <w:rPr>
                <w:rFonts w:ascii="Calibri Light" w:hAnsi="Calibri Light"/>
                <w:sz w:val="14"/>
                <w:szCs w:val="20"/>
                <w:lang w:val="en-US"/>
              </w:rPr>
              <w:t>GCOP/013/175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  <w:lang w:val="en-US"/>
              </w:rPr>
            </w:pPr>
            <w:r>
              <w:rPr>
                <w:rFonts w:ascii="Calibri Light" w:hAnsi="Calibri Light"/>
                <w:sz w:val="14"/>
                <w:szCs w:val="14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 w:rsidP="002127B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3"/>
                <w:placeholder>
                  <w:docPart w:val="781960BCAE7947299F1437ED86078381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156DD5">
                  <w:rPr>
                    <w:rStyle w:val="Tekstzastpczy"/>
                  </w:rPr>
                  <w:t>, aby wprowadzić</w:t>
                </w:r>
                <w:r w:rsidR="003D7ACF" w:rsidRPr="001A6AA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A76FDF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Wybór30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 w:rsidP="00A76FDF">
            <w:pPr>
              <w:pStyle w:val="Bezodstpw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Przewody zasilające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14"/>
                <w:szCs w:val="20"/>
                <w:lang w:val="en-US"/>
              </w:rPr>
            </w:pPr>
            <w:r>
              <w:rPr>
                <w:rFonts w:ascii="Calibri Light" w:hAnsi="Calibri Light"/>
                <w:sz w:val="14"/>
                <w:szCs w:val="20"/>
                <w:lang w:val="en-US"/>
              </w:rPr>
              <w:t>GCOP/MC/27/10/S6-I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14"/>
                <w:szCs w:val="1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rPr>
          <w:trHeight w:val="3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Wybór31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Przewody inne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 xml:space="preserve">GCOP/MC/27/10/S6-I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Wybór32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Reflektor LED + pokrowce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 xml:space="preserve">GCOP/013/186-177, </w:t>
            </w:r>
            <w:r>
              <w:rPr>
                <w:rFonts w:ascii="Calibri Light" w:hAnsi="Calibri Light" w:cs="Arial"/>
                <w:sz w:val="14"/>
                <w:szCs w:val="20"/>
                <w:lang w:val="en-US"/>
              </w:rPr>
              <w:t>GCOP/013/189-190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6"/>
                <w:placeholder>
                  <w:docPart w:val="6FBED3A1CABF404992CF31412E7369E1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3D7ACF" w:rsidRPr="001A6AA2">
                  <w:rPr>
                    <w:rStyle w:val="Tekstzastpczy"/>
                  </w:rPr>
                  <w:t xml:space="preserve">, aby </w:t>
                </w:r>
                <w:r w:rsidR="00156DD5">
                  <w:rPr>
                    <w:rStyle w:val="Tekstzastpczy"/>
                  </w:rPr>
                  <w:t>wprowadzić</w:t>
                </w:r>
                <w:r w:rsidR="003D7ACF" w:rsidRPr="001A6AA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Wybór33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Reflektor DTS + pokrowce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 xml:space="preserve">GCOP/011-6/36-39, </w:t>
            </w:r>
            <w:r>
              <w:rPr>
                <w:rFonts w:ascii="Calibri Light" w:hAnsi="Calibri Light" w:cs="Arial"/>
                <w:sz w:val="14"/>
                <w:szCs w:val="20"/>
                <w:lang w:val="en-US"/>
              </w:rPr>
              <w:t>GCOP/013/189-190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 w:rsidP="002127BD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5"/>
                <w:placeholder>
                  <w:docPart w:val="1F73EBC2B844413184E28AF4316EBD11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3D7ACF" w:rsidRPr="001A6AA2">
                  <w:rPr>
                    <w:rStyle w:val="Tekstzastpczy"/>
                  </w:rPr>
                  <w:t>, aby wprowadzić</w:t>
                </w:r>
                <w:r w:rsidR="00156DD5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Wybór34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Sterownik oświetlenia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14"/>
                <w:szCs w:val="20"/>
                <w:lang w:val="en-US"/>
              </w:rPr>
              <w:t>GCOP/013/176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222984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Wybór35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Dimmer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A060957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Wybór36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Statywy oświetleniowe + belki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GCOP/013/187</w:t>
            </w:r>
            <w:r w:rsidR="00A76FDF">
              <w:rPr>
                <w:rFonts w:ascii="Calibri Light" w:hAnsi="Calibri Light" w:cs="Arial"/>
                <w:sz w:val="14"/>
                <w:szCs w:val="20"/>
              </w:rPr>
              <w:t>, GCOP/013/467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Pr="00AA397E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AA397E"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Wybór37"/>
            <w:r w:rsidR="00AA397E" w:rsidRP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 w:rsidRPr="00AA397E"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Przedłużacze oświetleniowe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color w:val="FF0000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color w:val="FF0000"/>
                <w:sz w:val="14"/>
                <w:szCs w:val="14"/>
              </w:rPr>
            </w:pPr>
            <w:r>
              <w:rPr>
                <w:rFonts w:ascii="Calibri Light" w:hAnsi="Calibri Light"/>
                <w:color w:val="FF0000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color w:val="FF0000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Zestaw 2 szt.</w:t>
            </w: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Wybór38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Przedłużacz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  <w:lang w:val="en-US"/>
              </w:rPr>
            </w:pPr>
            <w:r>
              <w:rPr>
                <w:rFonts w:ascii="Calibri Light" w:hAnsi="Calibri Light" w:cs="Arial"/>
                <w:sz w:val="14"/>
                <w:szCs w:val="20"/>
                <w:lang w:val="en-US"/>
              </w:rPr>
              <w:t>GCOP/MC/41/40/S6-II (MC/39/5/2)</w:t>
            </w:r>
          </w:p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(biały – rejestr wyposażenia S-I)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7"/>
                <w:placeholder>
                  <w:docPart w:val="1EE6E6DB58F54393886CEF76933A2483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156DD5">
                  <w:rPr>
                    <w:rStyle w:val="Tekstzastpczy"/>
                  </w:rPr>
                  <w:t>, aby wprowadzić</w:t>
                </w:r>
                <w:r w:rsidR="003D7ACF" w:rsidRPr="001A6AA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Wybór39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Przedłużacz bębnowy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GCOP/MC/41/41/S6-II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Wybór40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Podest sceniczny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GCOP/011-8/480-483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 w:rsidP="00156DD5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8"/>
                <w:placeholder>
                  <w:docPart w:val="5E4C31A6EE2343F1AC885E91AB810E86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3D7ACF" w:rsidRPr="001A6AA2">
                  <w:rPr>
                    <w:rStyle w:val="Tekstzastpczy"/>
                  </w:rPr>
                  <w:t>, aby wprowadzić</w:t>
                </w:r>
                <w:r w:rsidR="00156DD5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Wybór41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 xml:space="preserve">Tablica flipchart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GCOP/011-8/484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Wybór42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Tablica flipchart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Wybór43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Sztaluga trójkątna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GCOP/011-8/380-389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Ilość:</w:t>
            </w:r>
            <w:r w:rsidR="003D7ACF">
              <w:rPr>
                <w:rFonts w:ascii="Calibri Light" w:hAnsi="Calibri Light"/>
                <w:sz w:val="20"/>
                <w:szCs w:val="20"/>
              </w:rPr>
              <w:t xml:space="preserve">  </w:t>
            </w: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87761309"/>
                <w:placeholder>
                  <w:docPart w:val="F189FC534CD641BA878573CD3DD05813"/>
                </w:placeholder>
                <w:showingPlcHdr/>
              </w:sdtPr>
              <w:sdtContent>
                <w:r w:rsidR="002127BD">
                  <w:rPr>
                    <w:rStyle w:val="Tekstzastpczy"/>
                  </w:rPr>
                  <w:t>Kliknij</w:t>
                </w:r>
                <w:r w:rsidR="00156DD5">
                  <w:rPr>
                    <w:rStyle w:val="Tekstzastpczy"/>
                  </w:rPr>
                  <w:t>, aby wprowadzić</w:t>
                </w:r>
                <w:r w:rsidR="003D7ACF" w:rsidRPr="001A6AA2">
                  <w:rPr>
                    <w:rStyle w:val="Tekstzastpczy"/>
                  </w:rPr>
                  <w:t>.</w:t>
                </w:r>
              </w:sdtContent>
            </w:sdt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Wybór44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Keyboard Yamaha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20"/>
              </w:rPr>
            </w:pPr>
            <w:r>
              <w:rPr>
                <w:rFonts w:ascii="Calibri Light" w:hAnsi="Calibri Light" w:cs="Arial"/>
                <w:sz w:val="14"/>
                <w:szCs w:val="20"/>
              </w:rPr>
              <w:t>GCOP/013/198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WBSJ05971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Wybór45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Statyw na keyboard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GCOP/013/425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Wybór46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Gitara akustyczna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GCOP/013/345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W 250CSB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A76FDF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Wybór47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Statyw na gitarę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GCOP/013/468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FDF" w:rsidRDefault="00A76FDF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Wybór48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Przystawka do nagłośnienia gitary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GCOP/013/436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C1360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Wybór49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Stolik mobilny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14"/>
                <w:szCs w:val="14"/>
              </w:rPr>
            </w:pPr>
            <w:r>
              <w:rPr>
                <w:rFonts w:ascii="Calibri Light" w:hAnsi="Calibri Light" w:cs="Arial"/>
                <w:sz w:val="14"/>
                <w:szCs w:val="14"/>
              </w:rPr>
              <w:t>GCOP/013/422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/>
                <w:sz w:val="14"/>
                <w:szCs w:val="14"/>
              </w:rPr>
            </w:pPr>
            <w:r>
              <w:rPr>
                <w:rFonts w:ascii="Calibri Light" w:hAnsi="Calibri Light"/>
                <w:sz w:val="14"/>
                <w:szCs w:val="1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C13603" w:rsidTr="00A76FDF">
        <w:trPr>
          <w:trHeight w:val="4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7D18F0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fldChar w:fldCharType="begin">
                <w:ffData>
                  <w:name w:val="Wybó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Wybór50"/>
            <w:r w:rsidR="00AA397E">
              <w:rPr>
                <w:rFonts w:ascii="Calibri Light" w:hAnsi="Calibri Light"/>
                <w:sz w:val="20"/>
                <w:szCs w:val="20"/>
              </w:rPr>
              <w:instrText xml:space="preserve"> FORMCHECKBOX </w:instrText>
            </w:r>
            <w:r>
              <w:rPr>
                <w:rFonts w:ascii="Calibri Light" w:hAnsi="Calibri Light"/>
                <w:sz w:val="20"/>
                <w:szCs w:val="20"/>
              </w:rPr>
            </w:r>
            <w:r>
              <w:rPr>
                <w:rFonts w:ascii="Calibri Light" w:hAnsi="Calibri Light"/>
                <w:sz w:val="20"/>
                <w:szCs w:val="20"/>
              </w:rPr>
              <w:fldChar w:fldCharType="separate"/>
            </w:r>
            <w:r>
              <w:rPr>
                <w:rFonts w:ascii="Calibri Light" w:hAnsi="Calibri Light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  <w:r>
              <w:rPr>
                <w:rFonts w:ascii="Calibri Light" w:hAnsi="Calibri Light" w:cs="Arial"/>
                <w:sz w:val="20"/>
                <w:szCs w:val="20"/>
              </w:rPr>
              <w:t>Inne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603" w:rsidRDefault="00C13603">
            <w:pPr>
              <w:spacing w:after="0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20186B" w:rsidRPr="00F37BFB" w:rsidTr="00F37B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B" w:rsidRPr="00F37BFB" w:rsidRDefault="0020186B">
            <w:pPr>
              <w:spacing w:after="0"/>
              <w:rPr>
                <w:rFonts w:ascii="Calibri Light" w:hAnsi="Calibri Light"/>
                <w:color w:val="D0CECE"/>
                <w:sz w:val="20"/>
                <w:szCs w:val="20"/>
                <w:highlight w:val="yellow"/>
              </w:rPr>
            </w:pPr>
          </w:p>
        </w:tc>
        <w:tc>
          <w:tcPr>
            <w:tcW w:w="9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86B" w:rsidRPr="0020186B" w:rsidRDefault="0020186B" w:rsidP="001F23CD">
            <w:pPr>
              <w:spacing w:after="0"/>
              <w:rPr>
                <w:rFonts w:ascii="Calibri Light" w:hAnsi="Calibri Light"/>
                <w:sz w:val="20"/>
                <w:szCs w:val="20"/>
                <w:highlight w:val="yellow"/>
              </w:rPr>
            </w:pPr>
            <w:r w:rsidRPr="0020186B">
              <w:rPr>
                <w:rFonts w:ascii="Calibri Light" w:hAnsi="Calibri Light"/>
                <w:sz w:val="20"/>
                <w:szCs w:val="20"/>
                <w:highlight w:val="yellow"/>
              </w:rPr>
              <w:t>Liczba zaznaczonych pozycji (znaków x) na obu stronach</w:t>
            </w:r>
            <w:r w:rsidR="00AA397E">
              <w:rPr>
                <w:rFonts w:ascii="Calibri Light" w:hAnsi="Calibri Light"/>
                <w:sz w:val="20"/>
                <w:szCs w:val="20"/>
                <w:highlight w:val="yellow"/>
              </w:rPr>
              <w:t xml:space="preserve">   </w:t>
            </w:r>
            <w:r w:rsidR="001F23CD">
              <w:rPr>
                <w:rFonts w:ascii="Calibri Light" w:hAnsi="Calibri Light"/>
                <w:sz w:val="20"/>
                <w:szCs w:val="20"/>
                <w:highlight w:val="yellow"/>
              </w:rPr>
              <w:t xml:space="preserve"> </w:t>
            </w:r>
            <w:sdt>
              <w:sdtPr>
                <w:rPr>
                  <w:rFonts w:ascii="Calibri Light" w:hAnsi="Calibri Light"/>
                  <w:sz w:val="20"/>
                  <w:szCs w:val="20"/>
                  <w:highlight w:val="yellow"/>
                </w:rPr>
                <w:id w:val="-1787761282"/>
                <w:placeholder>
                  <w:docPart w:val="C2B7A2FBAB4C4186B2D55912EEC4F8EA"/>
                </w:placeholder>
                <w:showingPlcHdr/>
              </w:sdtPr>
              <w:sdtContent>
                <w:r w:rsidR="001F23CD" w:rsidRPr="001A6AA2">
                  <w:rPr>
                    <w:rStyle w:val="Tekstzastpczy"/>
                  </w:rPr>
                  <w:t>Kliknij, aby wprowadzić tekst.</w:t>
                </w:r>
              </w:sdtContent>
            </w:sdt>
          </w:p>
        </w:tc>
      </w:tr>
    </w:tbl>
    <w:p w:rsidR="00242C30" w:rsidRPr="00A76FDF" w:rsidRDefault="009375FD" w:rsidP="00242C30">
      <w:pPr>
        <w:numPr>
          <w:ilvl w:val="0"/>
          <w:numId w:val="10"/>
        </w:numPr>
        <w:spacing w:after="60"/>
        <w:ind w:left="426" w:hanging="426"/>
        <w:rPr>
          <w:sz w:val="20"/>
          <w:szCs w:val="20"/>
        </w:rPr>
      </w:pPr>
      <w:r w:rsidRPr="00A76FDF">
        <w:rPr>
          <w:sz w:val="20"/>
          <w:szCs w:val="20"/>
        </w:rPr>
        <w:t xml:space="preserve">Data </w:t>
      </w:r>
      <w:r w:rsidRPr="00A76FDF">
        <w:rPr>
          <w:b/>
          <w:sz w:val="20"/>
          <w:szCs w:val="20"/>
        </w:rPr>
        <w:t>wypożyczenia</w:t>
      </w:r>
      <w:r w:rsidRPr="00A76FDF">
        <w:rPr>
          <w:sz w:val="20"/>
          <w:szCs w:val="20"/>
        </w:rPr>
        <w:t>:</w:t>
      </w:r>
      <w:r w:rsidRPr="00A76FDF">
        <w:rPr>
          <w:sz w:val="20"/>
          <w:szCs w:val="20"/>
        </w:rPr>
        <w:tab/>
        <w:t xml:space="preserve"> </w:t>
      </w:r>
      <w:r w:rsidR="000029F8" w:rsidRPr="00A76FDF">
        <w:rPr>
          <w:sz w:val="20"/>
          <w:szCs w:val="20"/>
        </w:rPr>
        <w:tab/>
      </w:r>
      <w:r w:rsidRPr="00A76FDF">
        <w:rPr>
          <w:sz w:val="20"/>
          <w:szCs w:val="20"/>
        </w:rPr>
        <w:t>dnia</w:t>
      </w:r>
      <w:r w:rsidR="002127B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87761302"/>
          <w:placeholder>
            <w:docPart w:val="4A2B9611CD1A4599BC9390970AA5FFA1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127BD">
            <w:rPr>
              <w:rStyle w:val="Tekstzastpczy"/>
            </w:rPr>
            <w:t>Kliknij</w:t>
          </w:r>
          <w:r w:rsidR="002127BD" w:rsidRPr="001A6AA2">
            <w:rPr>
              <w:rStyle w:val="Tekstzastpczy"/>
            </w:rPr>
            <w:t>, aby wprowadzić datę.</w:t>
          </w:r>
        </w:sdtContent>
      </w:sdt>
      <w:r w:rsidR="002127BD">
        <w:rPr>
          <w:sz w:val="20"/>
          <w:szCs w:val="20"/>
        </w:rPr>
        <w:t xml:space="preserve">  </w:t>
      </w:r>
      <w:r w:rsidRPr="00A76FDF">
        <w:rPr>
          <w:sz w:val="20"/>
          <w:szCs w:val="20"/>
        </w:rPr>
        <w:t>o godzinie</w:t>
      </w:r>
      <w:r w:rsidR="002127B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87761301"/>
          <w:placeholder>
            <w:docPart w:val="2AD01BB3B8A74F5FB1624A781B31497A"/>
          </w:placeholder>
          <w:showingPlcHdr/>
        </w:sdtPr>
        <w:sdtContent>
          <w:r w:rsidR="002127BD">
            <w:rPr>
              <w:rStyle w:val="Tekstzastpczy"/>
            </w:rPr>
            <w:t>Kliknij</w:t>
          </w:r>
          <w:r w:rsidR="002127BD" w:rsidRPr="001A6AA2">
            <w:rPr>
              <w:rStyle w:val="Tekstzastpczy"/>
            </w:rPr>
            <w:t>, aby wprowadzić tekst.</w:t>
          </w:r>
        </w:sdtContent>
      </w:sdt>
      <w:r w:rsidR="00330644" w:rsidRPr="00A76FDF">
        <w:rPr>
          <w:sz w:val="20"/>
          <w:szCs w:val="20"/>
        </w:rPr>
        <w:tab/>
      </w:r>
    </w:p>
    <w:p w:rsidR="009375FD" w:rsidRPr="00A76FDF" w:rsidRDefault="009375FD" w:rsidP="00242C30">
      <w:pPr>
        <w:spacing w:after="60"/>
        <w:ind w:left="426"/>
        <w:rPr>
          <w:sz w:val="20"/>
          <w:szCs w:val="20"/>
        </w:rPr>
      </w:pPr>
      <w:r w:rsidRPr="00A76FDF">
        <w:rPr>
          <w:sz w:val="20"/>
          <w:szCs w:val="20"/>
        </w:rPr>
        <w:t xml:space="preserve">Data </w:t>
      </w:r>
      <w:r w:rsidRPr="00A76FDF">
        <w:rPr>
          <w:b/>
          <w:sz w:val="20"/>
          <w:szCs w:val="20"/>
        </w:rPr>
        <w:t>zwrotu</w:t>
      </w:r>
      <w:r w:rsidR="00F43B65" w:rsidRPr="00A76FDF">
        <w:rPr>
          <w:sz w:val="20"/>
          <w:szCs w:val="20"/>
        </w:rPr>
        <w:t xml:space="preserve"> (deklarowana)</w:t>
      </w:r>
      <w:r w:rsidRPr="00A76FDF">
        <w:rPr>
          <w:sz w:val="20"/>
          <w:szCs w:val="20"/>
        </w:rPr>
        <w:t>:</w:t>
      </w:r>
      <w:r w:rsidR="000029F8" w:rsidRPr="00A76FDF">
        <w:rPr>
          <w:sz w:val="20"/>
          <w:szCs w:val="20"/>
        </w:rPr>
        <w:tab/>
      </w:r>
      <w:r w:rsidR="00E66ABF" w:rsidRPr="00A76FDF">
        <w:rPr>
          <w:sz w:val="20"/>
          <w:szCs w:val="20"/>
        </w:rPr>
        <w:t xml:space="preserve">dnia </w:t>
      </w:r>
      <w:sdt>
        <w:sdtPr>
          <w:rPr>
            <w:sz w:val="20"/>
            <w:szCs w:val="20"/>
          </w:rPr>
          <w:id w:val="-1787761300"/>
          <w:placeholder>
            <w:docPart w:val="1218B42D64C74B17A54A71094326D2A2"/>
          </w:placeholder>
          <w:showingPlcHdr/>
          <w:date>
            <w:dateFormat w:val="yyyy-MM-dd"/>
            <w:lid w:val="pl-PL"/>
            <w:storeMappedDataAs w:val="dateTime"/>
            <w:calendar w:val="gregorian"/>
          </w:date>
        </w:sdtPr>
        <w:sdtContent>
          <w:r w:rsidR="002127BD">
            <w:rPr>
              <w:rStyle w:val="Tekstzastpczy"/>
            </w:rPr>
            <w:t>Kliknij</w:t>
          </w:r>
          <w:r w:rsidR="002127BD" w:rsidRPr="001A6AA2">
            <w:rPr>
              <w:rStyle w:val="Tekstzastpczy"/>
            </w:rPr>
            <w:t>, aby wprowadzić datę.</w:t>
          </w:r>
        </w:sdtContent>
      </w:sdt>
      <w:r w:rsidR="000029F8" w:rsidRPr="00A76FDF">
        <w:rPr>
          <w:sz w:val="20"/>
          <w:szCs w:val="20"/>
        </w:rPr>
        <w:t xml:space="preserve"> </w:t>
      </w:r>
      <w:r w:rsidR="0087755E" w:rsidRPr="00A76FDF">
        <w:rPr>
          <w:sz w:val="20"/>
          <w:szCs w:val="20"/>
        </w:rPr>
        <w:t xml:space="preserve"> </w:t>
      </w:r>
      <w:r w:rsidRPr="00A76FDF">
        <w:rPr>
          <w:sz w:val="20"/>
          <w:szCs w:val="20"/>
        </w:rPr>
        <w:t>o godzinie</w:t>
      </w:r>
      <w:r w:rsidR="002127BD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-1787761299"/>
          <w:placeholder>
            <w:docPart w:val="BC36070991A242A5911D60D54C67F2F3"/>
          </w:placeholder>
          <w:showingPlcHdr/>
        </w:sdtPr>
        <w:sdtContent>
          <w:r w:rsidR="002127BD">
            <w:rPr>
              <w:rStyle w:val="Tekstzastpczy"/>
            </w:rPr>
            <w:t>Kliknij</w:t>
          </w:r>
          <w:r w:rsidR="002127BD" w:rsidRPr="001A6AA2">
            <w:rPr>
              <w:rStyle w:val="Tekstzastpczy"/>
            </w:rPr>
            <w:t>, aby wprowadzić tekst.</w:t>
          </w:r>
        </w:sdtContent>
      </w:sdt>
    </w:p>
    <w:p w:rsidR="00331487" w:rsidRPr="00A76FDF" w:rsidRDefault="001E7BE4" w:rsidP="002127BD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sz w:val="20"/>
          <w:szCs w:val="20"/>
        </w:rPr>
      </w:pPr>
      <w:r w:rsidRPr="00A76FDF">
        <w:rPr>
          <w:sz w:val="20"/>
          <w:szCs w:val="20"/>
        </w:rPr>
        <w:t xml:space="preserve">Wypożyczający </w:t>
      </w:r>
      <w:r w:rsidR="009375FD" w:rsidRPr="00A76FDF">
        <w:rPr>
          <w:b/>
          <w:sz w:val="20"/>
          <w:szCs w:val="20"/>
        </w:rPr>
        <w:t>zobowiązuje się</w:t>
      </w:r>
      <w:r w:rsidR="009375FD" w:rsidRPr="00A76FDF">
        <w:rPr>
          <w:sz w:val="20"/>
          <w:szCs w:val="20"/>
        </w:rPr>
        <w:t>, że będzie używa</w:t>
      </w:r>
      <w:r w:rsidR="000B77D1" w:rsidRPr="00A76FDF">
        <w:rPr>
          <w:sz w:val="20"/>
          <w:szCs w:val="20"/>
        </w:rPr>
        <w:t xml:space="preserve">ć przedmiotu użyczenia zgodnie </w:t>
      </w:r>
      <w:r w:rsidR="009375FD" w:rsidRPr="00A76FDF">
        <w:rPr>
          <w:sz w:val="20"/>
          <w:szCs w:val="20"/>
        </w:rPr>
        <w:t>z jego przeznaczeniem, utrzyma go w należytym stanie, nie odda go do korzys</w:t>
      </w:r>
      <w:r w:rsidR="00330644" w:rsidRPr="00A76FDF">
        <w:rPr>
          <w:sz w:val="20"/>
          <w:szCs w:val="20"/>
        </w:rPr>
        <w:t xml:space="preserve">tania innym osobom oraz wykona </w:t>
      </w:r>
      <w:r w:rsidR="009375FD" w:rsidRPr="00A76FDF">
        <w:rPr>
          <w:sz w:val="20"/>
          <w:szCs w:val="20"/>
        </w:rPr>
        <w:t xml:space="preserve">na własny </w:t>
      </w:r>
      <w:r w:rsidR="008947B5" w:rsidRPr="00A76FDF">
        <w:rPr>
          <w:sz w:val="20"/>
          <w:szCs w:val="20"/>
        </w:rPr>
        <w:br/>
      </w:r>
      <w:r w:rsidR="009375FD" w:rsidRPr="00A76FDF">
        <w:rPr>
          <w:b/>
          <w:sz w:val="20"/>
          <w:szCs w:val="20"/>
        </w:rPr>
        <w:t xml:space="preserve">koszt </w:t>
      </w:r>
      <w:r w:rsidR="009375FD" w:rsidRPr="00A76FDF">
        <w:rPr>
          <w:sz w:val="20"/>
          <w:szCs w:val="20"/>
        </w:rPr>
        <w:t>naprawy niezbędne do zachowania przedmiotu użycz</w:t>
      </w:r>
      <w:r w:rsidR="00D303F9" w:rsidRPr="00A76FDF">
        <w:rPr>
          <w:sz w:val="20"/>
          <w:szCs w:val="20"/>
        </w:rPr>
        <w:t xml:space="preserve">enia w stanie nie </w:t>
      </w:r>
      <w:r w:rsidR="00330644" w:rsidRPr="00A76FDF">
        <w:rPr>
          <w:sz w:val="20"/>
          <w:szCs w:val="20"/>
        </w:rPr>
        <w:t xml:space="preserve">pogorszonym. </w:t>
      </w:r>
      <w:r w:rsidR="009375FD" w:rsidRPr="00A76FDF">
        <w:rPr>
          <w:sz w:val="20"/>
          <w:szCs w:val="20"/>
        </w:rPr>
        <w:t>W przypadku zniszczenia sprzętu biorący do używania zobowiązuje się</w:t>
      </w:r>
      <w:r w:rsidR="0035338C" w:rsidRPr="00A76FDF">
        <w:rPr>
          <w:sz w:val="20"/>
          <w:szCs w:val="20"/>
        </w:rPr>
        <w:t xml:space="preserve"> </w:t>
      </w:r>
      <w:r w:rsidR="009375FD" w:rsidRPr="00A76FDF">
        <w:rPr>
          <w:sz w:val="20"/>
          <w:szCs w:val="20"/>
        </w:rPr>
        <w:t>do</w:t>
      </w:r>
      <w:r w:rsidR="0035338C" w:rsidRPr="00A76FDF">
        <w:rPr>
          <w:sz w:val="20"/>
          <w:szCs w:val="20"/>
        </w:rPr>
        <w:t> </w:t>
      </w:r>
      <w:r w:rsidR="009375FD" w:rsidRPr="00A76FDF">
        <w:rPr>
          <w:sz w:val="20"/>
          <w:szCs w:val="20"/>
        </w:rPr>
        <w:t>jego odkupienia.</w:t>
      </w:r>
      <w:r w:rsidR="00BB661F" w:rsidRPr="00A76FDF">
        <w:rPr>
          <w:sz w:val="20"/>
          <w:szCs w:val="20"/>
        </w:rPr>
        <w:t xml:space="preserve"> Grupy </w:t>
      </w:r>
      <w:r w:rsidR="008947B5" w:rsidRPr="00A76FDF">
        <w:rPr>
          <w:sz w:val="20"/>
          <w:szCs w:val="20"/>
        </w:rPr>
        <w:t>ni</w:t>
      </w:r>
      <w:r w:rsidR="00BB661F" w:rsidRPr="00A76FDF">
        <w:rPr>
          <w:sz w:val="20"/>
          <w:szCs w:val="20"/>
        </w:rPr>
        <w:t>eformalne/inicjatywne</w:t>
      </w:r>
      <w:r w:rsidR="00A24DA0" w:rsidRPr="00A76FDF">
        <w:rPr>
          <w:sz w:val="20"/>
          <w:szCs w:val="20"/>
        </w:rPr>
        <w:t>/społecznicy</w:t>
      </w:r>
      <w:r w:rsidR="00BB661F" w:rsidRPr="00A76FDF">
        <w:rPr>
          <w:sz w:val="20"/>
          <w:szCs w:val="20"/>
        </w:rPr>
        <w:t xml:space="preserve"> nie mogą wypożyczać sprzętu w cel</w:t>
      </w:r>
      <w:r w:rsidR="00CE4693" w:rsidRPr="00A76FDF">
        <w:rPr>
          <w:sz w:val="20"/>
          <w:szCs w:val="20"/>
        </w:rPr>
        <w:t xml:space="preserve">u jego użytkowania poza filiami </w:t>
      </w:r>
      <w:r w:rsidR="00BB661F" w:rsidRPr="00A76FDF">
        <w:rPr>
          <w:sz w:val="20"/>
          <w:szCs w:val="20"/>
        </w:rPr>
        <w:t>GCOP.</w:t>
      </w:r>
    </w:p>
    <w:p w:rsidR="008947B5" w:rsidRPr="00A76FDF" w:rsidRDefault="008947B5" w:rsidP="008947B5">
      <w:pPr>
        <w:spacing w:after="0" w:line="240" w:lineRule="auto"/>
        <w:ind w:left="425"/>
        <w:rPr>
          <w:sz w:val="20"/>
          <w:szCs w:val="20"/>
        </w:rPr>
      </w:pPr>
    </w:p>
    <w:p w:rsidR="008947B5" w:rsidRPr="00A76FDF" w:rsidRDefault="00330644" w:rsidP="0020186B">
      <w:pPr>
        <w:numPr>
          <w:ilvl w:val="0"/>
          <w:numId w:val="10"/>
        </w:numPr>
        <w:spacing w:after="0" w:line="360" w:lineRule="auto"/>
        <w:ind w:left="426" w:hanging="426"/>
        <w:rPr>
          <w:sz w:val="20"/>
          <w:szCs w:val="20"/>
        </w:rPr>
      </w:pPr>
      <w:r w:rsidRPr="00A76FDF">
        <w:rPr>
          <w:sz w:val="20"/>
          <w:szCs w:val="20"/>
        </w:rPr>
        <w:t xml:space="preserve">Osoba </w:t>
      </w:r>
      <w:r w:rsidRPr="00A76FDF">
        <w:rPr>
          <w:b/>
          <w:sz w:val="20"/>
          <w:szCs w:val="20"/>
        </w:rPr>
        <w:t>odpowiedzialna</w:t>
      </w:r>
      <w:r w:rsidRPr="00A76FDF">
        <w:rPr>
          <w:sz w:val="20"/>
          <w:szCs w:val="20"/>
        </w:rPr>
        <w:t xml:space="preserve"> </w:t>
      </w:r>
      <w:r w:rsidR="00DD4996" w:rsidRPr="00A76FDF">
        <w:rPr>
          <w:sz w:val="20"/>
          <w:szCs w:val="20"/>
        </w:rPr>
        <w:t xml:space="preserve">za wypożyczony </w:t>
      </w:r>
      <w:r w:rsidRPr="00A76FDF">
        <w:rPr>
          <w:sz w:val="20"/>
          <w:szCs w:val="20"/>
        </w:rPr>
        <w:t>sprzęt</w:t>
      </w:r>
      <w:r w:rsidR="002C2D46" w:rsidRPr="00A76FDF">
        <w:rPr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7196"/>
        <w:gridCol w:w="3260"/>
      </w:tblGrid>
      <w:tr w:rsidR="002127BD" w:rsidTr="002127BD">
        <w:sdt>
          <w:sdtPr>
            <w:rPr>
              <w:sz w:val="20"/>
              <w:szCs w:val="20"/>
            </w:rPr>
            <w:id w:val="-1787761295"/>
            <w:placeholder>
              <w:docPart w:val="E5ED2195BA5D4A98A3C2E61EFF672B48"/>
            </w:placeholder>
            <w:showingPlcHdr/>
          </w:sdtPr>
          <w:sdtContent>
            <w:tc>
              <w:tcPr>
                <w:tcW w:w="7196" w:type="dxa"/>
              </w:tcPr>
              <w:p w:rsidR="002127BD" w:rsidRDefault="002127BD" w:rsidP="003C4322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rStyle w:val="Tekstzastpczy"/>
                  </w:rPr>
                  <w:t>Kliknij</w:t>
                </w:r>
                <w:r w:rsidRPr="001A6AA2">
                  <w:rPr>
                    <w:rStyle w:val="Tekstzastpczy"/>
                  </w:rPr>
                  <w:t>, aby wprowadzić tekst.</w:t>
                </w:r>
              </w:p>
            </w:tc>
          </w:sdtContent>
        </w:sdt>
        <w:sdt>
          <w:sdtPr>
            <w:rPr>
              <w:rStyle w:val="Styl1"/>
            </w:rPr>
            <w:id w:val="-1787761271"/>
            <w:placeholder>
              <w:docPart w:val="1B9C5C80FAEC4DC994F052AC7E173749"/>
            </w:placeholder>
            <w:showingPlcHdr/>
          </w:sdtPr>
          <w:sdtEndPr>
            <w:rPr>
              <w:rStyle w:val="Domylnaczcionkaakapitu"/>
              <w:rFonts w:ascii="Calibri" w:hAnsi="Calibri"/>
              <w:sz w:val="20"/>
              <w:szCs w:val="20"/>
            </w:rPr>
          </w:sdtEndPr>
          <w:sdtContent>
            <w:tc>
              <w:tcPr>
                <w:tcW w:w="3260" w:type="dxa"/>
              </w:tcPr>
              <w:p w:rsidR="002127BD" w:rsidRDefault="001F23CD" w:rsidP="001F23C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1A6AA2">
                  <w:rPr>
                    <w:rStyle w:val="Tekstzastpczy"/>
                  </w:rPr>
                  <w:t xml:space="preserve">Kliknij, aby wprowadzić </w:t>
                </w:r>
                <w:r w:rsidRPr="001A6AA2">
                  <w:rPr>
                    <w:rStyle w:val="Tekstzastpczy"/>
                  </w:rPr>
                  <w:lastRenderedPageBreak/>
                  <w:t>tekst.</w:t>
                </w:r>
              </w:p>
            </w:tc>
          </w:sdtContent>
        </w:sdt>
      </w:tr>
    </w:tbl>
    <w:p w:rsidR="003C0164" w:rsidRPr="00A76FDF" w:rsidRDefault="006976C2" w:rsidP="003C4322">
      <w:pPr>
        <w:spacing w:after="0" w:line="240" w:lineRule="auto"/>
        <w:rPr>
          <w:sz w:val="20"/>
          <w:szCs w:val="20"/>
        </w:rPr>
      </w:pPr>
      <w:r w:rsidRPr="00A76FDF">
        <w:rPr>
          <w:sz w:val="20"/>
          <w:szCs w:val="20"/>
        </w:rPr>
        <w:lastRenderedPageBreak/>
        <w:t xml:space="preserve"> </w:t>
      </w:r>
      <w:r w:rsidRPr="00A76FDF">
        <w:rPr>
          <w:i/>
          <w:sz w:val="20"/>
          <w:szCs w:val="20"/>
        </w:rPr>
        <w:t xml:space="preserve">   </w:t>
      </w:r>
      <w:r w:rsidRPr="00A76FDF">
        <w:rPr>
          <w:i/>
          <w:sz w:val="20"/>
          <w:szCs w:val="20"/>
        </w:rPr>
        <w:tab/>
      </w:r>
      <w:r w:rsidR="00DD4996" w:rsidRPr="00A76FDF">
        <w:rPr>
          <w:i/>
          <w:sz w:val="20"/>
          <w:szCs w:val="20"/>
        </w:rPr>
        <w:t xml:space="preserve">               </w:t>
      </w:r>
      <w:r w:rsidRPr="00A76FDF">
        <w:rPr>
          <w:i/>
          <w:sz w:val="20"/>
          <w:szCs w:val="20"/>
        </w:rPr>
        <w:t xml:space="preserve">(imię i nazwisko) </w:t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="00B75D5D" w:rsidRPr="00A76FDF">
        <w:rPr>
          <w:i/>
          <w:sz w:val="20"/>
          <w:szCs w:val="20"/>
        </w:rPr>
        <w:tab/>
      </w:r>
      <w:r w:rsidR="00DD4996" w:rsidRPr="00A76FDF">
        <w:rPr>
          <w:i/>
          <w:sz w:val="20"/>
          <w:szCs w:val="20"/>
        </w:rPr>
        <w:t xml:space="preserve">                </w:t>
      </w:r>
      <w:r w:rsidRPr="00A76FDF">
        <w:rPr>
          <w:i/>
          <w:sz w:val="20"/>
          <w:szCs w:val="20"/>
        </w:rPr>
        <w:tab/>
        <w:t>(telefon kontaktowy, e-mail)</w:t>
      </w:r>
    </w:p>
    <w:p w:rsidR="008947B5" w:rsidRPr="00A76FDF" w:rsidRDefault="00F43B65" w:rsidP="003C4322">
      <w:pPr>
        <w:spacing w:after="0"/>
        <w:rPr>
          <w:b/>
          <w:sz w:val="20"/>
          <w:szCs w:val="20"/>
        </w:rPr>
      </w:pPr>
      <w:r w:rsidRPr="00A76FDF">
        <w:rPr>
          <w:b/>
          <w:sz w:val="20"/>
          <w:szCs w:val="20"/>
        </w:rPr>
        <w:t xml:space="preserve">Złożenie </w:t>
      </w:r>
      <w:r w:rsidR="0087755E" w:rsidRPr="00A76FDF">
        <w:rPr>
          <w:b/>
          <w:sz w:val="20"/>
          <w:szCs w:val="20"/>
        </w:rPr>
        <w:t>zapotrzebowania</w:t>
      </w:r>
      <w:r w:rsidR="00B75D5D" w:rsidRPr="00A76FDF">
        <w:rPr>
          <w:rStyle w:val="Odwoanieprzypisudolnego"/>
          <w:b/>
          <w:sz w:val="20"/>
          <w:szCs w:val="20"/>
        </w:rPr>
        <w:footnoteReference w:id="1"/>
      </w:r>
      <w:r w:rsidR="0087755E" w:rsidRPr="00A76FDF">
        <w:rPr>
          <w:b/>
          <w:sz w:val="20"/>
          <w:szCs w:val="20"/>
        </w:rPr>
        <w:t xml:space="preserve">: </w:t>
      </w:r>
      <w:r w:rsidR="00A60042" w:rsidRPr="00A76FDF">
        <w:rPr>
          <w:b/>
          <w:sz w:val="20"/>
          <w:szCs w:val="20"/>
        </w:rPr>
        <w:t xml:space="preserve"> data ……………………………</w:t>
      </w:r>
    </w:p>
    <w:p w:rsidR="00A60042" w:rsidRPr="00A76FDF" w:rsidRDefault="00A60042" w:rsidP="00A60042">
      <w:pPr>
        <w:spacing w:after="0" w:line="240" w:lineRule="auto"/>
        <w:rPr>
          <w:sz w:val="20"/>
          <w:szCs w:val="20"/>
        </w:rPr>
      </w:pPr>
    </w:p>
    <w:p w:rsidR="00A60042" w:rsidRPr="00A76FDF" w:rsidRDefault="00A60042" w:rsidP="00A60042">
      <w:pPr>
        <w:spacing w:after="0" w:line="240" w:lineRule="auto"/>
        <w:rPr>
          <w:sz w:val="20"/>
          <w:szCs w:val="20"/>
        </w:rPr>
      </w:pPr>
      <w:r w:rsidRPr="00A76FDF">
        <w:rPr>
          <w:sz w:val="20"/>
          <w:szCs w:val="20"/>
        </w:rPr>
        <w:t>…………………………………………………………………………………..</w:t>
      </w:r>
      <w:r w:rsidRPr="00A76FDF">
        <w:rPr>
          <w:sz w:val="20"/>
          <w:szCs w:val="20"/>
        </w:rPr>
        <w:tab/>
      </w:r>
      <w:r w:rsidRPr="00A76FDF">
        <w:rPr>
          <w:sz w:val="20"/>
          <w:szCs w:val="20"/>
        </w:rPr>
        <w:tab/>
      </w:r>
    </w:p>
    <w:p w:rsidR="00A60042" w:rsidRPr="00A76FDF" w:rsidRDefault="00A60042" w:rsidP="00A60042">
      <w:pPr>
        <w:spacing w:after="0" w:line="240" w:lineRule="auto"/>
        <w:rPr>
          <w:sz w:val="20"/>
          <w:szCs w:val="20"/>
        </w:rPr>
      </w:pPr>
      <w:r w:rsidRPr="00A76FDF">
        <w:rPr>
          <w:i/>
          <w:sz w:val="20"/>
          <w:szCs w:val="20"/>
        </w:rPr>
        <w:t xml:space="preserve">           (Za Użytkownika – czytelnie data, imię i nazwisko)    </w:t>
      </w:r>
      <w:r w:rsidRPr="00A76FDF">
        <w:rPr>
          <w:i/>
          <w:sz w:val="20"/>
          <w:szCs w:val="20"/>
        </w:rPr>
        <w:tab/>
      </w:r>
    </w:p>
    <w:p w:rsidR="00A60042" w:rsidRPr="00A76FDF" w:rsidRDefault="00A60042" w:rsidP="003C4322">
      <w:pPr>
        <w:spacing w:after="0" w:line="240" w:lineRule="auto"/>
        <w:rPr>
          <w:sz w:val="20"/>
          <w:szCs w:val="20"/>
        </w:rPr>
      </w:pPr>
    </w:p>
    <w:p w:rsidR="0087755E" w:rsidRPr="00A76FDF" w:rsidRDefault="0087755E" w:rsidP="003C4322">
      <w:pPr>
        <w:spacing w:after="0" w:line="240" w:lineRule="auto"/>
        <w:rPr>
          <w:sz w:val="20"/>
          <w:szCs w:val="20"/>
        </w:rPr>
      </w:pPr>
      <w:r w:rsidRPr="00A76FDF">
        <w:rPr>
          <w:sz w:val="20"/>
          <w:szCs w:val="20"/>
        </w:rPr>
        <w:t>………………………………………………</w:t>
      </w:r>
      <w:r w:rsidR="008947B5" w:rsidRPr="00A76FDF">
        <w:rPr>
          <w:sz w:val="20"/>
          <w:szCs w:val="20"/>
        </w:rPr>
        <w:t>…………………………………..</w:t>
      </w:r>
      <w:r w:rsidRPr="00A76FDF">
        <w:rPr>
          <w:sz w:val="20"/>
          <w:szCs w:val="20"/>
        </w:rPr>
        <w:tab/>
      </w:r>
      <w:r w:rsidRPr="00A76FDF">
        <w:rPr>
          <w:sz w:val="20"/>
          <w:szCs w:val="20"/>
        </w:rPr>
        <w:tab/>
        <w:t>…………………………………………………..</w:t>
      </w:r>
    </w:p>
    <w:p w:rsidR="00ED5F55" w:rsidRPr="00A76FDF" w:rsidRDefault="00C81040" w:rsidP="003C4322">
      <w:pPr>
        <w:spacing w:after="0" w:line="240" w:lineRule="auto"/>
        <w:rPr>
          <w:i/>
          <w:sz w:val="20"/>
          <w:szCs w:val="20"/>
        </w:rPr>
      </w:pPr>
      <w:r w:rsidRPr="00A76FDF">
        <w:rPr>
          <w:i/>
          <w:sz w:val="20"/>
          <w:szCs w:val="20"/>
        </w:rPr>
        <w:t xml:space="preserve">           </w:t>
      </w:r>
      <w:r w:rsidR="00ED5F55" w:rsidRPr="00A76FDF">
        <w:rPr>
          <w:i/>
          <w:sz w:val="20"/>
          <w:szCs w:val="20"/>
        </w:rPr>
        <w:t xml:space="preserve">(Za Użytkownika </w:t>
      </w:r>
      <w:r w:rsidRPr="00A76FDF">
        <w:rPr>
          <w:i/>
          <w:sz w:val="20"/>
          <w:szCs w:val="20"/>
        </w:rPr>
        <w:t>–</w:t>
      </w:r>
      <w:r w:rsidR="00ED5F55" w:rsidRPr="00A76FDF">
        <w:rPr>
          <w:i/>
          <w:sz w:val="20"/>
          <w:szCs w:val="20"/>
        </w:rPr>
        <w:t xml:space="preserve"> czytelnie</w:t>
      </w:r>
      <w:r w:rsidRPr="00A76FDF">
        <w:rPr>
          <w:i/>
          <w:sz w:val="20"/>
          <w:szCs w:val="20"/>
        </w:rPr>
        <w:t xml:space="preserve"> data, imię i nazwisko)    </w:t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  <w:t xml:space="preserve">    (Za GCOP – czytelnie imię i nazwisko)</w:t>
      </w:r>
    </w:p>
    <w:p w:rsidR="006A5124" w:rsidRPr="00A76FDF" w:rsidRDefault="007D18F0" w:rsidP="003C4322">
      <w:pPr>
        <w:spacing w:after="0"/>
        <w:rPr>
          <w:b/>
          <w:sz w:val="20"/>
          <w:szCs w:val="20"/>
        </w:rPr>
      </w:pPr>
      <w:r w:rsidRPr="007D18F0">
        <w:rPr>
          <w:b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DD4996" w:rsidRPr="00A76FDF" w:rsidRDefault="00330644" w:rsidP="003C4322">
      <w:pPr>
        <w:spacing w:after="0"/>
        <w:rPr>
          <w:b/>
          <w:sz w:val="20"/>
          <w:szCs w:val="20"/>
        </w:rPr>
      </w:pPr>
      <w:r w:rsidRPr="00A76FDF">
        <w:rPr>
          <w:b/>
          <w:sz w:val="20"/>
          <w:szCs w:val="20"/>
        </w:rPr>
        <w:t>Wy</w:t>
      </w:r>
      <w:r w:rsidR="00F43B65" w:rsidRPr="00A76FDF">
        <w:rPr>
          <w:b/>
          <w:sz w:val="20"/>
          <w:szCs w:val="20"/>
        </w:rPr>
        <w:t>da</w:t>
      </w:r>
      <w:r w:rsidRPr="00A76FDF">
        <w:rPr>
          <w:b/>
          <w:sz w:val="20"/>
          <w:szCs w:val="20"/>
        </w:rPr>
        <w:t>nie sprzętu</w:t>
      </w:r>
      <w:r w:rsidR="00B75D5D" w:rsidRPr="00A76FDF">
        <w:rPr>
          <w:rStyle w:val="Odwoanieprzypisudolnego"/>
          <w:b/>
          <w:sz w:val="20"/>
          <w:szCs w:val="20"/>
        </w:rPr>
        <w:footnoteReference w:id="2"/>
      </w:r>
      <w:r w:rsidRPr="00A76FDF">
        <w:rPr>
          <w:b/>
          <w:sz w:val="20"/>
          <w:szCs w:val="20"/>
        </w:rPr>
        <w:t>:</w:t>
      </w:r>
      <w:r w:rsidR="00E66ABF" w:rsidRPr="00A76FDF">
        <w:rPr>
          <w:b/>
          <w:sz w:val="20"/>
          <w:szCs w:val="20"/>
        </w:rPr>
        <w:t xml:space="preserve"> </w:t>
      </w:r>
    </w:p>
    <w:p w:rsidR="008947B5" w:rsidRPr="00A76FDF" w:rsidRDefault="008947B5" w:rsidP="003C4322">
      <w:pPr>
        <w:spacing w:after="0" w:line="240" w:lineRule="auto"/>
        <w:rPr>
          <w:sz w:val="20"/>
          <w:szCs w:val="20"/>
        </w:rPr>
      </w:pPr>
    </w:p>
    <w:p w:rsidR="00C81040" w:rsidRPr="00A76FDF" w:rsidRDefault="00C81040" w:rsidP="003C4322">
      <w:pPr>
        <w:spacing w:after="0" w:line="240" w:lineRule="auto"/>
        <w:rPr>
          <w:sz w:val="20"/>
          <w:szCs w:val="20"/>
        </w:rPr>
      </w:pPr>
      <w:r w:rsidRPr="00A76FDF">
        <w:rPr>
          <w:sz w:val="20"/>
          <w:szCs w:val="20"/>
        </w:rPr>
        <w:t>………………………………………………</w:t>
      </w:r>
      <w:r w:rsidR="008947B5" w:rsidRPr="00A76FDF">
        <w:rPr>
          <w:sz w:val="20"/>
          <w:szCs w:val="20"/>
        </w:rPr>
        <w:t>………………………………….</w:t>
      </w:r>
      <w:r w:rsidRPr="00A76FDF">
        <w:rPr>
          <w:sz w:val="20"/>
          <w:szCs w:val="20"/>
        </w:rPr>
        <w:tab/>
      </w:r>
      <w:r w:rsidRPr="00A76FDF">
        <w:rPr>
          <w:sz w:val="20"/>
          <w:szCs w:val="20"/>
        </w:rPr>
        <w:tab/>
        <w:t>…………………………………………………..</w:t>
      </w:r>
    </w:p>
    <w:p w:rsidR="00C81040" w:rsidRPr="00A76FDF" w:rsidRDefault="00C81040" w:rsidP="003C4322">
      <w:pPr>
        <w:spacing w:after="0" w:line="240" w:lineRule="auto"/>
        <w:rPr>
          <w:i/>
          <w:sz w:val="20"/>
          <w:szCs w:val="20"/>
        </w:rPr>
      </w:pPr>
      <w:r w:rsidRPr="00A76FDF">
        <w:rPr>
          <w:i/>
          <w:sz w:val="20"/>
          <w:szCs w:val="20"/>
        </w:rPr>
        <w:t xml:space="preserve">           (Za Użytkownika – czytelnie data, imię i nazwisko)    </w:t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  <w:t xml:space="preserve">    (Za GCOP – czytelnie imię i nazwisko)</w:t>
      </w:r>
    </w:p>
    <w:p w:rsidR="006A5124" w:rsidRPr="00A76FDF" w:rsidRDefault="007D18F0" w:rsidP="003C4322">
      <w:pPr>
        <w:spacing w:after="0" w:line="240" w:lineRule="auto"/>
        <w:rPr>
          <w:b/>
          <w:sz w:val="20"/>
          <w:szCs w:val="20"/>
        </w:rPr>
      </w:pPr>
      <w:r w:rsidRPr="007D18F0">
        <w:rPr>
          <w:b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1E7BE4" w:rsidRPr="00A76FDF" w:rsidRDefault="00F43B65" w:rsidP="003C4322">
      <w:pPr>
        <w:spacing w:after="0"/>
        <w:rPr>
          <w:b/>
          <w:sz w:val="20"/>
          <w:szCs w:val="20"/>
        </w:rPr>
      </w:pPr>
      <w:r w:rsidRPr="00A76FDF">
        <w:rPr>
          <w:b/>
          <w:sz w:val="20"/>
          <w:szCs w:val="20"/>
        </w:rPr>
        <w:t>Zwrot sprzętu</w:t>
      </w:r>
      <w:r w:rsidR="00E66ABF" w:rsidRPr="00A76FDF">
        <w:rPr>
          <w:b/>
          <w:sz w:val="20"/>
          <w:szCs w:val="20"/>
        </w:rPr>
        <w:t xml:space="preserve"> </w:t>
      </w:r>
      <w:r w:rsidRPr="00A76FDF">
        <w:rPr>
          <w:b/>
          <w:sz w:val="20"/>
          <w:szCs w:val="20"/>
        </w:rPr>
        <w:t xml:space="preserve">– </w:t>
      </w:r>
      <w:r w:rsidRPr="00A76FDF">
        <w:rPr>
          <w:sz w:val="20"/>
          <w:szCs w:val="20"/>
        </w:rPr>
        <w:t xml:space="preserve">data </w:t>
      </w:r>
      <w:r w:rsidR="00DE734D" w:rsidRPr="00A76FDF">
        <w:rPr>
          <w:sz w:val="20"/>
          <w:szCs w:val="20"/>
        </w:rPr>
        <w:t>i godzina</w:t>
      </w:r>
      <w:r w:rsidRPr="00A76FDF">
        <w:rPr>
          <w:sz w:val="20"/>
          <w:szCs w:val="20"/>
        </w:rPr>
        <w:t xml:space="preserve"> </w:t>
      </w:r>
      <w:r w:rsidR="00DE734D" w:rsidRPr="00A76FDF">
        <w:rPr>
          <w:sz w:val="20"/>
          <w:szCs w:val="20"/>
        </w:rPr>
        <w:t>(</w:t>
      </w:r>
      <w:r w:rsidRPr="00A76FDF">
        <w:rPr>
          <w:sz w:val="20"/>
          <w:szCs w:val="20"/>
        </w:rPr>
        <w:t>rzeczywista</w:t>
      </w:r>
      <w:r w:rsidR="00DE734D" w:rsidRPr="00A76FDF">
        <w:rPr>
          <w:sz w:val="20"/>
          <w:szCs w:val="20"/>
        </w:rPr>
        <w:t>)</w:t>
      </w:r>
      <w:r w:rsidRPr="00A76FDF">
        <w:rPr>
          <w:b/>
          <w:sz w:val="20"/>
          <w:szCs w:val="20"/>
        </w:rPr>
        <w:t>:</w:t>
      </w:r>
      <w:r w:rsidR="008947B5" w:rsidRPr="00A76FDF">
        <w:rPr>
          <w:b/>
          <w:sz w:val="20"/>
          <w:szCs w:val="20"/>
        </w:rPr>
        <w:t xml:space="preserve"> …………………</w:t>
      </w:r>
    </w:p>
    <w:p w:rsidR="008947B5" w:rsidRPr="00A76FDF" w:rsidRDefault="008947B5" w:rsidP="003C4322">
      <w:pPr>
        <w:spacing w:after="0" w:line="240" w:lineRule="auto"/>
        <w:rPr>
          <w:sz w:val="20"/>
          <w:szCs w:val="20"/>
        </w:rPr>
      </w:pPr>
    </w:p>
    <w:p w:rsidR="00C81040" w:rsidRPr="00A76FDF" w:rsidRDefault="00C81040" w:rsidP="003C4322">
      <w:pPr>
        <w:spacing w:after="0" w:line="240" w:lineRule="auto"/>
        <w:rPr>
          <w:sz w:val="20"/>
          <w:szCs w:val="20"/>
        </w:rPr>
      </w:pPr>
      <w:r w:rsidRPr="00A76FDF">
        <w:rPr>
          <w:sz w:val="20"/>
          <w:szCs w:val="20"/>
        </w:rPr>
        <w:t>………………………………………………</w:t>
      </w:r>
      <w:r w:rsidR="008947B5" w:rsidRPr="00A76FDF">
        <w:rPr>
          <w:sz w:val="20"/>
          <w:szCs w:val="20"/>
        </w:rPr>
        <w:t>…………………………………..</w:t>
      </w:r>
      <w:r w:rsidRPr="00A76FDF">
        <w:rPr>
          <w:sz w:val="20"/>
          <w:szCs w:val="20"/>
        </w:rPr>
        <w:tab/>
      </w:r>
      <w:r w:rsidRPr="00A76FDF">
        <w:rPr>
          <w:sz w:val="20"/>
          <w:szCs w:val="20"/>
        </w:rPr>
        <w:tab/>
        <w:t>…………………………………………………..</w:t>
      </w:r>
    </w:p>
    <w:p w:rsidR="00A76FDF" w:rsidRPr="00156DD5" w:rsidRDefault="00C81040">
      <w:pPr>
        <w:spacing w:after="0" w:line="240" w:lineRule="auto"/>
        <w:rPr>
          <w:i/>
          <w:sz w:val="20"/>
          <w:szCs w:val="20"/>
        </w:rPr>
      </w:pPr>
      <w:r w:rsidRPr="00A76FDF">
        <w:rPr>
          <w:i/>
          <w:sz w:val="20"/>
          <w:szCs w:val="20"/>
        </w:rPr>
        <w:t xml:space="preserve">           (Za Użytkownika – czytelnie data, imię i nazwisko)    </w:t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</w:r>
      <w:r w:rsidRPr="00A76FDF">
        <w:rPr>
          <w:i/>
          <w:sz w:val="20"/>
          <w:szCs w:val="20"/>
        </w:rPr>
        <w:tab/>
        <w:t xml:space="preserve">    </w:t>
      </w:r>
      <w:r w:rsidR="00DD4996" w:rsidRPr="00A76FDF">
        <w:rPr>
          <w:i/>
          <w:sz w:val="20"/>
          <w:szCs w:val="20"/>
        </w:rPr>
        <w:t xml:space="preserve">  </w:t>
      </w:r>
      <w:r w:rsidRPr="00A76FDF">
        <w:rPr>
          <w:i/>
          <w:sz w:val="20"/>
          <w:szCs w:val="20"/>
        </w:rPr>
        <w:t>(Za GCOP – czytelnie imię i nazwisko)</w:t>
      </w:r>
    </w:p>
    <w:sectPr w:rsidR="00A76FDF" w:rsidRPr="00156DD5" w:rsidSect="00156DD5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97E" w:rsidRDefault="00AA397E" w:rsidP="00E62A26">
      <w:pPr>
        <w:spacing w:after="0" w:line="240" w:lineRule="auto"/>
      </w:pPr>
      <w:r>
        <w:separator/>
      </w:r>
    </w:p>
  </w:endnote>
  <w:endnote w:type="continuationSeparator" w:id="0">
    <w:p w:rsidR="00AA397E" w:rsidRDefault="00AA397E" w:rsidP="00E62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97E" w:rsidRDefault="00AA397E" w:rsidP="00E62A26">
      <w:pPr>
        <w:spacing w:after="0" w:line="240" w:lineRule="auto"/>
      </w:pPr>
      <w:r>
        <w:separator/>
      </w:r>
    </w:p>
  </w:footnote>
  <w:footnote w:type="continuationSeparator" w:id="0">
    <w:p w:rsidR="00AA397E" w:rsidRDefault="00AA397E" w:rsidP="00E62A26">
      <w:pPr>
        <w:spacing w:after="0" w:line="240" w:lineRule="auto"/>
      </w:pPr>
      <w:r>
        <w:continuationSeparator/>
      </w:r>
    </w:p>
  </w:footnote>
  <w:footnote w:id="1">
    <w:p w:rsidR="00AA397E" w:rsidRPr="00860B9E" w:rsidRDefault="00AA397E" w:rsidP="003C4322">
      <w:pPr>
        <w:pStyle w:val="Tekstprzypisudolnego"/>
        <w:spacing w:after="12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60B9E">
        <w:rPr>
          <w:sz w:val="16"/>
          <w:szCs w:val="16"/>
        </w:rPr>
        <w:t xml:space="preserve">Podpisuje osoba upoważniona zgodnie z Porozumieniem </w:t>
      </w:r>
    </w:p>
  </w:footnote>
  <w:footnote w:id="2">
    <w:p w:rsidR="00AA397E" w:rsidRPr="00B75D5D" w:rsidRDefault="00AA397E" w:rsidP="003C4322">
      <w:pPr>
        <w:pStyle w:val="Tekstprzypisudolnego"/>
        <w:spacing w:after="120"/>
      </w:pPr>
      <w:r w:rsidRPr="00F45167">
        <w:rPr>
          <w:rStyle w:val="Odwoanieprzypisudolnego"/>
          <w:sz w:val="16"/>
          <w:szCs w:val="16"/>
        </w:rPr>
        <w:footnoteRef/>
      </w:r>
      <w:r w:rsidRPr="00F45167">
        <w:rPr>
          <w:sz w:val="16"/>
          <w:szCs w:val="16"/>
        </w:rPr>
        <w:t xml:space="preserve"> Podpisuje osoba wymieniona w punkcie 5 lub upoważniona zgodnie z Porozumieniem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97E" w:rsidRPr="00081B2C" w:rsidRDefault="00AA397E" w:rsidP="003C4322">
    <w:pPr>
      <w:pStyle w:val="Nagwek"/>
      <w:jc w:val="right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-262255</wp:posOffset>
          </wp:positionH>
          <wp:positionV relativeFrom="paragraph">
            <wp:posOffset>-312420</wp:posOffset>
          </wp:positionV>
          <wp:extent cx="1204595" cy="862965"/>
          <wp:effectExtent l="95250" t="152400" r="90805" b="127635"/>
          <wp:wrapNone/>
          <wp:docPr id="2" name="Obraz 2" descr="logo_ak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ks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941084">
                    <a:off x="0" y="0"/>
                    <a:ext cx="1204595" cy="862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2689225</wp:posOffset>
          </wp:positionH>
          <wp:positionV relativeFrom="paragraph">
            <wp:posOffset>-195580</wp:posOffset>
          </wp:positionV>
          <wp:extent cx="755650" cy="691515"/>
          <wp:effectExtent l="19050" t="0" r="6350" b="0"/>
          <wp:wrapTight wrapText="bothSides">
            <wp:wrapPolygon edited="0">
              <wp:start x="-545" y="0"/>
              <wp:lineTo x="-545" y="20826"/>
              <wp:lineTo x="21782" y="20826"/>
              <wp:lineTo x="21782" y="0"/>
              <wp:lineTo x="-545" y="0"/>
            </wp:wrapPolygon>
          </wp:wrapTight>
          <wp:docPr id="1" name="Obraz 1" descr="gcop_logo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cop_logo kolo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691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81B2C">
      <w:rPr>
        <w:sz w:val="20"/>
      </w:rPr>
      <w:t xml:space="preserve">Załącznik nr 3 </w:t>
    </w:r>
    <w:r w:rsidRPr="00081B2C">
      <w:rPr>
        <w:sz w:val="20"/>
      </w:rPr>
      <w:br/>
      <w:t xml:space="preserve">do Regulaminu współpracy </w:t>
    </w:r>
    <w:r w:rsidRPr="00081B2C">
      <w:rPr>
        <w:sz w:val="20"/>
      </w:rPr>
      <w:br/>
      <w:t>z Gliwickim Centrum Organizacji Pozarządowych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530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52E"/>
    <w:multiLevelType w:val="hybridMultilevel"/>
    <w:tmpl w:val="21FAF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7C48D0"/>
    <w:multiLevelType w:val="hybridMultilevel"/>
    <w:tmpl w:val="36A4B6D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1585F"/>
    <w:multiLevelType w:val="hybridMultilevel"/>
    <w:tmpl w:val="0D280178"/>
    <w:lvl w:ilvl="0" w:tplc="76145E9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174AE"/>
    <w:multiLevelType w:val="hybridMultilevel"/>
    <w:tmpl w:val="56A43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A6E17"/>
    <w:multiLevelType w:val="hybridMultilevel"/>
    <w:tmpl w:val="53F2C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65CF0"/>
    <w:multiLevelType w:val="hybridMultilevel"/>
    <w:tmpl w:val="68167C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C57A6C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617AA3"/>
    <w:multiLevelType w:val="hybridMultilevel"/>
    <w:tmpl w:val="C854C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242156"/>
    <w:multiLevelType w:val="hybridMultilevel"/>
    <w:tmpl w:val="BF1C4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 w:cryptProviderType="rsaFull" w:cryptAlgorithmClass="hash" w:cryptAlgorithmType="typeAny" w:cryptAlgorithmSid="4" w:cryptSpinCount="100000" w:hash="w6WFv+jdAEchKug+LRV4GqpVxgE=" w:salt="VUy/Q1uHpzGVkyG9NJOmd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CD0053"/>
    <w:rsid w:val="000029F8"/>
    <w:rsid w:val="00023AF2"/>
    <w:rsid w:val="0002546A"/>
    <w:rsid w:val="00026CA0"/>
    <w:rsid w:val="0003235D"/>
    <w:rsid w:val="00046387"/>
    <w:rsid w:val="000509B3"/>
    <w:rsid w:val="000574EE"/>
    <w:rsid w:val="00071537"/>
    <w:rsid w:val="00081B2C"/>
    <w:rsid w:val="00093759"/>
    <w:rsid w:val="000B0B41"/>
    <w:rsid w:val="000B6117"/>
    <w:rsid w:val="000B77D1"/>
    <w:rsid w:val="000E3427"/>
    <w:rsid w:val="00107690"/>
    <w:rsid w:val="00117AD3"/>
    <w:rsid w:val="00156DD5"/>
    <w:rsid w:val="001707CF"/>
    <w:rsid w:val="00180C66"/>
    <w:rsid w:val="00181C47"/>
    <w:rsid w:val="00183BC5"/>
    <w:rsid w:val="0019210D"/>
    <w:rsid w:val="001C3C09"/>
    <w:rsid w:val="001D0408"/>
    <w:rsid w:val="001E7BE4"/>
    <w:rsid w:val="001F23CD"/>
    <w:rsid w:val="001F30F2"/>
    <w:rsid w:val="001F66D4"/>
    <w:rsid w:val="0020186B"/>
    <w:rsid w:val="002127BD"/>
    <w:rsid w:val="00231BF3"/>
    <w:rsid w:val="00235E81"/>
    <w:rsid w:val="00242C30"/>
    <w:rsid w:val="00247BA7"/>
    <w:rsid w:val="00266AA0"/>
    <w:rsid w:val="00271C61"/>
    <w:rsid w:val="0028735C"/>
    <w:rsid w:val="0029158C"/>
    <w:rsid w:val="002944DA"/>
    <w:rsid w:val="00296F99"/>
    <w:rsid w:val="002A227D"/>
    <w:rsid w:val="002B10D3"/>
    <w:rsid w:val="002B2F16"/>
    <w:rsid w:val="002B57FD"/>
    <w:rsid w:val="002C2D46"/>
    <w:rsid w:val="002C36A9"/>
    <w:rsid w:val="002C645B"/>
    <w:rsid w:val="002D50D7"/>
    <w:rsid w:val="002D6FC1"/>
    <w:rsid w:val="002F12B7"/>
    <w:rsid w:val="00302616"/>
    <w:rsid w:val="003109C8"/>
    <w:rsid w:val="003208AE"/>
    <w:rsid w:val="00323EC0"/>
    <w:rsid w:val="00330644"/>
    <w:rsid w:val="00331487"/>
    <w:rsid w:val="003368A8"/>
    <w:rsid w:val="0035338C"/>
    <w:rsid w:val="00364230"/>
    <w:rsid w:val="003911EE"/>
    <w:rsid w:val="003C0164"/>
    <w:rsid w:val="003C1579"/>
    <w:rsid w:val="003C4322"/>
    <w:rsid w:val="003C78A2"/>
    <w:rsid w:val="003D7ACF"/>
    <w:rsid w:val="003F3D12"/>
    <w:rsid w:val="003F64EB"/>
    <w:rsid w:val="004176F6"/>
    <w:rsid w:val="00433AE1"/>
    <w:rsid w:val="004359FA"/>
    <w:rsid w:val="00437AF8"/>
    <w:rsid w:val="00452386"/>
    <w:rsid w:val="0045373E"/>
    <w:rsid w:val="00454554"/>
    <w:rsid w:val="00481131"/>
    <w:rsid w:val="00485E6C"/>
    <w:rsid w:val="004A124E"/>
    <w:rsid w:val="004A44FE"/>
    <w:rsid w:val="004A5D2B"/>
    <w:rsid w:val="004B2D6A"/>
    <w:rsid w:val="004C453A"/>
    <w:rsid w:val="004C5685"/>
    <w:rsid w:val="004D3AAB"/>
    <w:rsid w:val="004D60A7"/>
    <w:rsid w:val="004E2AE4"/>
    <w:rsid w:val="004F2E00"/>
    <w:rsid w:val="004F397F"/>
    <w:rsid w:val="005062DA"/>
    <w:rsid w:val="00520191"/>
    <w:rsid w:val="00547EF2"/>
    <w:rsid w:val="0056015F"/>
    <w:rsid w:val="00563D0A"/>
    <w:rsid w:val="00572BC1"/>
    <w:rsid w:val="00593D45"/>
    <w:rsid w:val="005A2893"/>
    <w:rsid w:val="005B4462"/>
    <w:rsid w:val="005B65B6"/>
    <w:rsid w:val="005C5990"/>
    <w:rsid w:val="005D188C"/>
    <w:rsid w:val="005D2357"/>
    <w:rsid w:val="005E0315"/>
    <w:rsid w:val="005E2557"/>
    <w:rsid w:val="005E4227"/>
    <w:rsid w:val="00605C8B"/>
    <w:rsid w:val="00606DC7"/>
    <w:rsid w:val="00624513"/>
    <w:rsid w:val="00633E6B"/>
    <w:rsid w:val="00634107"/>
    <w:rsid w:val="0064703F"/>
    <w:rsid w:val="00655D15"/>
    <w:rsid w:val="00661E8B"/>
    <w:rsid w:val="00665198"/>
    <w:rsid w:val="00667B8B"/>
    <w:rsid w:val="00675F1E"/>
    <w:rsid w:val="00694F4B"/>
    <w:rsid w:val="006976C2"/>
    <w:rsid w:val="006A5124"/>
    <w:rsid w:val="006A70D5"/>
    <w:rsid w:val="006B361C"/>
    <w:rsid w:val="006B5A23"/>
    <w:rsid w:val="00703941"/>
    <w:rsid w:val="00704F0F"/>
    <w:rsid w:val="00711FF7"/>
    <w:rsid w:val="00743F65"/>
    <w:rsid w:val="007748F2"/>
    <w:rsid w:val="00785082"/>
    <w:rsid w:val="007A464A"/>
    <w:rsid w:val="007B04C6"/>
    <w:rsid w:val="007B0F6C"/>
    <w:rsid w:val="007D18F0"/>
    <w:rsid w:val="007D4ED8"/>
    <w:rsid w:val="007E43BB"/>
    <w:rsid w:val="007F1084"/>
    <w:rsid w:val="007F2187"/>
    <w:rsid w:val="008121B1"/>
    <w:rsid w:val="008177EE"/>
    <w:rsid w:val="008404EF"/>
    <w:rsid w:val="00853F3B"/>
    <w:rsid w:val="00857C83"/>
    <w:rsid w:val="00860B9E"/>
    <w:rsid w:val="00864087"/>
    <w:rsid w:val="0087755E"/>
    <w:rsid w:val="008909CC"/>
    <w:rsid w:val="008947B5"/>
    <w:rsid w:val="008A5B0C"/>
    <w:rsid w:val="008B3298"/>
    <w:rsid w:val="008D279A"/>
    <w:rsid w:val="008D64E2"/>
    <w:rsid w:val="008E6E7C"/>
    <w:rsid w:val="008F58D6"/>
    <w:rsid w:val="00906688"/>
    <w:rsid w:val="00911AA4"/>
    <w:rsid w:val="00914BFC"/>
    <w:rsid w:val="0092265F"/>
    <w:rsid w:val="009365DE"/>
    <w:rsid w:val="009375FD"/>
    <w:rsid w:val="00945365"/>
    <w:rsid w:val="0095050D"/>
    <w:rsid w:val="00950D03"/>
    <w:rsid w:val="00951A0A"/>
    <w:rsid w:val="009733BB"/>
    <w:rsid w:val="009772F7"/>
    <w:rsid w:val="009775D6"/>
    <w:rsid w:val="00984F63"/>
    <w:rsid w:val="00992FD7"/>
    <w:rsid w:val="009B71A5"/>
    <w:rsid w:val="00A24DA0"/>
    <w:rsid w:val="00A32A90"/>
    <w:rsid w:val="00A40CB6"/>
    <w:rsid w:val="00A43D32"/>
    <w:rsid w:val="00A60042"/>
    <w:rsid w:val="00A6070D"/>
    <w:rsid w:val="00A664B9"/>
    <w:rsid w:val="00A73F11"/>
    <w:rsid w:val="00A767A5"/>
    <w:rsid w:val="00A76FDF"/>
    <w:rsid w:val="00A836CD"/>
    <w:rsid w:val="00A901E6"/>
    <w:rsid w:val="00A91B27"/>
    <w:rsid w:val="00A94391"/>
    <w:rsid w:val="00AA2F37"/>
    <w:rsid w:val="00AA397E"/>
    <w:rsid w:val="00AD7047"/>
    <w:rsid w:val="00AE003F"/>
    <w:rsid w:val="00B16140"/>
    <w:rsid w:val="00B3126F"/>
    <w:rsid w:val="00B36F76"/>
    <w:rsid w:val="00B46AB4"/>
    <w:rsid w:val="00B652B8"/>
    <w:rsid w:val="00B75D5D"/>
    <w:rsid w:val="00B9501C"/>
    <w:rsid w:val="00BA1F23"/>
    <w:rsid w:val="00BB5F3F"/>
    <w:rsid w:val="00BB661F"/>
    <w:rsid w:val="00BC163B"/>
    <w:rsid w:val="00BE20A5"/>
    <w:rsid w:val="00BF2A69"/>
    <w:rsid w:val="00BF7CBA"/>
    <w:rsid w:val="00C007BE"/>
    <w:rsid w:val="00C13603"/>
    <w:rsid w:val="00C157EB"/>
    <w:rsid w:val="00C23D78"/>
    <w:rsid w:val="00C252CC"/>
    <w:rsid w:val="00C30AE9"/>
    <w:rsid w:val="00C352B2"/>
    <w:rsid w:val="00C647C7"/>
    <w:rsid w:val="00C7071F"/>
    <w:rsid w:val="00C81040"/>
    <w:rsid w:val="00C83A42"/>
    <w:rsid w:val="00CC6EAE"/>
    <w:rsid w:val="00CD0053"/>
    <w:rsid w:val="00CD5422"/>
    <w:rsid w:val="00CE4693"/>
    <w:rsid w:val="00CF20CC"/>
    <w:rsid w:val="00CF373D"/>
    <w:rsid w:val="00D07746"/>
    <w:rsid w:val="00D11C8B"/>
    <w:rsid w:val="00D22AB1"/>
    <w:rsid w:val="00D303F9"/>
    <w:rsid w:val="00D31F9A"/>
    <w:rsid w:val="00D37110"/>
    <w:rsid w:val="00D4317A"/>
    <w:rsid w:val="00D54813"/>
    <w:rsid w:val="00D7602E"/>
    <w:rsid w:val="00D80E35"/>
    <w:rsid w:val="00D811E5"/>
    <w:rsid w:val="00D83C55"/>
    <w:rsid w:val="00DA6DFB"/>
    <w:rsid w:val="00DD4996"/>
    <w:rsid w:val="00DE0F00"/>
    <w:rsid w:val="00DE734D"/>
    <w:rsid w:val="00DF02BD"/>
    <w:rsid w:val="00DF7425"/>
    <w:rsid w:val="00DF7451"/>
    <w:rsid w:val="00E006D4"/>
    <w:rsid w:val="00E016DE"/>
    <w:rsid w:val="00E07DA4"/>
    <w:rsid w:val="00E17EEB"/>
    <w:rsid w:val="00E31C21"/>
    <w:rsid w:val="00E442FE"/>
    <w:rsid w:val="00E46D1C"/>
    <w:rsid w:val="00E5725F"/>
    <w:rsid w:val="00E62A26"/>
    <w:rsid w:val="00E668AF"/>
    <w:rsid w:val="00E66ABF"/>
    <w:rsid w:val="00E701DB"/>
    <w:rsid w:val="00E82103"/>
    <w:rsid w:val="00EA4455"/>
    <w:rsid w:val="00EA5D61"/>
    <w:rsid w:val="00EB6921"/>
    <w:rsid w:val="00EC074F"/>
    <w:rsid w:val="00ED5F55"/>
    <w:rsid w:val="00EE1369"/>
    <w:rsid w:val="00EE5E5C"/>
    <w:rsid w:val="00EF03CF"/>
    <w:rsid w:val="00EF2F08"/>
    <w:rsid w:val="00F37BFB"/>
    <w:rsid w:val="00F4188A"/>
    <w:rsid w:val="00F42EF4"/>
    <w:rsid w:val="00F43B65"/>
    <w:rsid w:val="00F45167"/>
    <w:rsid w:val="00F56F95"/>
    <w:rsid w:val="00F7127F"/>
    <w:rsid w:val="00F71F6D"/>
    <w:rsid w:val="00F87671"/>
    <w:rsid w:val="00FA4E74"/>
    <w:rsid w:val="00FB5B5D"/>
    <w:rsid w:val="00FC21C0"/>
    <w:rsid w:val="00FD4D5F"/>
    <w:rsid w:val="00FD662A"/>
    <w:rsid w:val="00FF6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8A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487"/>
    <w:pPr>
      <w:ind w:left="720"/>
      <w:contextualSpacing/>
    </w:pPr>
  </w:style>
  <w:style w:type="table" w:styleId="Tabela-Siatka">
    <w:name w:val="Table Grid"/>
    <w:basedOn w:val="Standardowy"/>
    <w:uiPriority w:val="59"/>
    <w:rsid w:val="00C30A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2A2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62A2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62A2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61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661F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853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F3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53F3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F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3F3B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C4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432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C43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4322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74E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A397E"/>
    <w:rPr>
      <w:color w:val="808080"/>
    </w:rPr>
  </w:style>
  <w:style w:type="character" w:customStyle="1" w:styleId="Styl1">
    <w:name w:val="Styl1"/>
    <w:basedOn w:val="Domylnaczcionkaakapitu"/>
    <w:uiPriority w:val="1"/>
    <w:rsid w:val="001F23CD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0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2011\2011.12\05.12.2011\Propozycja%20Zapotrzebowanie%20201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4E6667F324D46F6A10E1EE300064B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424D58-D3F3-4904-929B-5CB7260FCBA5}"/>
      </w:docPartPr>
      <w:docPartBody>
        <w:p w:rsidR="00CE7838" w:rsidRDefault="00CE7838" w:rsidP="00CE7838">
          <w:pPr>
            <w:pStyle w:val="14E6667F324D46F6A10E1EE300064B3B3"/>
          </w:pPr>
          <w:r w:rsidRPr="001A6AA2">
            <w:rPr>
              <w:rStyle w:val="Tekstzastpczy"/>
            </w:rPr>
            <w:t>Kliknij, aby wprowadzić tekst.</w:t>
          </w:r>
        </w:p>
      </w:docPartBody>
    </w:docPart>
    <w:docPart>
      <w:docPartPr>
        <w:name w:val="F3EB6EF72C81480F90E8A873AE825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853D9-845C-45C2-96DD-4F94B6257F8E}"/>
      </w:docPartPr>
      <w:docPartBody>
        <w:p w:rsidR="00CE7838" w:rsidRDefault="00CE7838" w:rsidP="00CE7838">
          <w:pPr>
            <w:pStyle w:val="F3EB6EF72C81480F90E8A873AE82506C3"/>
          </w:pPr>
          <w:r>
            <w:rPr>
              <w:rStyle w:val="Tekstzastpczy"/>
            </w:rPr>
            <w:t>Kliknij, aby wprowadzić</w:t>
          </w:r>
          <w:r w:rsidRPr="001A6AA2">
            <w:rPr>
              <w:rStyle w:val="Tekstzastpczy"/>
            </w:rPr>
            <w:t>.</w:t>
          </w:r>
        </w:p>
      </w:docPartBody>
    </w:docPart>
    <w:docPart>
      <w:docPartPr>
        <w:name w:val="781960BCAE7947299F1437ED860783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16E13-5A9E-4357-B98D-7DF18A07350D}"/>
      </w:docPartPr>
      <w:docPartBody>
        <w:p w:rsidR="00CE7838" w:rsidRDefault="00CE7838" w:rsidP="00CE7838">
          <w:pPr>
            <w:pStyle w:val="781960BCAE7947299F1437ED860783813"/>
          </w:pPr>
          <w:r>
            <w:rPr>
              <w:rStyle w:val="Tekstzastpczy"/>
            </w:rPr>
            <w:t>Kliknij, aby wprowadzić</w:t>
          </w:r>
          <w:r w:rsidRPr="001A6AA2">
            <w:rPr>
              <w:rStyle w:val="Tekstzastpczy"/>
            </w:rPr>
            <w:t>.</w:t>
          </w:r>
        </w:p>
      </w:docPartBody>
    </w:docPart>
    <w:docPart>
      <w:docPartPr>
        <w:name w:val="6FBED3A1CABF404992CF31412E7369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54E3BC-116A-433A-8389-F1E0052FB0E7}"/>
      </w:docPartPr>
      <w:docPartBody>
        <w:p w:rsidR="00CE7838" w:rsidRDefault="00CE7838" w:rsidP="00CE7838">
          <w:pPr>
            <w:pStyle w:val="6FBED3A1CABF404992CF31412E7369E1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 xml:space="preserve">, aby </w:t>
          </w:r>
          <w:r>
            <w:rPr>
              <w:rStyle w:val="Tekstzastpczy"/>
            </w:rPr>
            <w:t>wprowadzić</w:t>
          </w:r>
          <w:r w:rsidRPr="001A6AA2">
            <w:rPr>
              <w:rStyle w:val="Tekstzastpczy"/>
            </w:rPr>
            <w:t>.</w:t>
          </w:r>
        </w:p>
      </w:docPartBody>
    </w:docPart>
    <w:docPart>
      <w:docPartPr>
        <w:name w:val="1F73EBC2B844413184E28AF4316EB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6A5ACE-3A42-4972-9BDF-CE38560F6CB2}"/>
      </w:docPartPr>
      <w:docPartBody>
        <w:p w:rsidR="00CE7838" w:rsidRDefault="00CE7838" w:rsidP="00CE7838">
          <w:pPr>
            <w:pStyle w:val="1F73EBC2B844413184E28AF4316EBD11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</w:t>
          </w:r>
          <w:r>
            <w:rPr>
              <w:rStyle w:val="Tekstzastpczy"/>
            </w:rPr>
            <w:t>.</w:t>
          </w:r>
        </w:p>
      </w:docPartBody>
    </w:docPart>
    <w:docPart>
      <w:docPartPr>
        <w:name w:val="1EE6E6DB58F54393886CEF76933A24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D9675-ECAF-44A9-8FFB-946A85A702AB}"/>
      </w:docPartPr>
      <w:docPartBody>
        <w:p w:rsidR="00CE7838" w:rsidRDefault="00CE7838" w:rsidP="00CE7838">
          <w:pPr>
            <w:pStyle w:val="1EE6E6DB58F54393886CEF76933A24833"/>
          </w:pPr>
          <w:r>
            <w:rPr>
              <w:rStyle w:val="Tekstzastpczy"/>
            </w:rPr>
            <w:t>Kliknij, aby wprowadzić</w:t>
          </w:r>
          <w:r w:rsidRPr="001A6AA2">
            <w:rPr>
              <w:rStyle w:val="Tekstzastpczy"/>
            </w:rPr>
            <w:t>.</w:t>
          </w:r>
        </w:p>
      </w:docPartBody>
    </w:docPart>
    <w:docPart>
      <w:docPartPr>
        <w:name w:val="5E4C31A6EE2343F1AC885E91AB810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46FFB1-E227-44E8-83BF-31FDAF0EE8FF}"/>
      </w:docPartPr>
      <w:docPartBody>
        <w:p w:rsidR="00CE7838" w:rsidRDefault="00CE7838" w:rsidP="00CE7838">
          <w:pPr>
            <w:pStyle w:val="5E4C31A6EE2343F1AC885E91AB810E86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</w:t>
          </w:r>
          <w:r>
            <w:rPr>
              <w:rStyle w:val="Tekstzastpczy"/>
            </w:rPr>
            <w:t>.</w:t>
          </w:r>
        </w:p>
      </w:docPartBody>
    </w:docPart>
    <w:docPart>
      <w:docPartPr>
        <w:name w:val="F189FC534CD641BA878573CD3DD058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A74D2-CBA1-44A7-A839-76DE31813267}"/>
      </w:docPartPr>
      <w:docPartBody>
        <w:p w:rsidR="00CE7838" w:rsidRDefault="00CE7838" w:rsidP="00CE7838">
          <w:pPr>
            <w:pStyle w:val="F189FC534CD641BA878573CD3DD058133"/>
          </w:pPr>
          <w:r>
            <w:rPr>
              <w:rStyle w:val="Tekstzastpczy"/>
            </w:rPr>
            <w:t>Kliknij, aby wprowadzić</w:t>
          </w:r>
          <w:r w:rsidRPr="001A6AA2">
            <w:rPr>
              <w:rStyle w:val="Tekstzastpczy"/>
            </w:rPr>
            <w:t>.</w:t>
          </w:r>
        </w:p>
      </w:docPartBody>
    </w:docPart>
    <w:docPart>
      <w:docPartPr>
        <w:name w:val="4A2B9611CD1A4599BC9390970AA5FF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B5E813-D9BB-4826-BA04-35F868177636}"/>
      </w:docPartPr>
      <w:docPartBody>
        <w:p w:rsidR="00CE7838" w:rsidRDefault="00CE7838" w:rsidP="00CE7838">
          <w:pPr>
            <w:pStyle w:val="4A2B9611CD1A4599BC9390970AA5FFA1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 datę.</w:t>
          </w:r>
        </w:p>
      </w:docPartBody>
    </w:docPart>
    <w:docPart>
      <w:docPartPr>
        <w:name w:val="2AD01BB3B8A74F5FB1624A781B3149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0A041D-9929-4B98-9F21-CBA700C71567}"/>
      </w:docPartPr>
      <w:docPartBody>
        <w:p w:rsidR="00CE7838" w:rsidRDefault="00CE7838" w:rsidP="00CE7838">
          <w:pPr>
            <w:pStyle w:val="2AD01BB3B8A74F5FB1624A781B31497A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 tekst.</w:t>
          </w:r>
        </w:p>
      </w:docPartBody>
    </w:docPart>
    <w:docPart>
      <w:docPartPr>
        <w:name w:val="1218B42D64C74B17A54A71094326D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45FE65-E5BE-42B0-B5B1-ECB5EA717AAA}"/>
      </w:docPartPr>
      <w:docPartBody>
        <w:p w:rsidR="00CE7838" w:rsidRDefault="00CE7838" w:rsidP="00CE7838">
          <w:pPr>
            <w:pStyle w:val="1218B42D64C74B17A54A71094326D2A2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 datę.</w:t>
          </w:r>
        </w:p>
      </w:docPartBody>
    </w:docPart>
    <w:docPart>
      <w:docPartPr>
        <w:name w:val="BC36070991A242A5911D60D54C67F2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4E5F8-C4E5-49FB-BB97-1BDBC860230D}"/>
      </w:docPartPr>
      <w:docPartBody>
        <w:p w:rsidR="00CE7838" w:rsidRDefault="00CE7838" w:rsidP="00CE7838">
          <w:pPr>
            <w:pStyle w:val="BC36070991A242A5911D60D54C67F2F3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 tekst.</w:t>
          </w:r>
        </w:p>
      </w:docPartBody>
    </w:docPart>
    <w:docPart>
      <w:docPartPr>
        <w:name w:val="E5ED2195BA5D4A98A3C2E61EFF672B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FDEFC-6952-4989-89DE-7061B5F3DB38}"/>
      </w:docPartPr>
      <w:docPartBody>
        <w:p w:rsidR="00CE7838" w:rsidRDefault="00CE7838" w:rsidP="00CE7838">
          <w:pPr>
            <w:pStyle w:val="E5ED2195BA5D4A98A3C2E61EFF672B483"/>
          </w:pPr>
          <w:r>
            <w:rPr>
              <w:rStyle w:val="Tekstzastpczy"/>
            </w:rPr>
            <w:t>Kliknij</w:t>
          </w:r>
          <w:r w:rsidRPr="001A6AA2">
            <w:rPr>
              <w:rStyle w:val="Tekstzastpczy"/>
            </w:rPr>
            <w:t>, aby wprowadzić tekst.</w:t>
          </w:r>
        </w:p>
      </w:docPartBody>
    </w:docPart>
    <w:docPart>
      <w:docPartPr>
        <w:name w:val="C2B7A2FBAB4C4186B2D55912EEC4F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18BA41-407C-4E06-8B5A-C4BBF5347F52}"/>
      </w:docPartPr>
      <w:docPartBody>
        <w:p w:rsidR="00000000" w:rsidRDefault="00CE7838" w:rsidP="00CE7838">
          <w:pPr>
            <w:pStyle w:val="C2B7A2FBAB4C4186B2D55912EEC4F8EA2"/>
          </w:pPr>
          <w:r w:rsidRPr="001A6AA2">
            <w:rPr>
              <w:rStyle w:val="Tekstzastpczy"/>
            </w:rPr>
            <w:t>Kliknij, aby wprowadzić tekst.</w:t>
          </w:r>
        </w:p>
      </w:docPartBody>
    </w:docPart>
    <w:docPart>
      <w:docPartPr>
        <w:name w:val="1B9C5C80FAEC4DC994F052AC7E1737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178720-53F8-4A08-93CD-96CE92173A50}"/>
      </w:docPartPr>
      <w:docPartBody>
        <w:p w:rsidR="00000000" w:rsidRDefault="00CE7838" w:rsidP="00CE7838">
          <w:pPr>
            <w:pStyle w:val="1B9C5C80FAEC4DC994F052AC7E1737492"/>
          </w:pPr>
          <w:r w:rsidRPr="001A6AA2">
            <w:rPr>
              <w:rStyle w:val="Tekstzastpczy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DD6582"/>
    <w:rsid w:val="00CE7838"/>
    <w:rsid w:val="00DD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E7838"/>
    <w:rPr>
      <w:color w:val="808080"/>
    </w:rPr>
  </w:style>
  <w:style w:type="paragraph" w:customStyle="1" w:styleId="14E6667F324D46F6A10E1EE300064B3B">
    <w:name w:val="14E6667F324D46F6A10E1EE300064B3B"/>
    <w:rsid w:val="00DD6582"/>
    <w:rPr>
      <w:rFonts w:ascii="Calibri" w:eastAsia="Calibri" w:hAnsi="Calibri" w:cs="Times New Roman"/>
      <w:lang w:eastAsia="en-US"/>
    </w:rPr>
  </w:style>
  <w:style w:type="paragraph" w:customStyle="1" w:styleId="F3EB6EF72C81480F90E8A873AE82506C">
    <w:name w:val="F3EB6EF72C81480F90E8A873AE82506C"/>
    <w:rsid w:val="00DD6582"/>
    <w:rPr>
      <w:rFonts w:ascii="Calibri" w:eastAsia="Calibri" w:hAnsi="Calibri" w:cs="Times New Roman"/>
      <w:lang w:eastAsia="en-US"/>
    </w:rPr>
  </w:style>
  <w:style w:type="paragraph" w:customStyle="1" w:styleId="781960BCAE7947299F1437ED86078381">
    <w:name w:val="781960BCAE7947299F1437ED86078381"/>
    <w:rsid w:val="00DD6582"/>
    <w:rPr>
      <w:rFonts w:ascii="Calibri" w:eastAsia="Calibri" w:hAnsi="Calibri" w:cs="Times New Roman"/>
      <w:lang w:eastAsia="en-US"/>
    </w:rPr>
  </w:style>
  <w:style w:type="paragraph" w:customStyle="1" w:styleId="6FBED3A1CABF404992CF31412E7369E1">
    <w:name w:val="6FBED3A1CABF404992CF31412E7369E1"/>
    <w:rsid w:val="00DD6582"/>
    <w:rPr>
      <w:rFonts w:ascii="Calibri" w:eastAsia="Calibri" w:hAnsi="Calibri" w:cs="Times New Roman"/>
      <w:lang w:eastAsia="en-US"/>
    </w:rPr>
  </w:style>
  <w:style w:type="paragraph" w:customStyle="1" w:styleId="1F73EBC2B844413184E28AF4316EBD11">
    <w:name w:val="1F73EBC2B844413184E28AF4316EBD11"/>
    <w:rsid w:val="00DD6582"/>
    <w:rPr>
      <w:rFonts w:ascii="Calibri" w:eastAsia="Calibri" w:hAnsi="Calibri" w:cs="Times New Roman"/>
      <w:lang w:eastAsia="en-US"/>
    </w:rPr>
  </w:style>
  <w:style w:type="paragraph" w:customStyle="1" w:styleId="1EE6E6DB58F54393886CEF76933A2483">
    <w:name w:val="1EE6E6DB58F54393886CEF76933A2483"/>
    <w:rsid w:val="00DD6582"/>
    <w:rPr>
      <w:rFonts w:ascii="Calibri" w:eastAsia="Calibri" w:hAnsi="Calibri" w:cs="Times New Roman"/>
      <w:lang w:eastAsia="en-US"/>
    </w:rPr>
  </w:style>
  <w:style w:type="paragraph" w:customStyle="1" w:styleId="5E4C31A6EE2343F1AC885E91AB810E86">
    <w:name w:val="5E4C31A6EE2343F1AC885E91AB810E86"/>
    <w:rsid w:val="00DD6582"/>
    <w:rPr>
      <w:rFonts w:ascii="Calibri" w:eastAsia="Calibri" w:hAnsi="Calibri" w:cs="Times New Roman"/>
      <w:lang w:eastAsia="en-US"/>
    </w:rPr>
  </w:style>
  <w:style w:type="paragraph" w:customStyle="1" w:styleId="F189FC534CD641BA878573CD3DD05813">
    <w:name w:val="F189FC534CD641BA878573CD3DD05813"/>
    <w:rsid w:val="00DD6582"/>
    <w:rPr>
      <w:rFonts w:ascii="Calibri" w:eastAsia="Calibri" w:hAnsi="Calibri" w:cs="Times New Roman"/>
      <w:lang w:eastAsia="en-US"/>
    </w:rPr>
  </w:style>
  <w:style w:type="paragraph" w:customStyle="1" w:styleId="4A2B9611CD1A4599BC9390970AA5FFA1">
    <w:name w:val="4A2B9611CD1A4599BC9390970AA5FFA1"/>
    <w:rsid w:val="00DD6582"/>
    <w:rPr>
      <w:rFonts w:ascii="Calibri" w:eastAsia="Calibri" w:hAnsi="Calibri" w:cs="Times New Roman"/>
      <w:lang w:eastAsia="en-US"/>
    </w:rPr>
  </w:style>
  <w:style w:type="paragraph" w:customStyle="1" w:styleId="2AD01BB3B8A74F5FB1624A781B31497A">
    <w:name w:val="2AD01BB3B8A74F5FB1624A781B31497A"/>
    <w:rsid w:val="00DD6582"/>
    <w:rPr>
      <w:rFonts w:ascii="Calibri" w:eastAsia="Calibri" w:hAnsi="Calibri" w:cs="Times New Roman"/>
      <w:lang w:eastAsia="en-US"/>
    </w:rPr>
  </w:style>
  <w:style w:type="paragraph" w:customStyle="1" w:styleId="1218B42D64C74B17A54A71094326D2A2">
    <w:name w:val="1218B42D64C74B17A54A71094326D2A2"/>
    <w:rsid w:val="00DD6582"/>
    <w:rPr>
      <w:rFonts w:ascii="Calibri" w:eastAsia="Calibri" w:hAnsi="Calibri" w:cs="Times New Roman"/>
      <w:lang w:eastAsia="en-US"/>
    </w:rPr>
  </w:style>
  <w:style w:type="paragraph" w:customStyle="1" w:styleId="BC36070991A242A5911D60D54C67F2F3">
    <w:name w:val="BC36070991A242A5911D60D54C67F2F3"/>
    <w:rsid w:val="00DD6582"/>
    <w:rPr>
      <w:rFonts w:ascii="Calibri" w:eastAsia="Calibri" w:hAnsi="Calibri" w:cs="Times New Roman"/>
      <w:lang w:eastAsia="en-US"/>
    </w:rPr>
  </w:style>
  <w:style w:type="paragraph" w:customStyle="1" w:styleId="E5ED2195BA5D4A98A3C2E61EFF672B48">
    <w:name w:val="E5ED2195BA5D4A98A3C2E61EFF672B48"/>
    <w:rsid w:val="00DD6582"/>
    <w:rPr>
      <w:rFonts w:ascii="Calibri" w:eastAsia="Calibri" w:hAnsi="Calibri" w:cs="Times New Roman"/>
      <w:lang w:eastAsia="en-US"/>
    </w:rPr>
  </w:style>
  <w:style w:type="paragraph" w:customStyle="1" w:styleId="D09587E088854C6DB4941B7C7641944E">
    <w:name w:val="D09587E088854C6DB4941B7C7641944E"/>
    <w:rsid w:val="00DD6582"/>
    <w:rPr>
      <w:rFonts w:ascii="Calibri" w:eastAsia="Calibri" w:hAnsi="Calibri" w:cs="Times New Roman"/>
      <w:lang w:eastAsia="en-US"/>
    </w:rPr>
  </w:style>
  <w:style w:type="paragraph" w:customStyle="1" w:styleId="14E6667F324D46F6A10E1EE300064B3B1">
    <w:name w:val="14E6667F324D46F6A10E1EE300064B3B1"/>
    <w:rsid w:val="00CE7838"/>
    <w:rPr>
      <w:rFonts w:ascii="Calibri" w:eastAsia="Calibri" w:hAnsi="Calibri" w:cs="Times New Roman"/>
      <w:lang w:eastAsia="en-US"/>
    </w:rPr>
  </w:style>
  <w:style w:type="paragraph" w:customStyle="1" w:styleId="F3EB6EF72C81480F90E8A873AE82506C1">
    <w:name w:val="F3EB6EF72C81480F90E8A873AE82506C1"/>
    <w:rsid w:val="00CE7838"/>
    <w:rPr>
      <w:rFonts w:ascii="Calibri" w:eastAsia="Calibri" w:hAnsi="Calibri" w:cs="Times New Roman"/>
      <w:lang w:eastAsia="en-US"/>
    </w:rPr>
  </w:style>
  <w:style w:type="paragraph" w:customStyle="1" w:styleId="781960BCAE7947299F1437ED860783811">
    <w:name w:val="781960BCAE7947299F1437ED860783811"/>
    <w:rsid w:val="00CE7838"/>
    <w:rPr>
      <w:rFonts w:ascii="Calibri" w:eastAsia="Calibri" w:hAnsi="Calibri" w:cs="Times New Roman"/>
      <w:lang w:eastAsia="en-US"/>
    </w:rPr>
  </w:style>
  <w:style w:type="paragraph" w:customStyle="1" w:styleId="6FBED3A1CABF404992CF31412E7369E11">
    <w:name w:val="6FBED3A1CABF404992CF31412E7369E11"/>
    <w:rsid w:val="00CE7838"/>
    <w:rPr>
      <w:rFonts w:ascii="Calibri" w:eastAsia="Calibri" w:hAnsi="Calibri" w:cs="Times New Roman"/>
      <w:lang w:eastAsia="en-US"/>
    </w:rPr>
  </w:style>
  <w:style w:type="paragraph" w:customStyle="1" w:styleId="1F73EBC2B844413184E28AF4316EBD111">
    <w:name w:val="1F73EBC2B844413184E28AF4316EBD111"/>
    <w:rsid w:val="00CE7838"/>
    <w:rPr>
      <w:rFonts w:ascii="Calibri" w:eastAsia="Calibri" w:hAnsi="Calibri" w:cs="Times New Roman"/>
      <w:lang w:eastAsia="en-US"/>
    </w:rPr>
  </w:style>
  <w:style w:type="paragraph" w:customStyle="1" w:styleId="1EE6E6DB58F54393886CEF76933A24831">
    <w:name w:val="1EE6E6DB58F54393886CEF76933A24831"/>
    <w:rsid w:val="00CE7838"/>
    <w:rPr>
      <w:rFonts w:ascii="Calibri" w:eastAsia="Calibri" w:hAnsi="Calibri" w:cs="Times New Roman"/>
      <w:lang w:eastAsia="en-US"/>
    </w:rPr>
  </w:style>
  <w:style w:type="paragraph" w:customStyle="1" w:styleId="5E4C31A6EE2343F1AC885E91AB810E861">
    <w:name w:val="5E4C31A6EE2343F1AC885E91AB810E861"/>
    <w:rsid w:val="00CE7838"/>
    <w:rPr>
      <w:rFonts w:ascii="Calibri" w:eastAsia="Calibri" w:hAnsi="Calibri" w:cs="Times New Roman"/>
      <w:lang w:eastAsia="en-US"/>
    </w:rPr>
  </w:style>
  <w:style w:type="paragraph" w:customStyle="1" w:styleId="F189FC534CD641BA878573CD3DD058131">
    <w:name w:val="F189FC534CD641BA878573CD3DD058131"/>
    <w:rsid w:val="00CE7838"/>
    <w:rPr>
      <w:rFonts w:ascii="Calibri" w:eastAsia="Calibri" w:hAnsi="Calibri" w:cs="Times New Roman"/>
      <w:lang w:eastAsia="en-US"/>
    </w:rPr>
  </w:style>
  <w:style w:type="paragraph" w:customStyle="1" w:styleId="C2B7A2FBAB4C4186B2D55912EEC4F8EA">
    <w:name w:val="C2B7A2FBAB4C4186B2D55912EEC4F8EA"/>
    <w:rsid w:val="00CE7838"/>
    <w:rPr>
      <w:rFonts w:ascii="Calibri" w:eastAsia="Calibri" w:hAnsi="Calibri" w:cs="Times New Roman"/>
      <w:lang w:eastAsia="en-US"/>
    </w:rPr>
  </w:style>
  <w:style w:type="paragraph" w:customStyle="1" w:styleId="4A2B9611CD1A4599BC9390970AA5FFA11">
    <w:name w:val="4A2B9611CD1A4599BC9390970AA5FFA11"/>
    <w:rsid w:val="00CE7838"/>
    <w:rPr>
      <w:rFonts w:ascii="Calibri" w:eastAsia="Calibri" w:hAnsi="Calibri" w:cs="Times New Roman"/>
      <w:lang w:eastAsia="en-US"/>
    </w:rPr>
  </w:style>
  <w:style w:type="paragraph" w:customStyle="1" w:styleId="2AD01BB3B8A74F5FB1624A781B31497A1">
    <w:name w:val="2AD01BB3B8A74F5FB1624A781B31497A1"/>
    <w:rsid w:val="00CE7838"/>
    <w:rPr>
      <w:rFonts w:ascii="Calibri" w:eastAsia="Calibri" w:hAnsi="Calibri" w:cs="Times New Roman"/>
      <w:lang w:eastAsia="en-US"/>
    </w:rPr>
  </w:style>
  <w:style w:type="paragraph" w:customStyle="1" w:styleId="1218B42D64C74B17A54A71094326D2A21">
    <w:name w:val="1218B42D64C74B17A54A71094326D2A21"/>
    <w:rsid w:val="00CE7838"/>
    <w:rPr>
      <w:rFonts w:ascii="Calibri" w:eastAsia="Calibri" w:hAnsi="Calibri" w:cs="Times New Roman"/>
      <w:lang w:eastAsia="en-US"/>
    </w:rPr>
  </w:style>
  <w:style w:type="paragraph" w:customStyle="1" w:styleId="BC36070991A242A5911D60D54C67F2F31">
    <w:name w:val="BC36070991A242A5911D60D54C67F2F31"/>
    <w:rsid w:val="00CE7838"/>
    <w:rPr>
      <w:rFonts w:ascii="Calibri" w:eastAsia="Calibri" w:hAnsi="Calibri" w:cs="Times New Roman"/>
      <w:lang w:eastAsia="en-US"/>
    </w:rPr>
  </w:style>
  <w:style w:type="paragraph" w:customStyle="1" w:styleId="E5ED2195BA5D4A98A3C2E61EFF672B481">
    <w:name w:val="E5ED2195BA5D4A98A3C2E61EFF672B481"/>
    <w:rsid w:val="00CE7838"/>
    <w:rPr>
      <w:rFonts w:ascii="Calibri" w:eastAsia="Calibri" w:hAnsi="Calibri" w:cs="Times New Roman"/>
      <w:lang w:eastAsia="en-US"/>
    </w:rPr>
  </w:style>
  <w:style w:type="paragraph" w:customStyle="1" w:styleId="1B9C5C80FAEC4DC994F052AC7E173749">
    <w:name w:val="1B9C5C80FAEC4DC994F052AC7E173749"/>
    <w:rsid w:val="00CE7838"/>
    <w:rPr>
      <w:rFonts w:ascii="Calibri" w:eastAsia="Calibri" w:hAnsi="Calibri" w:cs="Times New Roman"/>
      <w:lang w:eastAsia="en-US"/>
    </w:rPr>
  </w:style>
  <w:style w:type="paragraph" w:customStyle="1" w:styleId="14E6667F324D46F6A10E1EE300064B3B2">
    <w:name w:val="14E6667F324D46F6A10E1EE300064B3B2"/>
    <w:rsid w:val="00CE7838"/>
    <w:rPr>
      <w:rFonts w:ascii="Calibri" w:eastAsia="Calibri" w:hAnsi="Calibri" w:cs="Times New Roman"/>
      <w:lang w:eastAsia="en-US"/>
    </w:rPr>
  </w:style>
  <w:style w:type="paragraph" w:customStyle="1" w:styleId="F3EB6EF72C81480F90E8A873AE82506C2">
    <w:name w:val="F3EB6EF72C81480F90E8A873AE82506C2"/>
    <w:rsid w:val="00CE7838"/>
    <w:rPr>
      <w:rFonts w:ascii="Calibri" w:eastAsia="Calibri" w:hAnsi="Calibri" w:cs="Times New Roman"/>
      <w:lang w:eastAsia="en-US"/>
    </w:rPr>
  </w:style>
  <w:style w:type="paragraph" w:customStyle="1" w:styleId="781960BCAE7947299F1437ED860783812">
    <w:name w:val="781960BCAE7947299F1437ED860783812"/>
    <w:rsid w:val="00CE7838"/>
    <w:rPr>
      <w:rFonts w:ascii="Calibri" w:eastAsia="Calibri" w:hAnsi="Calibri" w:cs="Times New Roman"/>
      <w:lang w:eastAsia="en-US"/>
    </w:rPr>
  </w:style>
  <w:style w:type="paragraph" w:customStyle="1" w:styleId="6FBED3A1CABF404992CF31412E7369E12">
    <w:name w:val="6FBED3A1CABF404992CF31412E7369E12"/>
    <w:rsid w:val="00CE7838"/>
    <w:rPr>
      <w:rFonts w:ascii="Calibri" w:eastAsia="Calibri" w:hAnsi="Calibri" w:cs="Times New Roman"/>
      <w:lang w:eastAsia="en-US"/>
    </w:rPr>
  </w:style>
  <w:style w:type="paragraph" w:customStyle="1" w:styleId="1F73EBC2B844413184E28AF4316EBD112">
    <w:name w:val="1F73EBC2B844413184E28AF4316EBD112"/>
    <w:rsid w:val="00CE7838"/>
    <w:rPr>
      <w:rFonts w:ascii="Calibri" w:eastAsia="Calibri" w:hAnsi="Calibri" w:cs="Times New Roman"/>
      <w:lang w:eastAsia="en-US"/>
    </w:rPr>
  </w:style>
  <w:style w:type="paragraph" w:customStyle="1" w:styleId="1EE6E6DB58F54393886CEF76933A24832">
    <w:name w:val="1EE6E6DB58F54393886CEF76933A24832"/>
    <w:rsid w:val="00CE7838"/>
    <w:rPr>
      <w:rFonts w:ascii="Calibri" w:eastAsia="Calibri" w:hAnsi="Calibri" w:cs="Times New Roman"/>
      <w:lang w:eastAsia="en-US"/>
    </w:rPr>
  </w:style>
  <w:style w:type="paragraph" w:customStyle="1" w:styleId="5E4C31A6EE2343F1AC885E91AB810E862">
    <w:name w:val="5E4C31A6EE2343F1AC885E91AB810E862"/>
    <w:rsid w:val="00CE7838"/>
    <w:rPr>
      <w:rFonts w:ascii="Calibri" w:eastAsia="Calibri" w:hAnsi="Calibri" w:cs="Times New Roman"/>
      <w:lang w:eastAsia="en-US"/>
    </w:rPr>
  </w:style>
  <w:style w:type="paragraph" w:customStyle="1" w:styleId="F189FC534CD641BA878573CD3DD058132">
    <w:name w:val="F189FC534CD641BA878573CD3DD058132"/>
    <w:rsid w:val="00CE7838"/>
    <w:rPr>
      <w:rFonts w:ascii="Calibri" w:eastAsia="Calibri" w:hAnsi="Calibri" w:cs="Times New Roman"/>
      <w:lang w:eastAsia="en-US"/>
    </w:rPr>
  </w:style>
  <w:style w:type="paragraph" w:customStyle="1" w:styleId="C2B7A2FBAB4C4186B2D55912EEC4F8EA1">
    <w:name w:val="C2B7A2FBAB4C4186B2D55912EEC4F8EA1"/>
    <w:rsid w:val="00CE7838"/>
    <w:rPr>
      <w:rFonts w:ascii="Calibri" w:eastAsia="Calibri" w:hAnsi="Calibri" w:cs="Times New Roman"/>
      <w:lang w:eastAsia="en-US"/>
    </w:rPr>
  </w:style>
  <w:style w:type="paragraph" w:customStyle="1" w:styleId="4A2B9611CD1A4599BC9390970AA5FFA12">
    <w:name w:val="4A2B9611CD1A4599BC9390970AA5FFA12"/>
    <w:rsid w:val="00CE7838"/>
    <w:rPr>
      <w:rFonts w:ascii="Calibri" w:eastAsia="Calibri" w:hAnsi="Calibri" w:cs="Times New Roman"/>
      <w:lang w:eastAsia="en-US"/>
    </w:rPr>
  </w:style>
  <w:style w:type="paragraph" w:customStyle="1" w:styleId="2AD01BB3B8A74F5FB1624A781B31497A2">
    <w:name w:val="2AD01BB3B8A74F5FB1624A781B31497A2"/>
    <w:rsid w:val="00CE7838"/>
    <w:rPr>
      <w:rFonts w:ascii="Calibri" w:eastAsia="Calibri" w:hAnsi="Calibri" w:cs="Times New Roman"/>
      <w:lang w:eastAsia="en-US"/>
    </w:rPr>
  </w:style>
  <w:style w:type="paragraph" w:customStyle="1" w:styleId="1218B42D64C74B17A54A71094326D2A22">
    <w:name w:val="1218B42D64C74B17A54A71094326D2A22"/>
    <w:rsid w:val="00CE7838"/>
    <w:rPr>
      <w:rFonts w:ascii="Calibri" w:eastAsia="Calibri" w:hAnsi="Calibri" w:cs="Times New Roman"/>
      <w:lang w:eastAsia="en-US"/>
    </w:rPr>
  </w:style>
  <w:style w:type="paragraph" w:customStyle="1" w:styleId="BC36070991A242A5911D60D54C67F2F32">
    <w:name w:val="BC36070991A242A5911D60D54C67F2F32"/>
    <w:rsid w:val="00CE7838"/>
    <w:rPr>
      <w:rFonts w:ascii="Calibri" w:eastAsia="Calibri" w:hAnsi="Calibri" w:cs="Times New Roman"/>
      <w:lang w:eastAsia="en-US"/>
    </w:rPr>
  </w:style>
  <w:style w:type="paragraph" w:customStyle="1" w:styleId="E5ED2195BA5D4A98A3C2E61EFF672B482">
    <w:name w:val="E5ED2195BA5D4A98A3C2E61EFF672B482"/>
    <w:rsid w:val="00CE7838"/>
    <w:rPr>
      <w:rFonts w:ascii="Calibri" w:eastAsia="Calibri" w:hAnsi="Calibri" w:cs="Times New Roman"/>
      <w:lang w:eastAsia="en-US"/>
    </w:rPr>
  </w:style>
  <w:style w:type="paragraph" w:customStyle="1" w:styleId="1B9C5C80FAEC4DC994F052AC7E1737491">
    <w:name w:val="1B9C5C80FAEC4DC994F052AC7E1737491"/>
    <w:rsid w:val="00CE7838"/>
    <w:rPr>
      <w:rFonts w:ascii="Calibri" w:eastAsia="Calibri" w:hAnsi="Calibri" w:cs="Times New Roman"/>
      <w:lang w:eastAsia="en-US"/>
    </w:rPr>
  </w:style>
  <w:style w:type="paragraph" w:customStyle="1" w:styleId="14E6667F324D46F6A10E1EE300064B3B3">
    <w:name w:val="14E6667F324D46F6A10E1EE300064B3B3"/>
    <w:rsid w:val="00CE7838"/>
    <w:rPr>
      <w:rFonts w:ascii="Calibri" w:eastAsia="Calibri" w:hAnsi="Calibri" w:cs="Times New Roman"/>
      <w:lang w:eastAsia="en-US"/>
    </w:rPr>
  </w:style>
  <w:style w:type="paragraph" w:customStyle="1" w:styleId="F3EB6EF72C81480F90E8A873AE82506C3">
    <w:name w:val="F3EB6EF72C81480F90E8A873AE82506C3"/>
    <w:rsid w:val="00CE7838"/>
    <w:rPr>
      <w:rFonts w:ascii="Calibri" w:eastAsia="Calibri" w:hAnsi="Calibri" w:cs="Times New Roman"/>
      <w:lang w:eastAsia="en-US"/>
    </w:rPr>
  </w:style>
  <w:style w:type="paragraph" w:customStyle="1" w:styleId="781960BCAE7947299F1437ED860783813">
    <w:name w:val="781960BCAE7947299F1437ED860783813"/>
    <w:rsid w:val="00CE7838"/>
    <w:rPr>
      <w:rFonts w:ascii="Calibri" w:eastAsia="Calibri" w:hAnsi="Calibri" w:cs="Times New Roman"/>
      <w:lang w:eastAsia="en-US"/>
    </w:rPr>
  </w:style>
  <w:style w:type="paragraph" w:customStyle="1" w:styleId="6FBED3A1CABF404992CF31412E7369E13">
    <w:name w:val="6FBED3A1CABF404992CF31412E7369E13"/>
    <w:rsid w:val="00CE7838"/>
    <w:rPr>
      <w:rFonts w:ascii="Calibri" w:eastAsia="Calibri" w:hAnsi="Calibri" w:cs="Times New Roman"/>
      <w:lang w:eastAsia="en-US"/>
    </w:rPr>
  </w:style>
  <w:style w:type="paragraph" w:customStyle="1" w:styleId="1F73EBC2B844413184E28AF4316EBD113">
    <w:name w:val="1F73EBC2B844413184E28AF4316EBD113"/>
    <w:rsid w:val="00CE7838"/>
    <w:rPr>
      <w:rFonts w:ascii="Calibri" w:eastAsia="Calibri" w:hAnsi="Calibri" w:cs="Times New Roman"/>
      <w:lang w:eastAsia="en-US"/>
    </w:rPr>
  </w:style>
  <w:style w:type="paragraph" w:customStyle="1" w:styleId="1EE6E6DB58F54393886CEF76933A24833">
    <w:name w:val="1EE6E6DB58F54393886CEF76933A24833"/>
    <w:rsid w:val="00CE7838"/>
    <w:rPr>
      <w:rFonts w:ascii="Calibri" w:eastAsia="Calibri" w:hAnsi="Calibri" w:cs="Times New Roman"/>
      <w:lang w:eastAsia="en-US"/>
    </w:rPr>
  </w:style>
  <w:style w:type="paragraph" w:customStyle="1" w:styleId="5E4C31A6EE2343F1AC885E91AB810E863">
    <w:name w:val="5E4C31A6EE2343F1AC885E91AB810E863"/>
    <w:rsid w:val="00CE7838"/>
    <w:rPr>
      <w:rFonts w:ascii="Calibri" w:eastAsia="Calibri" w:hAnsi="Calibri" w:cs="Times New Roman"/>
      <w:lang w:eastAsia="en-US"/>
    </w:rPr>
  </w:style>
  <w:style w:type="paragraph" w:customStyle="1" w:styleId="F189FC534CD641BA878573CD3DD058133">
    <w:name w:val="F189FC534CD641BA878573CD3DD058133"/>
    <w:rsid w:val="00CE7838"/>
    <w:rPr>
      <w:rFonts w:ascii="Calibri" w:eastAsia="Calibri" w:hAnsi="Calibri" w:cs="Times New Roman"/>
      <w:lang w:eastAsia="en-US"/>
    </w:rPr>
  </w:style>
  <w:style w:type="paragraph" w:customStyle="1" w:styleId="C2B7A2FBAB4C4186B2D55912EEC4F8EA2">
    <w:name w:val="C2B7A2FBAB4C4186B2D55912EEC4F8EA2"/>
    <w:rsid w:val="00CE7838"/>
    <w:rPr>
      <w:rFonts w:ascii="Calibri" w:eastAsia="Calibri" w:hAnsi="Calibri" w:cs="Times New Roman"/>
      <w:lang w:eastAsia="en-US"/>
    </w:rPr>
  </w:style>
  <w:style w:type="paragraph" w:customStyle="1" w:styleId="4A2B9611CD1A4599BC9390970AA5FFA13">
    <w:name w:val="4A2B9611CD1A4599BC9390970AA5FFA13"/>
    <w:rsid w:val="00CE7838"/>
    <w:rPr>
      <w:rFonts w:ascii="Calibri" w:eastAsia="Calibri" w:hAnsi="Calibri" w:cs="Times New Roman"/>
      <w:lang w:eastAsia="en-US"/>
    </w:rPr>
  </w:style>
  <w:style w:type="paragraph" w:customStyle="1" w:styleId="2AD01BB3B8A74F5FB1624A781B31497A3">
    <w:name w:val="2AD01BB3B8A74F5FB1624A781B31497A3"/>
    <w:rsid w:val="00CE7838"/>
    <w:rPr>
      <w:rFonts w:ascii="Calibri" w:eastAsia="Calibri" w:hAnsi="Calibri" w:cs="Times New Roman"/>
      <w:lang w:eastAsia="en-US"/>
    </w:rPr>
  </w:style>
  <w:style w:type="paragraph" w:customStyle="1" w:styleId="1218B42D64C74B17A54A71094326D2A23">
    <w:name w:val="1218B42D64C74B17A54A71094326D2A23"/>
    <w:rsid w:val="00CE7838"/>
    <w:rPr>
      <w:rFonts w:ascii="Calibri" w:eastAsia="Calibri" w:hAnsi="Calibri" w:cs="Times New Roman"/>
      <w:lang w:eastAsia="en-US"/>
    </w:rPr>
  </w:style>
  <w:style w:type="paragraph" w:customStyle="1" w:styleId="BC36070991A242A5911D60D54C67F2F33">
    <w:name w:val="BC36070991A242A5911D60D54C67F2F33"/>
    <w:rsid w:val="00CE7838"/>
    <w:rPr>
      <w:rFonts w:ascii="Calibri" w:eastAsia="Calibri" w:hAnsi="Calibri" w:cs="Times New Roman"/>
      <w:lang w:eastAsia="en-US"/>
    </w:rPr>
  </w:style>
  <w:style w:type="paragraph" w:customStyle="1" w:styleId="E5ED2195BA5D4A98A3C2E61EFF672B483">
    <w:name w:val="E5ED2195BA5D4A98A3C2E61EFF672B483"/>
    <w:rsid w:val="00CE7838"/>
    <w:rPr>
      <w:rFonts w:ascii="Calibri" w:eastAsia="Calibri" w:hAnsi="Calibri" w:cs="Times New Roman"/>
      <w:lang w:eastAsia="en-US"/>
    </w:rPr>
  </w:style>
  <w:style w:type="paragraph" w:customStyle="1" w:styleId="1B9C5C80FAEC4DC994F052AC7E1737492">
    <w:name w:val="1B9C5C80FAEC4DC994F052AC7E1737492"/>
    <w:rsid w:val="00CE7838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197D-F5D5-4BD4-ADA1-1CFB8EE1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Propozycja Zapotrzebowanie 2011</Template>
  <TotalTime>38</TotalTime>
  <Pages>2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ZAPOTRZEBOWANIE NA KORZYSTANIE Z POMIESZCZEŃ GCOP:</vt:lpstr>
    </vt:vector>
  </TitlesOfParts>
  <Company/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ZAPOTRZEBOWANIE NA KORZYSTANIE Z POMIESZCZEŃ GCOP:</dc:title>
  <dc:creator>anita_szczecina</dc:creator>
  <cp:lastModifiedBy>anita_szczecina</cp:lastModifiedBy>
  <cp:revision>6</cp:revision>
  <cp:lastPrinted>2017-10-26T12:45:00Z</cp:lastPrinted>
  <dcterms:created xsi:type="dcterms:W3CDTF">2017-12-15T06:56:00Z</dcterms:created>
  <dcterms:modified xsi:type="dcterms:W3CDTF">2017-12-15T07:48:00Z</dcterms:modified>
</cp:coreProperties>
</file>