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3A" w:rsidRPr="004C453A" w:rsidRDefault="009375FD" w:rsidP="003C4322">
      <w:pPr>
        <w:spacing w:after="0" w:line="240" w:lineRule="auto"/>
        <w:ind w:firstLine="708"/>
        <w:jc w:val="center"/>
        <w:rPr>
          <w:b/>
          <w:sz w:val="24"/>
        </w:rPr>
      </w:pPr>
      <w:r w:rsidRPr="00F7127F">
        <w:rPr>
          <w:b/>
        </w:rPr>
        <w:t xml:space="preserve">ZAPOTRZEBOWANIE </w:t>
      </w:r>
      <w:r w:rsidR="004C453A">
        <w:rPr>
          <w:b/>
        </w:rPr>
        <w:t xml:space="preserve">NA KORZYSTANIE Z ZASOBÓW GCOP </w:t>
      </w:r>
      <w:r w:rsidR="00593D45">
        <w:rPr>
          <w:b/>
          <w:sz w:val="24"/>
        </w:rPr>
        <w:t>nr 201</w:t>
      </w:r>
      <w:r w:rsidR="0020186B">
        <w:rPr>
          <w:b/>
          <w:sz w:val="24"/>
        </w:rPr>
        <w:t>8</w:t>
      </w:r>
      <w:r w:rsidR="004C453A" w:rsidRPr="00081B2C">
        <w:rPr>
          <w:b/>
          <w:sz w:val="24"/>
        </w:rPr>
        <w:t>/…../…..</w:t>
      </w:r>
    </w:p>
    <w:p w:rsidR="00F7127F" w:rsidRPr="00F7127F" w:rsidRDefault="003F3D12" w:rsidP="003C4322">
      <w:pPr>
        <w:spacing w:after="0"/>
        <w:ind w:firstLine="708"/>
        <w:jc w:val="center"/>
        <w:rPr>
          <w:b/>
        </w:rPr>
      </w:pPr>
      <w:r w:rsidRPr="00F7127F">
        <w:rPr>
          <w:b/>
        </w:rPr>
        <w:t>SPRZĘ</w:t>
      </w:r>
      <w:r w:rsidR="004A44FE" w:rsidRPr="00F7127F">
        <w:rPr>
          <w:b/>
        </w:rPr>
        <w:t xml:space="preserve">T </w:t>
      </w:r>
      <w:r w:rsidRPr="00F7127F">
        <w:rPr>
          <w:b/>
        </w:rPr>
        <w:t>MULT</w:t>
      </w:r>
      <w:r w:rsidR="009375FD" w:rsidRPr="00F7127F">
        <w:rPr>
          <w:b/>
        </w:rPr>
        <w:t>I</w:t>
      </w:r>
      <w:r w:rsidRPr="00F7127F">
        <w:rPr>
          <w:b/>
        </w:rPr>
        <w:t>MEDIA</w:t>
      </w:r>
      <w:r w:rsidR="009375FD" w:rsidRPr="00F7127F">
        <w:rPr>
          <w:b/>
        </w:rPr>
        <w:t>L</w:t>
      </w:r>
      <w:r w:rsidRPr="00F7127F">
        <w:rPr>
          <w:b/>
        </w:rPr>
        <w:t>N</w:t>
      </w:r>
      <w:r w:rsidR="00437AF8" w:rsidRPr="00F7127F">
        <w:rPr>
          <w:b/>
        </w:rPr>
        <w:t>Y</w:t>
      </w:r>
    </w:p>
    <w:p w:rsidR="00F7127F" w:rsidRPr="00F7127F" w:rsidRDefault="00F7127F" w:rsidP="003C4322">
      <w:pPr>
        <w:spacing w:after="0"/>
        <w:ind w:firstLine="708"/>
        <w:jc w:val="center"/>
        <w:rPr>
          <w:b/>
          <w:sz w:val="16"/>
          <w:szCs w:val="16"/>
        </w:rPr>
      </w:pPr>
      <w:r w:rsidRPr="00F7127F">
        <w:rPr>
          <w:b/>
          <w:sz w:val="20"/>
          <w:szCs w:val="20"/>
        </w:rPr>
        <w:t>w ramach Porozumienia z GCOP nr…………………………….</w:t>
      </w:r>
      <w:r>
        <w:rPr>
          <w:b/>
          <w:sz w:val="20"/>
          <w:szCs w:val="20"/>
        </w:rPr>
        <w:t xml:space="preserve"> (</w:t>
      </w:r>
      <w:r>
        <w:rPr>
          <w:b/>
          <w:sz w:val="16"/>
          <w:szCs w:val="16"/>
        </w:rPr>
        <w:t>wpisuje pracownik GCOP).</w:t>
      </w:r>
    </w:p>
    <w:p w:rsidR="000B0B41" w:rsidRDefault="00661E8B" w:rsidP="000B0B41">
      <w:pPr>
        <w:numPr>
          <w:ilvl w:val="0"/>
          <w:numId w:val="10"/>
        </w:numPr>
        <w:spacing w:after="60"/>
        <w:ind w:left="426" w:hanging="426"/>
      </w:pPr>
      <w:r w:rsidRPr="00F45167">
        <w:t xml:space="preserve">Pełna </w:t>
      </w:r>
      <w:r w:rsidRPr="00F45167">
        <w:rPr>
          <w:b/>
        </w:rPr>
        <w:t>nazwa</w:t>
      </w:r>
      <w:r w:rsidRPr="00F45167">
        <w:t xml:space="preserve"> </w:t>
      </w:r>
      <w:r w:rsidR="004A44FE" w:rsidRPr="00F45167">
        <w:t>U</w:t>
      </w:r>
      <w:r w:rsidR="0035338C" w:rsidRPr="00F45167">
        <w:t>żytkownika</w:t>
      </w:r>
      <w:r w:rsidR="0035338C" w:rsidRPr="00F45167">
        <w:rPr>
          <w:i/>
        </w:rPr>
        <w:t xml:space="preserve"> </w:t>
      </w:r>
      <w:r w:rsidRPr="00F45167">
        <w:rPr>
          <w:i/>
        </w:rPr>
        <w:t>(</w:t>
      </w:r>
      <w:r w:rsidRPr="00F7127F">
        <w:rPr>
          <w:i/>
          <w:sz w:val="20"/>
          <w:szCs w:val="20"/>
        </w:rPr>
        <w:t>może być pieczęć</w:t>
      </w:r>
      <w:r w:rsidR="0035338C" w:rsidRPr="00F45167">
        <w:rPr>
          <w:i/>
        </w:rPr>
        <w:t>)</w:t>
      </w:r>
      <w:r w:rsidR="00B3126F" w:rsidRPr="00F45167">
        <w:t>:</w:t>
      </w:r>
    </w:p>
    <w:sdt>
      <w:sdtPr>
        <w:id w:val="-2041713170"/>
        <w:placeholder>
          <w:docPart w:val="A9722D5687904CED9F70DFE487E2E42F"/>
        </w:placeholder>
        <w:showingPlcHdr/>
      </w:sdtPr>
      <w:sdtContent>
        <w:p w:rsidR="00606491" w:rsidRPr="00606491" w:rsidRDefault="00606491" w:rsidP="00606491">
          <w:pPr>
            <w:spacing w:after="60"/>
          </w:pPr>
          <w:r>
            <w:rPr>
              <w:rStyle w:val="Tekstzastpczy"/>
            </w:rPr>
            <w:t>Kliknij</w:t>
          </w:r>
          <w:r w:rsidRPr="00083949">
            <w:rPr>
              <w:rStyle w:val="Tekstzastpczy"/>
            </w:rPr>
            <w:t>, aby wprowadzić tekst.</w:t>
          </w:r>
        </w:p>
      </w:sdtContent>
    </w:sdt>
    <w:p w:rsidR="00661E8B" w:rsidRPr="00F45167" w:rsidRDefault="000B0B41" w:rsidP="000B0B41">
      <w:pPr>
        <w:numPr>
          <w:ilvl w:val="0"/>
          <w:numId w:val="10"/>
        </w:numPr>
        <w:spacing w:after="60"/>
        <w:ind w:left="426" w:hanging="426"/>
      </w:pPr>
      <w:r w:rsidRPr="00F45167">
        <w:rPr>
          <w:b/>
        </w:rPr>
        <w:t>Zakres</w:t>
      </w:r>
      <w:r w:rsidRPr="00F45167">
        <w:t xml:space="preserve"> zapotrzebowania:</w:t>
      </w:r>
      <w:r w:rsidR="00661E8B" w:rsidRPr="00F45167">
        <w:t xml:space="preserve"> </w:t>
      </w:r>
    </w:p>
    <w:p w:rsidR="00661E8B" w:rsidRPr="00DF7451" w:rsidRDefault="00661E8B" w:rsidP="000B0B41">
      <w:pPr>
        <w:spacing w:after="60"/>
        <w:rPr>
          <w:sz w:val="24"/>
        </w:rPr>
        <w:sectPr w:rsidR="00661E8B" w:rsidRPr="00DF7451" w:rsidSect="00606491">
          <w:headerReference w:type="default" r:id="rId8"/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"/>
        <w:gridCol w:w="2684"/>
        <w:gridCol w:w="3104"/>
        <w:gridCol w:w="2262"/>
        <w:gridCol w:w="1837"/>
      </w:tblGrid>
      <w:tr w:rsidR="00C13603" w:rsidTr="00C13603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ind w:left="142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lastRenderedPageBreak/>
              <w:t>Rodzaj sprzętu</w:t>
            </w:r>
            <w:r w:rsidR="005062DA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  <w:p w:rsidR="0020186B" w:rsidRDefault="0020186B" w:rsidP="00606491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Nr inwentarzowy (wypełnia GCOP)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Nr fabryczny</w:t>
            </w:r>
            <w:r>
              <w:rPr>
                <w:rFonts w:ascii="Calibri Light" w:hAnsi="Calibri Light"/>
                <w:sz w:val="20"/>
                <w:szCs w:val="20"/>
              </w:rPr>
              <w:br/>
              <w:t>(wypełnia GCOP)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Uwagi</w:t>
            </w: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Projektor Optoma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14"/>
                <w:szCs w:val="20"/>
              </w:rPr>
            </w:pPr>
            <w:r>
              <w:rPr>
                <w:rFonts w:ascii="Calibri Light" w:hAnsi="Calibri Light" w:cs="Arial"/>
                <w:sz w:val="14"/>
                <w:szCs w:val="20"/>
              </w:rPr>
              <w:t>GCOP/013/171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Q88S839AAAAAC0005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Projektor Epson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14"/>
                <w:szCs w:val="20"/>
              </w:rPr>
            </w:pPr>
            <w:r>
              <w:rPr>
                <w:rFonts w:ascii="Calibri Light" w:hAnsi="Calibri Light" w:cs="Arial"/>
                <w:sz w:val="14"/>
                <w:szCs w:val="20"/>
              </w:rPr>
              <w:t>GCOP/011-6/45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H709P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Projektor AC (w sali P11)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14"/>
                <w:szCs w:val="20"/>
              </w:rPr>
            </w:pPr>
            <w:r>
              <w:rPr>
                <w:rFonts w:ascii="Calibri Light" w:hAnsi="Calibri Light" w:cs="Arial"/>
                <w:sz w:val="14"/>
                <w:szCs w:val="20"/>
              </w:rPr>
              <w:t>GCOP/011-6/15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PS307WB WY2013/1319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Laptop 1 HP T3400  czarny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tabs>
                <w:tab w:val="left" w:pos="1950"/>
              </w:tabs>
              <w:spacing w:after="0"/>
              <w:rPr>
                <w:rFonts w:ascii="Calibri Light" w:hAnsi="Calibri Light" w:cs="Arial"/>
                <w:sz w:val="14"/>
                <w:szCs w:val="20"/>
              </w:rPr>
            </w:pPr>
            <w:r>
              <w:rPr>
                <w:rFonts w:ascii="Calibri Light" w:hAnsi="Calibri Light" w:cs="Arial"/>
                <w:sz w:val="14"/>
                <w:szCs w:val="20"/>
              </w:rPr>
              <w:t>GCOP/013/199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CNU8471JVK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5"/>
            <w:r w:rsidR="00606491">
              <w:rPr>
                <w:rFonts w:ascii="Calibri Light" w:hAnsi="Calibri Light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b/>
                <w:sz w:val="20"/>
                <w:szCs w:val="20"/>
              </w:rPr>
            </w:r>
            <w:r>
              <w:rPr>
                <w:rFonts w:ascii="Calibri Light" w:hAnsi="Calibri Light"/>
                <w:b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Laptop 2 HP255 szary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14"/>
                <w:szCs w:val="20"/>
              </w:rPr>
            </w:pPr>
            <w:r>
              <w:rPr>
                <w:rFonts w:ascii="Calibri Light" w:hAnsi="Calibri Light" w:cs="Arial"/>
                <w:sz w:val="14"/>
                <w:szCs w:val="20"/>
              </w:rPr>
              <w:t>GCOP/011-4/30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5CG339248D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6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Dyktafon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14"/>
                <w:szCs w:val="20"/>
              </w:rPr>
            </w:pPr>
            <w:r>
              <w:rPr>
                <w:rFonts w:ascii="Calibri Light" w:hAnsi="Calibri Light"/>
                <w:sz w:val="14"/>
                <w:szCs w:val="20"/>
              </w:rPr>
              <w:t>GCOP/011-6/14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00515448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7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Aparat fotograficzny Sony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14"/>
                <w:szCs w:val="20"/>
              </w:rPr>
            </w:pPr>
            <w:r>
              <w:rPr>
                <w:rFonts w:ascii="Calibri Light" w:hAnsi="Calibri Light"/>
                <w:sz w:val="14"/>
                <w:szCs w:val="20"/>
              </w:rPr>
              <w:t>GCOP/013/170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843052002234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8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Ekran mobilny na trójnogu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14"/>
                <w:szCs w:val="20"/>
                <w:lang w:val="en-US"/>
              </w:rPr>
            </w:pPr>
            <w:r>
              <w:rPr>
                <w:rFonts w:ascii="Calibri Light" w:hAnsi="Calibri Light"/>
                <w:sz w:val="14"/>
                <w:szCs w:val="20"/>
              </w:rPr>
              <w:t>GCOP/013/173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9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Ekran elektryczny (w Sali P11)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20"/>
              </w:rPr>
            </w:pPr>
            <w:r>
              <w:rPr>
                <w:rFonts w:ascii="Calibri Light" w:hAnsi="Calibri Light"/>
                <w:sz w:val="14"/>
                <w:szCs w:val="20"/>
              </w:rPr>
              <w:t>GCOP/011-6/35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10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Ekran ręczny (w galerii)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20"/>
              </w:rPr>
            </w:pPr>
            <w:r>
              <w:rPr>
                <w:rFonts w:ascii="Calibri Light" w:hAnsi="Calibri Light"/>
                <w:sz w:val="14"/>
                <w:szCs w:val="20"/>
              </w:rPr>
              <w:t>GCOP/011-6/21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11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Ekran ręczny (w Sali P12)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20"/>
              </w:rPr>
            </w:pPr>
            <w:r>
              <w:rPr>
                <w:rFonts w:ascii="Calibri Light" w:hAnsi="Calibri Light"/>
                <w:sz w:val="14"/>
                <w:szCs w:val="20"/>
              </w:rPr>
              <w:t>GCOP/013/172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12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Radiomagnetofon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20"/>
              </w:rPr>
            </w:pPr>
            <w:r>
              <w:rPr>
                <w:rFonts w:ascii="Calibri Light" w:hAnsi="Calibri Light"/>
                <w:sz w:val="14"/>
                <w:szCs w:val="20"/>
              </w:rPr>
              <w:t>GCOP/013/169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SR4348BT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3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Nagłośnienie Hand Box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14"/>
                <w:szCs w:val="20"/>
              </w:rPr>
            </w:pPr>
            <w:r>
              <w:rPr>
                <w:rFonts w:ascii="Calibri Light" w:hAnsi="Calibri Light"/>
                <w:sz w:val="14"/>
                <w:szCs w:val="20"/>
              </w:rPr>
              <w:t>GCOP/013/162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AMS 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Zestaw 2 szt.</w:t>
            </w: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14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Nagłośnienie Yamaha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20"/>
              </w:rPr>
            </w:pPr>
            <w:r>
              <w:rPr>
                <w:rFonts w:ascii="Calibri Light" w:hAnsi="Calibri Light"/>
                <w:sz w:val="14"/>
                <w:szCs w:val="20"/>
              </w:rPr>
              <w:t>GCOP/011-6/34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EETN01631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Zestaw 2 szt.</w:t>
            </w: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15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Arial"/>
                <w:sz w:val="20"/>
                <w:szCs w:val="20"/>
                <w:lang w:val="en-US"/>
              </w:rPr>
              <w:t xml:space="preserve">Kolumny  QSC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20"/>
              </w:rPr>
            </w:pPr>
            <w:r>
              <w:rPr>
                <w:rFonts w:ascii="Calibri Light" w:hAnsi="Calibri Light"/>
                <w:sz w:val="14"/>
                <w:szCs w:val="20"/>
              </w:rPr>
              <w:t xml:space="preserve">GCOP/011-6/16-17,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 xml:space="preserve">GDD520761 GDD520781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Zestaw 2 szt.</w:t>
            </w: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Wybór16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Arial"/>
                <w:sz w:val="20"/>
                <w:szCs w:val="20"/>
                <w:lang w:val="en-US"/>
              </w:rPr>
              <w:t>mikser Alen&amp;Heath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20"/>
              </w:rPr>
            </w:pPr>
            <w:r>
              <w:rPr>
                <w:rFonts w:ascii="Calibri Light" w:hAnsi="Calibri Light" w:cs="Arial"/>
                <w:sz w:val="14"/>
                <w:szCs w:val="20"/>
              </w:rPr>
              <w:t>GCOP/011-6/13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Z10X384414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17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Multicore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20"/>
              </w:rPr>
            </w:pPr>
            <w:r>
              <w:rPr>
                <w:rFonts w:ascii="Calibri Light" w:hAnsi="Calibri Light"/>
                <w:sz w:val="14"/>
                <w:szCs w:val="20"/>
              </w:rPr>
              <w:t>GCOP/013/356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18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Monitor odsłuchowy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20"/>
              </w:rPr>
            </w:pPr>
            <w:r>
              <w:rPr>
                <w:rFonts w:ascii="Calibri Light" w:hAnsi="Calibri Light"/>
                <w:sz w:val="14"/>
                <w:szCs w:val="20"/>
              </w:rPr>
              <w:t>GCOP/011-6/32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(21)72475UEC00473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19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Kamera pogłosowa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20"/>
              </w:rPr>
            </w:pPr>
            <w:r>
              <w:rPr>
                <w:rFonts w:ascii="Calibri Light" w:hAnsi="Calibri Light"/>
                <w:sz w:val="14"/>
                <w:szCs w:val="20"/>
              </w:rPr>
              <w:t>GCOP/011-6/33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96520051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20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Statywy kolumnowe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20"/>
              </w:rPr>
            </w:pPr>
            <w:r>
              <w:rPr>
                <w:rFonts w:ascii="Calibri Light" w:hAnsi="Calibri Light"/>
                <w:sz w:val="14"/>
                <w:szCs w:val="20"/>
              </w:rPr>
              <w:t xml:space="preserve">GCOP/013/423, GCOP/013/424, GCOP/013/163, GCOP/013/164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2 zestawy po 2 szt.</w:t>
            </w: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22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Mikrofon Shure SM 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20"/>
              </w:rPr>
            </w:pPr>
            <w:r>
              <w:rPr>
                <w:rFonts w:ascii="Calibri Light" w:hAnsi="Calibri Light"/>
                <w:sz w:val="14"/>
                <w:szCs w:val="20"/>
              </w:rPr>
              <w:t>GCOP/013/359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Wybór23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Mikrofon Shure SV 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14"/>
                <w:szCs w:val="20"/>
              </w:rPr>
            </w:pPr>
            <w:r>
              <w:rPr>
                <w:rFonts w:ascii="Calibri Light" w:hAnsi="Calibri Light"/>
                <w:sz w:val="14"/>
                <w:szCs w:val="20"/>
              </w:rPr>
              <w:t>GCOP/013/168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Wybór24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Mikrofon Sehnheisser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14"/>
                <w:szCs w:val="20"/>
              </w:rPr>
            </w:pPr>
            <w:r>
              <w:rPr>
                <w:rFonts w:ascii="Calibri Light" w:hAnsi="Calibri Light"/>
                <w:sz w:val="14"/>
                <w:szCs w:val="20"/>
              </w:rPr>
              <w:t>GCOP/011-6/11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Wybór25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Mikrofony bezprzew. NOVOX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14"/>
                <w:szCs w:val="20"/>
              </w:rPr>
            </w:pPr>
            <w:r>
              <w:rPr>
                <w:rFonts w:ascii="Calibri Light" w:hAnsi="Calibri Light"/>
                <w:sz w:val="14"/>
                <w:szCs w:val="20"/>
              </w:rPr>
              <w:t>GCOP/011-6/18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PA059252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Zestaw 2 szt.</w:t>
            </w: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26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Mikrofony nagłowne NOVOX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14"/>
                <w:szCs w:val="14"/>
              </w:rPr>
            </w:pPr>
            <w:r>
              <w:rPr>
                <w:rFonts w:ascii="Calibri Light" w:hAnsi="Calibri Light" w:cs="Arial"/>
                <w:sz w:val="14"/>
                <w:szCs w:val="14"/>
              </w:rPr>
              <w:t>GCOP/011-6/42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PA080792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Zestaw 2 szt.</w:t>
            </w: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Wybór27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Mikrofon pojemnościowy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14"/>
                <w:szCs w:val="20"/>
              </w:rPr>
            </w:pPr>
            <w:r>
              <w:rPr>
                <w:rFonts w:ascii="Calibri Light" w:hAnsi="Calibri Light"/>
                <w:sz w:val="14"/>
                <w:szCs w:val="20"/>
              </w:rPr>
              <w:t>GCOP/011-6/12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578798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Wybór28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Statywy mikrofonowe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20"/>
              </w:rPr>
            </w:pPr>
            <w:r>
              <w:rPr>
                <w:rFonts w:ascii="Calibri Light" w:hAnsi="Calibri Light" w:cs="Arial"/>
                <w:sz w:val="14"/>
                <w:szCs w:val="20"/>
              </w:rPr>
              <w:t>GCOP/808/23/04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Ilość: </w:t>
            </w:r>
            <w:sdt>
              <w:sdtPr>
                <w:rPr>
                  <w:rFonts w:ascii="Calibri Light" w:hAnsi="Calibri Light"/>
                  <w:sz w:val="20"/>
                  <w:szCs w:val="20"/>
                </w:rPr>
                <w:id w:val="-2041713146"/>
                <w:placeholder>
                  <w:docPart w:val="D212DADC09E042FA84E9B54EA4D7C691"/>
                </w:placeholder>
                <w:showingPlcHdr/>
              </w:sdtPr>
              <w:sdtContent>
                <w:r w:rsidR="00606491" w:rsidRPr="00606491">
                  <w:rPr>
                    <w:rStyle w:val="Tekstzastpczy"/>
                    <w:sz w:val="18"/>
                  </w:rPr>
                  <w:t>Kliknij, aby wprowadzić.</w:t>
                </w:r>
              </w:sdtContent>
            </w:sdt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Wybór29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pStyle w:val="Bezodstpw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Przewody mikrofonowe/ oświetleniowe – XLR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20"/>
                <w:lang w:val="en-US"/>
              </w:rPr>
            </w:pPr>
            <w:r>
              <w:rPr>
                <w:rFonts w:ascii="Calibri Light" w:hAnsi="Calibri Light"/>
                <w:sz w:val="14"/>
                <w:szCs w:val="20"/>
                <w:lang w:val="en-US"/>
              </w:rPr>
              <w:t>GCOP/013/175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  <w:lang w:val="en-US"/>
              </w:rPr>
            </w:pPr>
            <w:r>
              <w:rPr>
                <w:rFonts w:ascii="Calibri Light" w:hAnsi="Calibri Light"/>
                <w:sz w:val="14"/>
                <w:szCs w:val="14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Ilość:</w:t>
            </w:r>
            <w:r w:rsidR="00606491">
              <w:rPr>
                <w:rFonts w:ascii="Calibri Light" w:hAnsi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Calibri Light" w:hAnsi="Calibri Light"/>
                  <w:sz w:val="20"/>
                  <w:szCs w:val="20"/>
                </w:rPr>
                <w:id w:val="-2041713138"/>
                <w:placeholder>
                  <w:docPart w:val="C1F0D8BB924746598AE625D462FB6EFD"/>
                </w:placeholder>
                <w:showingPlcHdr/>
              </w:sdtPr>
              <w:sdtContent>
                <w:r w:rsidR="00606491" w:rsidRPr="00606491">
                  <w:rPr>
                    <w:rStyle w:val="Tekstzastpczy"/>
                    <w:sz w:val="18"/>
                  </w:rPr>
                  <w:t>Kliknij, aby wprowadzić.</w:t>
                </w:r>
              </w:sdtContent>
            </w:sdt>
          </w:p>
        </w:tc>
      </w:tr>
      <w:tr w:rsidR="00C13603" w:rsidTr="00C13603">
        <w:trPr>
          <w:trHeight w:val="3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Wybór30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Przewody inne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20"/>
              </w:rPr>
            </w:pPr>
            <w:r>
              <w:rPr>
                <w:rFonts w:ascii="Calibri Light" w:hAnsi="Calibri Light" w:cs="Arial"/>
                <w:sz w:val="14"/>
                <w:szCs w:val="20"/>
              </w:rPr>
              <w:t xml:space="preserve">GCOP/MC/27/10/S6-I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Wybór31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Reflektor LED + pokrowce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14"/>
                <w:szCs w:val="20"/>
              </w:rPr>
            </w:pPr>
            <w:r>
              <w:rPr>
                <w:rFonts w:ascii="Calibri Light" w:hAnsi="Calibri Light" w:cs="Arial"/>
                <w:sz w:val="14"/>
                <w:szCs w:val="20"/>
              </w:rPr>
              <w:t xml:space="preserve">GCOP/013/186-177, </w:t>
            </w:r>
            <w:r>
              <w:rPr>
                <w:rFonts w:ascii="Calibri Light" w:hAnsi="Calibri Light" w:cs="Arial"/>
                <w:sz w:val="14"/>
                <w:szCs w:val="20"/>
                <w:lang w:val="en-US"/>
              </w:rPr>
              <w:t>GCOP/013/189-190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Ilość:</w:t>
            </w:r>
            <w:r w:rsidR="00606491">
              <w:rPr>
                <w:rFonts w:ascii="Calibri Light" w:hAnsi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Calibri Light" w:hAnsi="Calibri Light"/>
                  <w:sz w:val="20"/>
                  <w:szCs w:val="20"/>
                </w:rPr>
                <w:id w:val="-2041713137"/>
                <w:placeholder>
                  <w:docPart w:val="2AC7F0CB1ED2451D8426EFBB6E6EB295"/>
                </w:placeholder>
                <w:showingPlcHdr/>
              </w:sdtPr>
              <w:sdtContent>
                <w:r w:rsidR="00606491" w:rsidRPr="00606491">
                  <w:rPr>
                    <w:rStyle w:val="Tekstzastpczy"/>
                    <w:sz w:val="18"/>
                  </w:rPr>
                  <w:t>Kliknij, aby wprowadzić.</w:t>
                </w:r>
              </w:sdtContent>
            </w:sdt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Wybór32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Reflektor DTS + pokrowce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14"/>
                <w:szCs w:val="20"/>
              </w:rPr>
            </w:pPr>
            <w:r>
              <w:rPr>
                <w:rFonts w:ascii="Calibri Light" w:hAnsi="Calibri Light" w:cs="Arial"/>
                <w:sz w:val="14"/>
                <w:szCs w:val="20"/>
              </w:rPr>
              <w:t xml:space="preserve">GCOP/011-6/36-39, </w:t>
            </w:r>
            <w:r>
              <w:rPr>
                <w:rFonts w:ascii="Calibri Light" w:hAnsi="Calibri Light" w:cs="Arial"/>
                <w:sz w:val="14"/>
                <w:szCs w:val="20"/>
                <w:lang w:val="en-US"/>
              </w:rPr>
              <w:t>GCOP/013/189-190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Ilość:</w:t>
            </w:r>
            <w:r w:rsidR="00606491">
              <w:rPr>
                <w:rFonts w:ascii="Calibri Light" w:hAnsi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Calibri Light" w:hAnsi="Calibri Light"/>
                  <w:sz w:val="20"/>
                  <w:szCs w:val="20"/>
                </w:rPr>
                <w:id w:val="-2041713136"/>
                <w:placeholder>
                  <w:docPart w:val="A798FE295DE04A3F86A8249B122E0E01"/>
                </w:placeholder>
                <w:showingPlcHdr/>
              </w:sdtPr>
              <w:sdtContent>
                <w:r w:rsidR="00606491" w:rsidRPr="00606491">
                  <w:rPr>
                    <w:rStyle w:val="Tekstzastpczy"/>
                    <w:sz w:val="18"/>
                  </w:rPr>
                  <w:t>Kliknij, aby wprowadzić.</w:t>
                </w:r>
              </w:sdtContent>
            </w:sdt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Wybór33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Sterownik oświetlenia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14"/>
                <w:szCs w:val="20"/>
                <w:lang w:val="en-US"/>
              </w:rPr>
            </w:pPr>
            <w:r>
              <w:rPr>
                <w:rFonts w:ascii="Calibri Light" w:hAnsi="Calibri Light" w:cs="Arial"/>
                <w:sz w:val="14"/>
                <w:szCs w:val="20"/>
                <w:lang w:val="en-US"/>
              </w:rPr>
              <w:t>GCOP/013/176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222984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Wybór34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Dimmer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14"/>
                <w:szCs w:val="20"/>
                <w:lang w:val="en-US"/>
              </w:rPr>
            </w:pPr>
            <w:r>
              <w:rPr>
                <w:rFonts w:ascii="Calibri Light" w:hAnsi="Calibri Light" w:cs="Arial"/>
                <w:sz w:val="14"/>
                <w:szCs w:val="20"/>
              </w:rPr>
              <w:t>GCOP/013/188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A060957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lastRenderedPageBreak/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Wybór35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Statywy oświetleniowe + belki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14"/>
                <w:szCs w:val="20"/>
              </w:rPr>
            </w:pPr>
            <w:r>
              <w:rPr>
                <w:rFonts w:ascii="Calibri Light" w:hAnsi="Calibri Light" w:cs="Arial"/>
                <w:sz w:val="14"/>
                <w:szCs w:val="20"/>
              </w:rPr>
              <w:t>GCOP/013/187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Zestaw 2 szt.</w:t>
            </w: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Pr="00606491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 w:rsidRPr="00606491"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Wybór36"/>
            <w:r w:rsidR="00606491" w:rsidRP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 w:rsidRPr="00606491"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Pr="00606491" w:rsidRDefault="00C13603">
            <w:pPr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 w:rsidRPr="00606491">
              <w:rPr>
                <w:rFonts w:ascii="Calibri Light" w:hAnsi="Calibri Light" w:cs="Arial"/>
                <w:sz w:val="20"/>
                <w:szCs w:val="20"/>
              </w:rPr>
              <w:t>Przedłużacze oświetleniowe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color w:val="FF0000"/>
                <w:sz w:val="14"/>
                <w:szCs w:val="20"/>
              </w:rPr>
            </w:pPr>
            <w:r>
              <w:rPr>
                <w:rFonts w:ascii="Calibri Light" w:hAnsi="Calibri Light" w:cs="Arial"/>
                <w:sz w:val="14"/>
                <w:szCs w:val="20"/>
              </w:rPr>
              <w:t>GCOP/013/187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color w:val="FF0000"/>
                <w:sz w:val="14"/>
                <w:szCs w:val="14"/>
              </w:rPr>
            </w:pPr>
            <w:r>
              <w:rPr>
                <w:rFonts w:ascii="Calibri Light" w:hAnsi="Calibri Light"/>
                <w:color w:val="FF0000"/>
                <w:sz w:val="14"/>
                <w:szCs w:val="1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color w:val="FF0000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Zestaw 2 szt.</w:t>
            </w: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Wybór37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Przedłużacz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14"/>
                <w:szCs w:val="20"/>
                <w:lang w:val="en-US"/>
              </w:rPr>
            </w:pPr>
            <w:r>
              <w:rPr>
                <w:rFonts w:ascii="Calibri Light" w:hAnsi="Calibri Light" w:cs="Arial"/>
                <w:sz w:val="14"/>
                <w:szCs w:val="20"/>
                <w:lang w:val="en-US"/>
              </w:rPr>
              <w:t>GCOP/MC/41/40/S6-II (MC/39/5/2)</w:t>
            </w:r>
          </w:p>
          <w:p w:rsidR="00C13603" w:rsidRDefault="00C13603">
            <w:pPr>
              <w:spacing w:after="0"/>
              <w:rPr>
                <w:rFonts w:ascii="Calibri Light" w:hAnsi="Calibri Light" w:cs="Arial"/>
                <w:sz w:val="14"/>
                <w:szCs w:val="20"/>
              </w:rPr>
            </w:pPr>
            <w:r>
              <w:rPr>
                <w:rFonts w:ascii="Calibri Light" w:hAnsi="Calibri Light" w:cs="Arial"/>
                <w:sz w:val="14"/>
                <w:szCs w:val="20"/>
              </w:rPr>
              <w:t>(biały – rejestr wyposażenia S-I)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Ilość:</w:t>
            </w:r>
            <w:r w:rsidR="00606491">
              <w:rPr>
                <w:rFonts w:ascii="Calibri Light" w:hAnsi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Calibri Light" w:hAnsi="Calibri Light"/>
                  <w:sz w:val="20"/>
                  <w:szCs w:val="20"/>
                </w:rPr>
                <w:id w:val="-2041713135"/>
                <w:placeholder>
                  <w:docPart w:val="55F3AFFDC29D4367AC661F0650C9FD7E"/>
                </w:placeholder>
                <w:showingPlcHdr/>
              </w:sdtPr>
              <w:sdtContent>
                <w:r w:rsidR="00606491" w:rsidRPr="00606491">
                  <w:rPr>
                    <w:rStyle w:val="Tekstzastpczy"/>
                    <w:sz w:val="18"/>
                  </w:rPr>
                  <w:t>Kliknij, aby wprowadzić.</w:t>
                </w:r>
              </w:sdtContent>
            </w:sdt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Wybór38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Przedłużacz bębnowy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14"/>
                <w:szCs w:val="20"/>
              </w:rPr>
            </w:pPr>
            <w:r>
              <w:rPr>
                <w:rFonts w:ascii="Calibri Light" w:hAnsi="Calibri Light" w:cs="Arial"/>
                <w:sz w:val="14"/>
                <w:szCs w:val="20"/>
              </w:rPr>
              <w:t>GCOP/MC/41/41/S6-II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Wybór21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Podest sceniczny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14"/>
                <w:szCs w:val="20"/>
              </w:rPr>
            </w:pPr>
            <w:r>
              <w:rPr>
                <w:rFonts w:ascii="Calibri Light" w:hAnsi="Calibri Light" w:cs="Arial"/>
                <w:sz w:val="14"/>
                <w:szCs w:val="20"/>
              </w:rPr>
              <w:t>GCOP/011-8/480-483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Ilość:</w:t>
            </w:r>
            <w:r w:rsidR="00606491">
              <w:rPr>
                <w:rFonts w:ascii="Calibri Light" w:hAnsi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Calibri Light" w:hAnsi="Calibri Light"/>
                  <w:sz w:val="20"/>
                  <w:szCs w:val="20"/>
                </w:rPr>
                <w:id w:val="-2041713134"/>
                <w:placeholder>
                  <w:docPart w:val="50A5531EB3E545E7A9C6FF9B36634F40"/>
                </w:placeholder>
                <w:showingPlcHdr/>
              </w:sdtPr>
              <w:sdtContent>
                <w:r w:rsidR="00606491" w:rsidRPr="00606491">
                  <w:rPr>
                    <w:rStyle w:val="Tekstzastpczy"/>
                    <w:sz w:val="18"/>
                  </w:rPr>
                  <w:t>Kliknij, aby wprowadzić.</w:t>
                </w:r>
              </w:sdtContent>
            </w:sdt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Wybór39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 xml:space="preserve">Tablica flipchart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14"/>
                <w:szCs w:val="20"/>
              </w:rPr>
            </w:pPr>
            <w:r>
              <w:rPr>
                <w:rFonts w:ascii="Calibri Light" w:hAnsi="Calibri Light" w:cs="Arial"/>
                <w:sz w:val="14"/>
                <w:szCs w:val="20"/>
              </w:rPr>
              <w:t>GCOP/011-8/484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Wybór40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Tablica flipchart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14"/>
                <w:szCs w:val="20"/>
              </w:rPr>
            </w:pPr>
            <w:r>
              <w:rPr>
                <w:rFonts w:ascii="Calibri Light" w:hAnsi="Calibri Light" w:cs="Arial"/>
                <w:sz w:val="14"/>
                <w:szCs w:val="20"/>
              </w:rPr>
              <w:t>GCOP/013/158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Wybór41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Sztaluga trójkątna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14"/>
                <w:szCs w:val="20"/>
              </w:rPr>
            </w:pPr>
            <w:r>
              <w:rPr>
                <w:rFonts w:ascii="Calibri Light" w:hAnsi="Calibri Light" w:cs="Arial"/>
                <w:sz w:val="14"/>
                <w:szCs w:val="20"/>
              </w:rPr>
              <w:t>GCOP/011-8/380-389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Ilość:</w:t>
            </w:r>
            <w:r w:rsidR="00606491">
              <w:rPr>
                <w:rFonts w:ascii="Calibri Light" w:hAnsi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Calibri Light" w:hAnsi="Calibri Light"/>
                  <w:sz w:val="20"/>
                  <w:szCs w:val="20"/>
                </w:rPr>
                <w:id w:val="-2041713133"/>
                <w:placeholder>
                  <w:docPart w:val="FFD8EAA8FBD14320A8B1D66D9A974113"/>
                </w:placeholder>
                <w:showingPlcHdr/>
              </w:sdtPr>
              <w:sdtContent>
                <w:r w:rsidR="00606491" w:rsidRPr="00606491">
                  <w:rPr>
                    <w:rStyle w:val="Tekstzastpczy"/>
                    <w:sz w:val="18"/>
                  </w:rPr>
                  <w:t>Kliknij, aby wprowadzić.</w:t>
                </w:r>
              </w:sdtContent>
            </w:sdt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Wybór42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Keyboard Yamaha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14"/>
                <w:szCs w:val="20"/>
              </w:rPr>
            </w:pPr>
            <w:r>
              <w:rPr>
                <w:rFonts w:ascii="Calibri Light" w:hAnsi="Calibri Light" w:cs="Arial"/>
                <w:sz w:val="14"/>
                <w:szCs w:val="20"/>
              </w:rPr>
              <w:t>GCOP/013/198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WBSJ05971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Wybór43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Statyw na keyboard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14"/>
                <w:szCs w:val="14"/>
              </w:rPr>
            </w:pPr>
            <w:r>
              <w:rPr>
                <w:rFonts w:ascii="Calibri Light" w:hAnsi="Calibri Light" w:cs="Arial"/>
                <w:sz w:val="14"/>
                <w:szCs w:val="14"/>
              </w:rPr>
              <w:t>GCOP/013/425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Wybór44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Gitara akustyczna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14"/>
                <w:szCs w:val="14"/>
              </w:rPr>
            </w:pPr>
            <w:r>
              <w:rPr>
                <w:rFonts w:ascii="Calibri Light" w:hAnsi="Calibri Light" w:cs="Arial"/>
                <w:sz w:val="14"/>
                <w:szCs w:val="14"/>
              </w:rPr>
              <w:t>GCOP/013/345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W 250CSB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Wybór45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Przystawka do nagłośnienia gitary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14"/>
                <w:szCs w:val="14"/>
              </w:rPr>
            </w:pPr>
            <w:r>
              <w:rPr>
                <w:rFonts w:ascii="Calibri Light" w:hAnsi="Calibri Light" w:cs="Arial"/>
                <w:sz w:val="14"/>
                <w:szCs w:val="14"/>
              </w:rPr>
              <w:t>GCOP/013/436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Wybór46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Stolik mobilny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14"/>
                <w:szCs w:val="14"/>
              </w:rPr>
            </w:pPr>
            <w:r>
              <w:rPr>
                <w:rFonts w:ascii="Calibri Light" w:hAnsi="Calibri Light" w:cs="Arial"/>
                <w:sz w:val="14"/>
                <w:szCs w:val="14"/>
              </w:rPr>
              <w:t>GCOP/013/422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>
            <w:pPr>
              <w:spacing w:after="0"/>
              <w:rPr>
                <w:rFonts w:ascii="Calibri Light" w:hAnsi="Calibri Light"/>
                <w:sz w:val="14"/>
                <w:szCs w:val="14"/>
              </w:rPr>
            </w:pPr>
            <w:r>
              <w:rPr>
                <w:rFonts w:ascii="Calibri Light" w:hAnsi="Calibri Light"/>
                <w:sz w:val="14"/>
                <w:szCs w:val="1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C13603" w:rsidTr="00C1360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8424A2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Wybór47"/>
            <w:r w:rsidR="00606491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>
              <w:rPr>
                <w:rFonts w:ascii="Calibri Light" w:hAnsi="Calibri Light"/>
                <w:sz w:val="20"/>
                <w:szCs w:val="20"/>
              </w:rPr>
            </w:r>
            <w:r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03" w:rsidRDefault="00C13603" w:rsidP="00606491">
            <w:pPr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Inne</w:t>
            </w:r>
            <w:r w:rsidR="00606491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Calibri Light" w:hAnsi="Calibri Light" w:cs="Arial"/>
                  <w:sz w:val="20"/>
                  <w:szCs w:val="20"/>
                </w:rPr>
                <w:id w:val="-2041713164"/>
                <w:placeholder>
                  <w:docPart w:val="99C6845158BB4BCD83311FB52E089A03"/>
                </w:placeholder>
                <w:showingPlcHdr/>
              </w:sdtPr>
              <w:sdtContent>
                <w:r w:rsidR="00606491" w:rsidRPr="00606491">
                  <w:rPr>
                    <w:rStyle w:val="Tekstzastpczy"/>
                    <w:sz w:val="16"/>
                  </w:rPr>
                  <w:t>Kliknij, aby wprowadzić tekst.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03" w:rsidRDefault="00C13603">
            <w:pPr>
              <w:spacing w:after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20186B" w:rsidRPr="00F37BFB" w:rsidTr="00F37B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B" w:rsidRPr="00F37BFB" w:rsidRDefault="0020186B">
            <w:pPr>
              <w:spacing w:after="0"/>
              <w:rPr>
                <w:rFonts w:ascii="Calibri Light" w:hAnsi="Calibri Light"/>
                <w:color w:val="D0CECE"/>
                <w:sz w:val="20"/>
                <w:szCs w:val="20"/>
                <w:highlight w:val="yellow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B" w:rsidRPr="0020186B" w:rsidRDefault="0020186B" w:rsidP="00395077">
            <w:pPr>
              <w:spacing w:after="0"/>
              <w:rPr>
                <w:rFonts w:ascii="Calibri Light" w:hAnsi="Calibri Light"/>
                <w:sz w:val="20"/>
                <w:szCs w:val="20"/>
                <w:highlight w:val="yellow"/>
              </w:rPr>
            </w:pPr>
            <w:r w:rsidRPr="0020186B">
              <w:rPr>
                <w:rFonts w:ascii="Calibri Light" w:hAnsi="Calibri Light"/>
                <w:sz w:val="20"/>
                <w:szCs w:val="20"/>
                <w:highlight w:val="yellow"/>
              </w:rPr>
              <w:t>Liczba zaznaczonych pozycji (znaków x) na obu stronach</w:t>
            </w:r>
            <w:r w:rsidR="00395077" w:rsidRPr="00395077">
              <w:rPr>
                <w:rFonts w:ascii="Calibri Light" w:hAnsi="Calibri Light"/>
                <w:sz w:val="20"/>
                <w:szCs w:val="20"/>
              </w:rPr>
              <w:t xml:space="preserve"> </w:t>
            </w:r>
            <w:sdt>
              <w:sdtPr>
                <w:rPr>
                  <w:rFonts w:ascii="Calibri Light" w:hAnsi="Calibri Light"/>
                  <w:sz w:val="20"/>
                  <w:szCs w:val="20"/>
                </w:rPr>
                <w:id w:val="-2041713154"/>
                <w:placeholder>
                  <w:docPart w:val="52442218255A450D94DFCFAFAEB16B42"/>
                </w:placeholder>
                <w:showingPlcHdr/>
              </w:sdtPr>
              <w:sdtContent>
                <w:r w:rsidR="00395077" w:rsidRPr="00395077">
                  <w:rPr>
                    <w:rStyle w:val="Tekstzastpczy"/>
                  </w:rPr>
                  <w:t>Kliknij, aby wprowadzić tekst.</w:t>
                </w:r>
              </w:sdtContent>
            </w:sdt>
            <w:r w:rsidR="00395077">
              <w:rPr>
                <w:rFonts w:ascii="Calibri Light" w:hAnsi="Calibri Light"/>
                <w:sz w:val="20"/>
                <w:szCs w:val="20"/>
                <w:highlight w:val="yellow"/>
              </w:rPr>
              <w:t xml:space="preserve"> </w:t>
            </w:r>
          </w:p>
        </w:tc>
      </w:tr>
    </w:tbl>
    <w:p w:rsidR="006B361C" w:rsidRPr="00DF7451" w:rsidRDefault="006B361C" w:rsidP="001E7BE4">
      <w:pPr>
        <w:spacing w:after="0"/>
        <w:rPr>
          <w:sz w:val="24"/>
        </w:rPr>
      </w:pPr>
    </w:p>
    <w:p w:rsidR="00242C30" w:rsidRPr="00F45167" w:rsidRDefault="009375FD" w:rsidP="00395077">
      <w:pPr>
        <w:numPr>
          <w:ilvl w:val="0"/>
          <w:numId w:val="10"/>
        </w:numPr>
        <w:spacing w:after="60" w:line="240" w:lineRule="auto"/>
        <w:ind w:left="426" w:hanging="426"/>
      </w:pPr>
      <w:r w:rsidRPr="00F45167">
        <w:t xml:space="preserve">Data </w:t>
      </w:r>
      <w:r w:rsidRPr="00606491">
        <w:rPr>
          <w:b/>
        </w:rPr>
        <w:t>wypożyczenia</w:t>
      </w:r>
      <w:r w:rsidRPr="00F45167">
        <w:t>:</w:t>
      </w:r>
      <w:r w:rsidR="00606491">
        <w:t xml:space="preserve"> </w:t>
      </w:r>
      <w:r w:rsidRPr="00F45167">
        <w:t>dnia</w:t>
      </w:r>
      <w:r w:rsidR="00606491">
        <w:t xml:space="preserve"> </w:t>
      </w:r>
      <w:sdt>
        <w:sdtPr>
          <w:id w:val="-2041713132"/>
          <w:placeholder>
            <w:docPart w:val="227ABE55EA94415B9593D4E4B4E67F84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606491" w:rsidRPr="00083949">
            <w:rPr>
              <w:rStyle w:val="Tekstzastpczy"/>
            </w:rPr>
            <w:t>Kliknij, aby wprowadzić datę.</w:t>
          </w:r>
        </w:sdtContent>
      </w:sdt>
      <w:r w:rsidR="0087755E" w:rsidRPr="00F45167">
        <w:t xml:space="preserve"> </w:t>
      </w:r>
      <w:r w:rsidR="000029F8" w:rsidRPr="00F45167">
        <w:t xml:space="preserve"> </w:t>
      </w:r>
      <w:r w:rsidRPr="00F45167">
        <w:t>o godzinie</w:t>
      </w:r>
      <w:r w:rsidR="00606491">
        <w:t xml:space="preserve"> </w:t>
      </w:r>
      <w:sdt>
        <w:sdtPr>
          <w:id w:val="-2041713125"/>
          <w:placeholder>
            <w:docPart w:val="938B8FA229C4408F8D03CB6EF1D97DDC"/>
          </w:placeholder>
          <w:showingPlcHdr/>
        </w:sdtPr>
        <w:sdtContent>
          <w:r w:rsidR="00606491" w:rsidRPr="00083949">
            <w:rPr>
              <w:rStyle w:val="Tekstzastpczy"/>
            </w:rPr>
            <w:t>Kliknij, aby wprowadzić tekst.</w:t>
          </w:r>
        </w:sdtContent>
      </w:sdt>
      <w:r w:rsidR="00330644" w:rsidRPr="00F45167">
        <w:tab/>
      </w:r>
    </w:p>
    <w:p w:rsidR="009375FD" w:rsidRPr="00F45167" w:rsidRDefault="009375FD" w:rsidP="00395077">
      <w:pPr>
        <w:spacing w:after="60" w:line="240" w:lineRule="auto"/>
        <w:ind w:left="426"/>
      </w:pPr>
      <w:r w:rsidRPr="00F45167">
        <w:t xml:space="preserve">Data </w:t>
      </w:r>
      <w:r w:rsidRPr="00DF02BD">
        <w:rPr>
          <w:b/>
        </w:rPr>
        <w:t>zwrotu</w:t>
      </w:r>
      <w:r w:rsidR="00F43B65" w:rsidRPr="00F45167">
        <w:t xml:space="preserve"> (deklarowana)</w:t>
      </w:r>
      <w:r w:rsidRPr="00F45167">
        <w:t>:</w:t>
      </w:r>
      <w:r w:rsidR="00606491">
        <w:t xml:space="preserve"> </w:t>
      </w:r>
      <w:r w:rsidR="00E66ABF" w:rsidRPr="00F45167">
        <w:t xml:space="preserve">dnia </w:t>
      </w:r>
      <w:sdt>
        <w:sdtPr>
          <w:id w:val="-2041713117"/>
          <w:placeholder>
            <w:docPart w:val="3C12D570817043ECBAC29E6384160D9B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606491" w:rsidRPr="00083949">
            <w:rPr>
              <w:rStyle w:val="Tekstzastpczy"/>
            </w:rPr>
            <w:t>Kliknij, aby wprowadzić datę.</w:t>
          </w:r>
        </w:sdtContent>
      </w:sdt>
      <w:r w:rsidR="000029F8" w:rsidRPr="00F45167">
        <w:t xml:space="preserve"> </w:t>
      </w:r>
      <w:r w:rsidR="0087755E" w:rsidRPr="00F45167">
        <w:t xml:space="preserve"> </w:t>
      </w:r>
      <w:r w:rsidRPr="00F45167">
        <w:t>o godzinie</w:t>
      </w:r>
      <w:r w:rsidR="00E66ABF" w:rsidRPr="00F45167">
        <w:t xml:space="preserve"> </w:t>
      </w:r>
      <w:sdt>
        <w:sdtPr>
          <w:id w:val="-2041713109"/>
          <w:placeholder>
            <w:docPart w:val="B8444F1DC39B48B5B2967883D7A51C4C"/>
          </w:placeholder>
          <w:showingPlcHdr/>
        </w:sdtPr>
        <w:sdtContent>
          <w:r w:rsidR="00606491" w:rsidRPr="00083949">
            <w:rPr>
              <w:rStyle w:val="Tekstzastpczy"/>
            </w:rPr>
            <w:t>Kliknij, aby wprowadzić tekst.</w:t>
          </w:r>
        </w:sdtContent>
      </w:sdt>
    </w:p>
    <w:p w:rsidR="00331487" w:rsidRDefault="001E7BE4" w:rsidP="00395077">
      <w:pPr>
        <w:numPr>
          <w:ilvl w:val="0"/>
          <w:numId w:val="10"/>
        </w:numPr>
        <w:spacing w:after="0" w:line="240" w:lineRule="auto"/>
        <w:ind w:left="425" w:hanging="425"/>
        <w:jc w:val="both"/>
      </w:pPr>
      <w:r w:rsidRPr="00F45167">
        <w:t xml:space="preserve">Wypożyczający </w:t>
      </w:r>
      <w:r w:rsidR="009375FD" w:rsidRPr="00F45167">
        <w:rPr>
          <w:b/>
        </w:rPr>
        <w:t>zobowiązuje się</w:t>
      </w:r>
      <w:r w:rsidR="009375FD" w:rsidRPr="00F45167">
        <w:t>, że będzie używa</w:t>
      </w:r>
      <w:r w:rsidR="000B77D1" w:rsidRPr="00F45167">
        <w:t xml:space="preserve">ć przedmiotu użyczenia zgodnie </w:t>
      </w:r>
      <w:r w:rsidR="009375FD" w:rsidRPr="00F45167">
        <w:t>z jego przeznaczeniem, utrzyma go w należytym stanie, nie odda go do korzys</w:t>
      </w:r>
      <w:r w:rsidR="00330644" w:rsidRPr="00F45167">
        <w:t xml:space="preserve">tania innym osobom oraz wykona </w:t>
      </w:r>
      <w:r w:rsidR="009375FD" w:rsidRPr="00F45167">
        <w:t xml:space="preserve">na własny </w:t>
      </w:r>
      <w:r w:rsidR="008947B5">
        <w:br/>
      </w:r>
      <w:r w:rsidR="009375FD" w:rsidRPr="00F45167">
        <w:rPr>
          <w:b/>
        </w:rPr>
        <w:t xml:space="preserve">koszt </w:t>
      </w:r>
      <w:r w:rsidR="009375FD" w:rsidRPr="00F45167">
        <w:t>naprawy niezbędne do zachowania przedmiotu użycz</w:t>
      </w:r>
      <w:r w:rsidR="00D303F9" w:rsidRPr="00F45167">
        <w:t xml:space="preserve">enia w stanie nie </w:t>
      </w:r>
      <w:r w:rsidR="00330644" w:rsidRPr="00F45167">
        <w:t xml:space="preserve">pogorszonym. </w:t>
      </w:r>
      <w:r w:rsidR="008947B5">
        <w:br/>
      </w:r>
      <w:r w:rsidR="009375FD" w:rsidRPr="00F45167">
        <w:t>W przypadku zniszczenia sprzętu biorący do używania zobowiązuje się</w:t>
      </w:r>
      <w:r w:rsidR="0035338C" w:rsidRPr="00F45167">
        <w:t xml:space="preserve"> </w:t>
      </w:r>
      <w:r w:rsidR="009375FD" w:rsidRPr="00F45167">
        <w:t>do</w:t>
      </w:r>
      <w:r w:rsidR="0035338C" w:rsidRPr="00F45167">
        <w:t> </w:t>
      </w:r>
      <w:r w:rsidR="009375FD" w:rsidRPr="00F45167">
        <w:t>jego odkupienia.</w:t>
      </w:r>
      <w:r w:rsidR="00BB661F" w:rsidRPr="00F45167">
        <w:t xml:space="preserve"> </w:t>
      </w:r>
      <w:r w:rsidR="008947B5">
        <w:br/>
      </w:r>
      <w:r w:rsidR="00BB661F" w:rsidRPr="00F45167">
        <w:t xml:space="preserve">Grupy </w:t>
      </w:r>
      <w:r w:rsidR="008947B5">
        <w:t>ni</w:t>
      </w:r>
      <w:r w:rsidR="00BB661F" w:rsidRPr="00F45167">
        <w:t>eformalne/inicjatywne</w:t>
      </w:r>
      <w:r w:rsidR="00A24DA0" w:rsidRPr="00F45167">
        <w:t>/społecznicy</w:t>
      </w:r>
      <w:r w:rsidR="00BB661F" w:rsidRPr="00F45167">
        <w:t xml:space="preserve"> nie mogą wypożyczać sprzętu w cel</w:t>
      </w:r>
      <w:r w:rsidR="00CE4693">
        <w:t xml:space="preserve">u jego użytkowania </w:t>
      </w:r>
      <w:r w:rsidR="008947B5">
        <w:br/>
      </w:r>
      <w:r w:rsidR="00CE4693">
        <w:t xml:space="preserve">poza filiami </w:t>
      </w:r>
      <w:r w:rsidR="00BB661F" w:rsidRPr="00F45167">
        <w:t>GCOP.</w:t>
      </w:r>
    </w:p>
    <w:p w:rsidR="008947B5" w:rsidRPr="00F45167" w:rsidRDefault="008947B5" w:rsidP="00395077">
      <w:pPr>
        <w:spacing w:after="0" w:line="240" w:lineRule="auto"/>
        <w:ind w:left="425"/>
      </w:pPr>
    </w:p>
    <w:p w:rsidR="008947B5" w:rsidRDefault="00330644" w:rsidP="00395077">
      <w:pPr>
        <w:numPr>
          <w:ilvl w:val="0"/>
          <w:numId w:val="10"/>
        </w:numPr>
        <w:spacing w:after="0" w:line="240" w:lineRule="auto"/>
        <w:ind w:left="426" w:hanging="426"/>
      </w:pPr>
      <w:r w:rsidRPr="00F45167">
        <w:t xml:space="preserve">Osoba </w:t>
      </w:r>
      <w:r w:rsidRPr="00F45167">
        <w:rPr>
          <w:b/>
        </w:rPr>
        <w:t>odpowiedzialna</w:t>
      </w:r>
      <w:r w:rsidRPr="00F45167">
        <w:t xml:space="preserve"> </w:t>
      </w:r>
      <w:r w:rsidR="00DD4996" w:rsidRPr="00F45167">
        <w:t xml:space="preserve">za wypożyczony </w:t>
      </w:r>
      <w:r w:rsidRPr="00F45167">
        <w:t>sprzęt</w:t>
      </w:r>
      <w:r w:rsidR="002C2D46" w:rsidRPr="00F45167">
        <w:t>:</w:t>
      </w:r>
    </w:p>
    <w:tbl>
      <w:tblPr>
        <w:tblStyle w:val="Tabela-Siatk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3685"/>
      </w:tblGrid>
      <w:tr w:rsidR="00395077" w:rsidTr="00395077">
        <w:sdt>
          <w:sdtPr>
            <w:id w:val="-2031043918"/>
            <w:placeholder>
              <w:docPart w:val="4163547050BE404A908278D2C592FBF4"/>
            </w:placeholder>
            <w:showingPlcHdr/>
          </w:sdtPr>
          <w:sdtContent>
            <w:tc>
              <w:tcPr>
                <w:tcW w:w="6771" w:type="dxa"/>
              </w:tcPr>
              <w:p w:rsidR="00395077" w:rsidRDefault="00395077" w:rsidP="00395077">
                <w:pPr>
                  <w:spacing w:after="0" w:line="360" w:lineRule="auto"/>
                </w:pPr>
                <w:r w:rsidRPr="00B03B5C">
                  <w:rPr>
                    <w:rStyle w:val="Tekstzastpczy"/>
                  </w:rPr>
                  <w:t>Kliknij, aby wprowadzić tekst.</w:t>
                </w:r>
              </w:p>
            </w:tc>
          </w:sdtContent>
        </w:sdt>
        <w:sdt>
          <w:sdtPr>
            <w:id w:val="-2031043917"/>
            <w:placeholder>
              <w:docPart w:val="59E03AE4250B48B0A8B1EF98F67599BA"/>
            </w:placeholder>
            <w:showingPlcHdr/>
          </w:sdtPr>
          <w:sdtContent>
            <w:tc>
              <w:tcPr>
                <w:tcW w:w="3685" w:type="dxa"/>
              </w:tcPr>
              <w:p w:rsidR="00395077" w:rsidRDefault="00395077" w:rsidP="00395077">
                <w:pPr>
                  <w:spacing w:after="0" w:line="360" w:lineRule="auto"/>
                </w:pPr>
                <w:r w:rsidRPr="00B03B5C">
                  <w:rPr>
                    <w:rStyle w:val="Tekstzastpczy"/>
                  </w:rPr>
                  <w:t>Kliknij, aby wprowadzić tekst.</w:t>
                </w:r>
              </w:p>
            </w:tc>
          </w:sdtContent>
        </w:sdt>
      </w:tr>
    </w:tbl>
    <w:p w:rsidR="003C0164" w:rsidRPr="00DD4996" w:rsidRDefault="006976C2" w:rsidP="003C4322">
      <w:pPr>
        <w:spacing w:after="0" w:line="240" w:lineRule="auto"/>
        <w:rPr>
          <w:sz w:val="18"/>
          <w:szCs w:val="18"/>
        </w:rPr>
      </w:pPr>
      <w:r w:rsidRPr="005C5990">
        <w:rPr>
          <w:i/>
          <w:sz w:val="20"/>
          <w:szCs w:val="20"/>
        </w:rPr>
        <w:t xml:space="preserve">   </w:t>
      </w:r>
      <w:r w:rsidRPr="005C5990">
        <w:rPr>
          <w:i/>
          <w:sz w:val="20"/>
          <w:szCs w:val="20"/>
        </w:rPr>
        <w:tab/>
      </w:r>
      <w:r w:rsidR="00606491">
        <w:rPr>
          <w:i/>
          <w:sz w:val="20"/>
          <w:szCs w:val="20"/>
        </w:rPr>
        <w:t xml:space="preserve">   </w:t>
      </w:r>
      <w:r w:rsidR="00DD4996">
        <w:rPr>
          <w:i/>
          <w:sz w:val="20"/>
          <w:szCs w:val="20"/>
        </w:rPr>
        <w:t xml:space="preserve"> </w:t>
      </w:r>
      <w:r w:rsidRPr="00DD4996">
        <w:rPr>
          <w:i/>
          <w:sz w:val="18"/>
          <w:szCs w:val="18"/>
        </w:rPr>
        <w:t xml:space="preserve">(imię i nazwisko) </w:t>
      </w:r>
      <w:r w:rsidRPr="00DD4996">
        <w:rPr>
          <w:i/>
          <w:sz w:val="18"/>
          <w:szCs w:val="18"/>
        </w:rPr>
        <w:tab/>
      </w:r>
      <w:r w:rsidRPr="00DD4996">
        <w:rPr>
          <w:i/>
          <w:sz w:val="18"/>
          <w:szCs w:val="18"/>
        </w:rPr>
        <w:tab/>
      </w:r>
      <w:r w:rsidRPr="00DD4996">
        <w:rPr>
          <w:i/>
          <w:sz w:val="18"/>
          <w:szCs w:val="18"/>
        </w:rPr>
        <w:tab/>
      </w:r>
      <w:r w:rsidRPr="00DD4996">
        <w:rPr>
          <w:i/>
          <w:sz w:val="18"/>
          <w:szCs w:val="18"/>
        </w:rPr>
        <w:tab/>
      </w:r>
      <w:r w:rsidRPr="00DD4996">
        <w:rPr>
          <w:i/>
          <w:sz w:val="18"/>
          <w:szCs w:val="18"/>
        </w:rPr>
        <w:tab/>
      </w:r>
      <w:r w:rsidR="00B75D5D">
        <w:rPr>
          <w:i/>
          <w:sz w:val="18"/>
          <w:szCs w:val="18"/>
        </w:rPr>
        <w:tab/>
      </w:r>
      <w:r w:rsidR="00DD4996" w:rsidRPr="00DD4996">
        <w:rPr>
          <w:i/>
          <w:sz w:val="18"/>
          <w:szCs w:val="18"/>
        </w:rPr>
        <w:t xml:space="preserve">                </w:t>
      </w:r>
      <w:r w:rsidRPr="00DD4996">
        <w:rPr>
          <w:i/>
          <w:sz w:val="18"/>
          <w:szCs w:val="18"/>
        </w:rPr>
        <w:tab/>
        <w:t>(telefon kontaktowy, e-mail)</w:t>
      </w:r>
    </w:p>
    <w:p w:rsidR="00AA2F37" w:rsidRDefault="00AA2F37" w:rsidP="003C4322">
      <w:pPr>
        <w:spacing w:after="0"/>
        <w:rPr>
          <w:sz w:val="24"/>
        </w:rPr>
      </w:pPr>
    </w:p>
    <w:p w:rsidR="008947B5" w:rsidRPr="00A60042" w:rsidRDefault="00F43B65" w:rsidP="003C4322">
      <w:pPr>
        <w:spacing w:after="0"/>
        <w:rPr>
          <w:b/>
        </w:rPr>
      </w:pPr>
      <w:r w:rsidRPr="00F45167">
        <w:rPr>
          <w:b/>
        </w:rPr>
        <w:t xml:space="preserve">Złożenie </w:t>
      </w:r>
      <w:r w:rsidR="0087755E" w:rsidRPr="00F45167">
        <w:rPr>
          <w:b/>
        </w:rPr>
        <w:t>zapotrzebowania</w:t>
      </w:r>
      <w:r w:rsidR="00B75D5D">
        <w:rPr>
          <w:rStyle w:val="Odwoanieprzypisudolnego"/>
          <w:b/>
          <w:sz w:val="24"/>
        </w:rPr>
        <w:footnoteReference w:id="1"/>
      </w:r>
      <w:r w:rsidR="0087755E" w:rsidRPr="00231BF3">
        <w:rPr>
          <w:b/>
          <w:sz w:val="24"/>
        </w:rPr>
        <w:t xml:space="preserve">: </w:t>
      </w:r>
      <w:r w:rsidR="00A60042">
        <w:rPr>
          <w:b/>
          <w:sz w:val="24"/>
        </w:rPr>
        <w:t xml:space="preserve"> </w:t>
      </w:r>
      <w:r w:rsidR="00A60042" w:rsidRPr="00A60042">
        <w:rPr>
          <w:b/>
        </w:rPr>
        <w:t>data ……………………………</w:t>
      </w:r>
    </w:p>
    <w:p w:rsidR="00A60042" w:rsidRDefault="00A60042" w:rsidP="00A60042">
      <w:pPr>
        <w:spacing w:after="0" w:line="240" w:lineRule="auto"/>
        <w:rPr>
          <w:sz w:val="24"/>
        </w:rPr>
      </w:pPr>
    </w:p>
    <w:p w:rsidR="00A60042" w:rsidRDefault="00A60042" w:rsidP="00A60042">
      <w:pPr>
        <w:spacing w:after="0" w:line="240" w:lineRule="auto"/>
        <w:rPr>
          <w:sz w:val="24"/>
        </w:rPr>
      </w:pPr>
      <w:r w:rsidRPr="00DF7451">
        <w:rPr>
          <w:sz w:val="24"/>
        </w:rPr>
        <w:t>………………………………………………</w:t>
      </w:r>
      <w:r>
        <w:rPr>
          <w:sz w:val="24"/>
        </w:rPr>
        <w:t>…………………………………..</w:t>
      </w:r>
      <w:r w:rsidRPr="00DF7451">
        <w:rPr>
          <w:sz w:val="24"/>
        </w:rPr>
        <w:tab/>
      </w:r>
      <w:r w:rsidRPr="00DF7451">
        <w:rPr>
          <w:sz w:val="24"/>
        </w:rPr>
        <w:tab/>
      </w:r>
    </w:p>
    <w:p w:rsidR="00A60042" w:rsidRDefault="00A60042" w:rsidP="00A60042">
      <w:pPr>
        <w:spacing w:after="0" w:line="240" w:lineRule="auto"/>
        <w:rPr>
          <w:sz w:val="24"/>
        </w:rPr>
      </w:pPr>
      <w:r w:rsidRPr="00DD4996">
        <w:rPr>
          <w:i/>
          <w:sz w:val="18"/>
          <w:szCs w:val="18"/>
        </w:rPr>
        <w:t xml:space="preserve">           (Za Użytkownika – czytelnie data, imię i nazwisko)    </w:t>
      </w:r>
      <w:r w:rsidRPr="00DD4996">
        <w:rPr>
          <w:i/>
          <w:sz w:val="18"/>
          <w:szCs w:val="18"/>
        </w:rPr>
        <w:tab/>
      </w:r>
    </w:p>
    <w:p w:rsidR="00A60042" w:rsidRDefault="00A60042" w:rsidP="003C4322">
      <w:pPr>
        <w:spacing w:after="0" w:line="240" w:lineRule="auto"/>
        <w:rPr>
          <w:sz w:val="24"/>
        </w:rPr>
      </w:pPr>
    </w:p>
    <w:p w:rsidR="0087755E" w:rsidRDefault="0087755E" w:rsidP="003C4322">
      <w:pPr>
        <w:spacing w:after="0" w:line="240" w:lineRule="auto"/>
        <w:rPr>
          <w:sz w:val="24"/>
        </w:rPr>
      </w:pPr>
      <w:r w:rsidRPr="00DF7451">
        <w:rPr>
          <w:sz w:val="24"/>
        </w:rPr>
        <w:lastRenderedPageBreak/>
        <w:t>………………………………………………</w:t>
      </w:r>
      <w:r w:rsidR="008947B5">
        <w:rPr>
          <w:sz w:val="24"/>
        </w:rPr>
        <w:t>…………………………………..</w:t>
      </w:r>
      <w:r w:rsidRPr="00DF7451">
        <w:rPr>
          <w:sz w:val="24"/>
        </w:rPr>
        <w:tab/>
      </w:r>
      <w:r w:rsidRPr="00DF7451">
        <w:rPr>
          <w:sz w:val="24"/>
        </w:rPr>
        <w:tab/>
        <w:t>…………………………………………………..</w:t>
      </w:r>
    </w:p>
    <w:p w:rsidR="00ED5F55" w:rsidRPr="00DD4996" w:rsidRDefault="00C81040" w:rsidP="003C4322">
      <w:pPr>
        <w:spacing w:after="0" w:line="240" w:lineRule="auto"/>
        <w:rPr>
          <w:i/>
          <w:sz w:val="18"/>
          <w:szCs w:val="18"/>
        </w:rPr>
      </w:pPr>
      <w:r w:rsidRPr="00DD4996">
        <w:rPr>
          <w:i/>
          <w:sz w:val="18"/>
          <w:szCs w:val="18"/>
        </w:rPr>
        <w:t xml:space="preserve">           </w:t>
      </w:r>
      <w:r w:rsidR="00ED5F55" w:rsidRPr="00DD4996">
        <w:rPr>
          <w:i/>
          <w:sz w:val="18"/>
          <w:szCs w:val="18"/>
        </w:rPr>
        <w:t xml:space="preserve">(Za Użytkownika </w:t>
      </w:r>
      <w:r w:rsidRPr="00DD4996">
        <w:rPr>
          <w:i/>
          <w:sz w:val="18"/>
          <w:szCs w:val="18"/>
        </w:rPr>
        <w:t>–</w:t>
      </w:r>
      <w:r w:rsidR="00ED5F55" w:rsidRPr="00DD4996">
        <w:rPr>
          <w:i/>
          <w:sz w:val="18"/>
          <w:szCs w:val="18"/>
        </w:rPr>
        <w:t xml:space="preserve"> czytelnie</w:t>
      </w:r>
      <w:r w:rsidRPr="00DD4996">
        <w:rPr>
          <w:i/>
          <w:sz w:val="18"/>
          <w:szCs w:val="18"/>
        </w:rPr>
        <w:t xml:space="preserve"> data, imię i nazwisko)    </w:t>
      </w:r>
      <w:r w:rsidRPr="00DD4996">
        <w:rPr>
          <w:i/>
          <w:sz w:val="18"/>
          <w:szCs w:val="18"/>
        </w:rPr>
        <w:tab/>
      </w:r>
      <w:r w:rsidRPr="00DD4996">
        <w:rPr>
          <w:i/>
          <w:sz w:val="18"/>
          <w:szCs w:val="18"/>
        </w:rPr>
        <w:tab/>
      </w:r>
      <w:r w:rsidRPr="00DD4996">
        <w:rPr>
          <w:i/>
          <w:sz w:val="18"/>
          <w:szCs w:val="18"/>
        </w:rPr>
        <w:tab/>
        <w:t xml:space="preserve">    (Za GCOP – czytelnie imię i nazwisko)</w:t>
      </w:r>
    </w:p>
    <w:p w:rsidR="006A5124" w:rsidRPr="00DD4996" w:rsidRDefault="008424A2" w:rsidP="003C4322">
      <w:pPr>
        <w:spacing w:after="0"/>
        <w:rPr>
          <w:b/>
          <w:sz w:val="18"/>
          <w:szCs w:val="18"/>
        </w:rPr>
      </w:pPr>
      <w:r w:rsidRPr="008424A2">
        <w:rPr>
          <w:b/>
          <w:sz w:val="18"/>
          <w:szCs w:val="18"/>
        </w:rPr>
        <w:pict>
          <v:rect id="_x0000_i1025" style="width:0;height:1.5pt" o:hralign="center" o:hrstd="t" o:hr="t" fillcolor="gray" stroked="f"/>
        </w:pict>
      </w:r>
    </w:p>
    <w:p w:rsidR="00DD4996" w:rsidRDefault="00330644" w:rsidP="003C4322">
      <w:pPr>
        <w:spacing w:after="0"/>
        <w:rPr>
          <w:b/>
          <w:sz w:val="24"/>
        </w:rPr>
      </w:pPr>
      <w:r w:rsidRPr="00F45167">
        <w:rPr>
          <w:b/>
        </w:rPr>
        <w:t>Wy</w:t>
      </w:r>
      <w:r w:rsidR="00F43B65" w:rsidRPr="00F45167">
        <w:rPr>
          <w:b/>
        </w:rPr>
        <w:t>da</w:t>
      </w:r>
      <w:r w:rsidRPr="00F45167">
        <w:rPr>
          <w:b/>
        </w:rPr>
        <w:t>nie sprzętu</w:t>
      </w:r>
      <w:r w:rsidR="00B75D5D">
        <w:rPr>
          <w:rStyle w:val="Odwoanieprzypisudolnego"/>
          <w:b/>
          <w:sz w:val="24"/>
        </w:rPr>
        <w:footnoteReference w:id="2"/>
      </w:r>
      <w:r w:rsidRPr="00F56F95">
        <w:rPr>
          <w:b/>
          <w:sz w:val="24"/>
        </w:rPr>
        <w:t>:</w:t>
      </w:r>
      <w:r w:rsidR="00E66ABF" w:rsidRPr="00F56F95">
        <w:rPr>
          <w:b/>
          <w:sz w:val="24"/>
        </w:rPr>
        <w:t xml:space="preserve"> </w:t>
      </w:r>
    </w:p>
    <w:p w:rsidR="008947B5" w:rsidRDefault="008947B5" w:rsidP="003C4322">
      <w:pPr>
        <w:spacing w:after="0" w:line="240" w:lineRule="auto"/>
        <w:rPr>
          <w:sz w:val="24"/>
        </w:rPr>
      </w:pPr>
    </w:p>
    <w:p w:rsidR="00C81040" w:rsidRDefault="00C81040" w:rsidP="003C4322">
      <w:pPr>
        <w:spacing w:after="0" w:line="240" w:lineRule="auto"/>
        <w:rPr>
          <w:sz w:val="24"/>
        </w:rPr>
      </w:pPr>
      <w:r w:rsidRPr="00DF7451">
        <w:rPr>
          <w:sz w:val="24"/>
        </w:rPr>
        <w:t>………………………………………………</w:t>
      </w:r>
      <w:r w:rsidR="008947B5">
        <w:rPr>
          <w:sz w:val="24"/>
        </w:rPr>
        <w:t>………………………………….</w:t>
      </w:r>
      <w:r w:rsidRPr="00DF7451">
        <w:rPr>
          <w:sz w:val="24"/>
        </w:rPr>
        <w:tab/>
      </w:r>
      <w:r w:rsidRPr="00DF7451">
        <w:rPr>
          <w:sz w:val="24"/>
        </w:rPr>
        <w:tab/>
        <w:t>…………………………………………………..</w:t>
      </w:r>
    </w:p>
    <w:p w:rsidR="00C81040" w:rsidRPr="00DD4996" w:rsidRDefault="00C81040" w:rsidP="003C4322">
      <w:pPr>
        <w:spacing w:after="0" w:line="240" w:lineRule="auto"/>
        <w:rPr>
          <w:i/>
          <w:sz w:val="18"/>
          <w:szCs w:val="18"/>
        </w:rPr>
      </w:pPr>
      <w:r w:rsidRPr="00DD4996">
        <w:rPr>
          <w:i/>
          <w:sz w:val="18"/>
          <w:szCs w:val="18"/>
        </w:rPr>
        <w:t xml:space="preserve">           (Za Użytkownika – czytelnie data, imię i nazwisko)    </w:t>
      </w:r>
      <w:r w:rsidRPr="00B46AB4">
        <w:rPr>
          <w:i/>
          <w:sz w:val="20"/>
          <w:szCs w:val="20"/>
        </w:rPr>
        <w:tab/>
      </w:r>
      <w:r w:rsidRPr="00B46AB4">
        <w:rPr>
          <w:i/>
          <w:sz w:val="20"/>
          <w:szCs w:val="20"/>
        </w:rPr>
        <w:tab/>
      </w:r>
      <w:r w:rsidRPr="00B46AB4">
        <w:rPr>
          <w:i/>
          <w:sz w:val="20"/>
          <w:szCs w:val="20"/>
        </w:rPr>
        <w:tab/>
      </w:r>
      <w:r w:rsidRPr="00DD4996">
        <w:rPr>
          <w:i/>
          <w:sz w:val="18"/>
          <w:szCs w:val="18"/>
        </w:rPr>
        <w:t xml:space="preserve">    (Za GCOP – czytelnie imię i nazwisko)</w:t>
      </w:r>
    </w:p>
    <w:p w:rsidR="006A5124" w:rsidRDefault="008424A2" w:rsidP="003C4322">
      <w:pPr>
        <w:spacing w:after="0" w:line="240" w:lineRule="auto"/>
        <w:rPr>
          <w:b/>
          <w:sz w:val="24"/>
        </w:rPr>
      </w:pPr>
      <w:r w:rsidRPr="008424A2">
        <w:rPr>
          <w:b/>
          <w:sz w:val="24"/>
        </w:rPr>
        <w:pict>
          <v:rect id="_x0000_i1026" style="width:0;height:1.5pt" o:hralign="center" o:hrstd="t" o:hr="t" fillcolor="gray" stroked="f"/>
        </w:pict>
      </w:r>
    </w:p>
    <w:p w:rsidR="001E7BE4" w:rsidRDefault="00F43B65" w:rsidP="003C4322">
      <w:pPr>
        <w:spacing w:after="0"/>
        <w:rPr>
          <w:b/>
          <w:sz w:val="24"/>
        </w:rPr>
      </w:pPr>
      <w:r w:rsidRPr="00F45167">
        <w:rPr>
          <w:b/>
        </w:rPr>
        <w:t>Zwrot sprzętu</w:t>
      </w:r>
      <w:r w:rsidR="00E66ABF" w:rsidRPr="00F45167">
        <w:rPr>
          <w:b/>
        </w:rPr>
        <w:t xml:space="preserve"> </w:t>
      </w:r>
      <w:r w:rsidRPr="00F45167">
        <w:rPr>
          <w:b/>
        </w:rPr>
        <w:t xml:space="preserve">– </w:t>
      </w:r>
      <w:r w:rsidRPr="00F45167">
        <w:t xml:space="preserve">data </w:t>
      </w:r>
      <w:r w:rsidR="00DE734D" w:rsidRPr="00F45167">
        <w:t>i godzina</w:t>
      </w:r>
      <w:r w:rsidRPr="00F45167">
        <w:t xml:space="preserve"> </w:t>
      </w:r>
      <w:r w:rsidR="00DE734D" w:rsidRPr="00F45167">
        <w:t>(</w:t>
      </w:r>
      <w:r w:rsidRPr="00F45167">
        <w:t>rzeczywista</w:t>
      </w:r>
      <w:r w:rsidR="00DE734D" w:rsidRPr="00F45167">
        <w:t>)</w:t>
      </w:r>
      <w:r w:rsidRPr="00F45167">
        <w:rPr>
          <w:b/>
        </w:rPr>
        <w:t>:</w:t>
      </w:r>
      <w:r w:rsidR="008947B5">
        <w:rPr>
          <w:b/>
          <w:sz w:val="24"/>
        </w:rPr>
        <w:t xml:space="preserve"> …………………</w:t>
      </w:r>
    </w:p>
    <w:p w:rsidR="008947B5" w:rsidRDefault="008947B5" w:rsidP="003C4322">
      <w:pPr>
        <w:spacing w:after="0" w:line="240" w:lineRule="auto"/>
        <w:rPr>
          <w:sz w:val="24"/>
        </w:rPr>
      </w:pPr>
    </w:p>
    <w:p w:rsidR="00C81040" w:rsidRDefault="00C81040" w:rsidP="003C4322">
      <w:pPr>
        <w:spacing w:after="0" w:line="240" w:lineRule="auto"/>
        <w:rPr>
          <w:sz w:val="24"/>
        </w:rPr>
      </w:pPr>
      <w:r w:rsidRPr="00DF7451">
        <w:rPr>
          <w:sz w:val="24"/>
        </w:rPr>
        <w:t>………………………………………………</w:t>
      </w:r>
      <w:r w:rsidR="008947B5">
        <w:rPr>
          <w:sz w:val="24"/>
        </w:rPr>
        <w:t>…………………………………..</w:t>
      </w:r>
      <w:r w:rsidRPr="00DF7451">
        <w:rPr>
          <w:sz w:val="24"/>
        </w:rPr>
        <w:tab/>
      </w:r>
      <w:r w:rsidRPr="00DF7451">
        <w:rPr>
          <w:sz w:val="24"/>
        </w:rPr>
        <w:tab/>
        <w:t>…………………………………………………..</w:t>
      </w:r>
    </w:p>
    <w:p w:rsidR="00F45167" w:rsidRPr="00F7127F" w:rsidRDefault="00C81040" w:rsidP="003C4322">
      <w:pPr>
        <w:spacing w:after="0" w:line="240" w:lineRule="auto"/>
        <w:rPr>
          <w:i/>
          <w:sz w:val="20"/>
          <w:szCs w:val="20"/>
        </w:rPr>
      </w:pPr>
      <w:r w:rsidRPr="00DD4996">
        <w:rPr>
          <w:i/>
          <w:sz w:val="18"/>
          <w:szCs w:val="18"/>
        </w:rPr>
        <w:t xml:space="preserve">           (Za Użytkownika – czytelnie data, imię i nazwisko)    </w:t>
      </w:r>
      <w:r w:rsidRPr="00DD4996">
        <w:rPr>
          <w:i/>
          <w:sz w:val="18"/>
          <w:szCs w:val="18"/>
        </w:rPr>
        <w:tab/>
      </w:r>
      <w:r w:rsidRPr="00DD4996">
        <w:rPr>
          <w:i/>
          <w:sz w:val="18"/>
          <w:szCs w:val="18"/>
        </w:rPr>
        <w:tab/>
      </w:r>
      <w:r w:rsidRPr="00DD4996">
        <w:rPr>
          <w:i/>
          <w:sz w:val="18"/>
          <w:szCs w:val="18"/>
        </w:rPr>
        <w:tab/>
        <w:t xml:space="preserve">    </w:t>
      </w:r>
      <w:r w:rsidR="00DD4996">
        <w:rPr>
          <w:i/>
          <w:sz w:val="18"/>
          <w:szCs w:val="18"/>
        </w:rPr>
        <w:t xml:space="preserve">  </w:t>
      </w:r>
      <w:r w:rsidRPr="00DD4996">
        <w:rPr>
          <w:i/>
          <w:sz w:val="18"/>
          <w:szCs w:val="18"/>
        </w:rPr>
        <w:t>(Za GCOP – czytelnie imię i nazwisko</w:t>
      </w:r>
      <w:r w:rsidRPr="00B46AB4">
        <w:rPr>
          <w:i/>
          <w:sz w:val="20"/>
          <w:szCs w:val="20"/>
        </w:rPr>
        <w:t>)</w:t>
      </w:r>
    </w:p>
    <w:sectPr w:rsidR="00F45167" w:rsidRPr="00F7127F" w:rsidSect="00C1360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491" w:rsidRDefault="00606491" w:rsidP="00E62A26">
      <w:pPr>
        <w:spacing w:after="0" w:line="240" w:lineRule="auto"/>
      </w:pPr>
      <w:r>
        <w:separator/>
      </w:r>
    </w:p>
  </w:endnote>
  <w:endnote w:type="continuationSeparator" w:id="0">
    <w:p w:rsidR="00606491" w:rsidRDefault="00606491" w:rsidP="00E6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491" w:rsidRDefault="00606491" w:rsidP="00E62A26">
      <w:pPr>
        <w:spacing w:after="0" w:line="240" w:lineRule="auto"/>
      </w:pPr>
      <w:r>
        <w:separator/>
      </w:r>
    </w:p>
  </w:footnote>
  <w:footnote w:type="continuationSeparator" w:id="0">
    <w:p w:rsidR="00606491" w:rsidRDefault="00606491" w:rsidP="00E62A26">
      <w:pPr>
        <w:spacing w:after="0" w:line="240" w:lineRule="auto"/>
      </w:pPr>
      <w:r>
        <w:continuationSeparator/>
      </w:r>
    </w:p>
  </w:footnote>
  <w:footnote w:id="1">
    <w:p w:rsidR="00606491" w:rsidRPr="00860B9E" w:rsidRDefault="00606491" w:rsidP="003C4322">
      <w:pPr>
        <w:pStyle w:val="Tekstprzypisudolnego"/>
        <w:spacing w:after="120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60B9E">
        <w:rPr>
          <w:sz w:val="16"/>
          <w:szCs w:val="16"/>
        </w:rPr>
        <w:t xml:space="preserve">Podpisuje osoba upoważniona zgodnie z Porozumieniem </w:t>
      </w:r>
    </w:p>
  </w:footnote>
  <w:footnote w:id="2">
    <w:p w:rsidR="00606491" w:rsidRPr="00B75D5D" w:rsidRDefault="00606491" w:rsidP="003C4322">
      <w:pPr>
        <w:pStyle w:val="Tekstprzypisudolnego"/>
        <w:spacing w:after="120"/>
      </w:pPr>
      <w:r w:rsidRPr="00F45167">
        <w:rPr>
          <w:rStyle w:val="Odwoanieprzypisudolnego"/>
          <w:sz w:val="16"/>
          <w:szCs w:val="16"/>
        </w:rPr>
        <w:footnoteRef/>
      </w:r>
      <w:r w:rsidRPr="00F45167">
        <w:rPr>
          <w:sz w:val="16"/>
          <w:szCs w:val="16"/>
        </w:rPr>
        <w:t xml:space="preserve"> Podpisuje osoba wymieniona w punkcie 5 lub upoważniona zgodnie z Porozumieniem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491" w:rsidRPr="00081B2C" w:rsidRDefault="00606491" w:rsidP="003C4322">
    <w:pPr>
      <w:pStyle w:val="Nagwek"/>
      <w:jc w:val="right"/>
      <w:rPr>
        <w:sz w:val="20"/>
      </w:rPr>
    </w:pPr>
    <w:r>
      <w:rPr>
        <w:noProof/>
        <w:sz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-312420</wp:posOffset>
          </wp:positionV>
          <wp:extent cx="1204595" cy="862965"/>
          <wp:effectExtent l="95250" t="152400" r="90805" b="127635"/>
          <wp:wrapNone/>
          <wp:docPr id="2" name="Obraz 2" descr="logo_ak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ks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-941084">
                    <a:off x="0" y="0"/>
                    <a:ext cx="1204595" cy="862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2689225</wp:posOffset>
          </wp:positionH>
          <wp:positionV relativeFrom="paragraph">
            <wp:posOffset>-195580</wp:posOffset>
          </wp:positionV>
          <wp:extent cx="755650" cy="691515"/>
          <wp:effectExtent l="19050" t="0" r="6350" b="0"/>
          <wp:wrapTight wrapText="bothSides">
            <wp:wrapPolygon edited="0">
              <wp:start x="-545" y="0"/>
              <wp:lineTo x="-545" y="20826"/>
              <wp:lineTo x="21782" y="20826"/>
              <wp:lineTo x="21782" y="0"/>
              <wp:lineTo x="-545" y="0"/>
            </wp:wrapPolygon>
          </wp:wrapTight>
          <wp:docPr id="1" name="Obraz 1" descr="gcop_logo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cop_logo k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81B2C">
      <w:rPr>
        <w:sz w:val="20"/>
      </w:rPr>
      <w:t xml:space="preserve">Załącznik nr 3 </w:t>
    </w:r>
    <w:r w:rsidRPr="00081B2C">
      <w:rPr>
        <w:sz w:val="20"/>
      </w:rPr>
      <w:br/>
      <w:t xml:space="preserve">do Regulaminu współpracy </w:t>
    </w:r>
    <w:r w:rsidRPr="00081B2C">
      <w:rPr>
        <w:sz w:val="20"/>
      </w:rPr>
      <w:br/>
      <w:t>z Gliwickim Centrum Organizacji Pozarządowych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530"/>
    <w:multiLevelType w:val="hybridMultilevel"/>
    <w:tmpl w:val="C854C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B252E"/>
    <w:multiLevelType w:val="hybridMultilevel"/>
    <w:tmpl w:val="21FAF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C48D0"/>
    <w:multiLevelType w:val="hybridMultilevel"/>
    <w:tmpl w:val="36A4B6D8"/>
    <w:lvl w:ilvl="0" w:tplc="76145E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1585F"/>
    <w:multiLevelType w:val="hybridMultilevel"/>
    <w:tmpl w:val="0D280178"/>
    <w:lvl w:ilvl="0" w:tplc="76145E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174AE"/>
    <w:multiLevelType w:val="hybridMultilevel"/>
    <w:tmpl w:val="56A43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A6E17"/>
    <w:multiLevelType w:val="hybridMultilevel"/>
    <w:tmpl w:val="53F2C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65CF0"/>
    <w:multiLevelType w:val="hybridMultilevel"/>
    <w:tmpl w:val="68167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57A6C"/>
    <w:multiLevelType w:val="hybridMultilevel"/>
    <w:tmpl w:val="C854C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17AA3"/>
    <w:multiLevelType w:val="hybridMultilevel"/>
    <w:tmpl w:val="C854C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42156"/>
    <w:multiLevelType w:val="hybridMultilevel"/>
    <w:tmpl w:val="BF1C4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uCODR9RJfd5o6nH1HvEHCaqBmuA=" w:salt="cHNfmKUp4pML415L1vlNH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CD0053"/>
    <w:rsid w:val="000029F8"/>
    <w:rsid w:val="00023AF2"/>
    <w:rsid w:val="0002546A"/>
    <w:rsid w:val="00026CA0"/>
    <w:rsid w:val="0003235D"/>
    <w:rsid w:val="00046387"/>
    <w:rsid w:val="000509B3"/>
    <w:rsid w:val="000574EE"/>
    <w:rsid w:val="00071537"/>
    <w:rsid w:val="00081B2C"/>
    <w:rsid w:val="00093759"/>
    <w:rsid w:val="000B0B41"/>
    <w:rsid w:val="000B6117"/>
    <w:rsid w:val="000B77D1"/>
    <w:rsid w:val="000E3427"/>
    <w:rsid w:val="00107690"/>
    <w:rsid w:val="00117AD3"/>
    <w:rsid w:val="001707CF"/>
    <w:rsid w:val="00180C66"/>
    <w:rsid w:val="00181C47"/>
    <w:rsid w:val="00183BC5"/>
    <w:rsid w:val="0019210D"/>
    <w:rsid w:val="001C3C09"/>
    <w:rsid w:val="001D0408"/>
    <w:rsid w:val="001E7BE4"/>
    <w:rsid w:val="001F66D4"/>
    <w:rsid w:val="0020186B"/>
    <w:rsid w:val="00231BF3"/>
    <w:rsid w:val="00235E81"/>
    <w:rsid w:val="00242C30"/>
    <w:rsid w:val="00247BA7"/>
    <w:rsid w:val="00266AA0"/>
    <w:rsid w:val="00271C61"/>
    <w:rsid w:val="0028735C"/>
    <w:rsid w:val="0029158C"/>
    <w:rsid w:val="00293286"/>
    <w:rsid w:val="002944DA"/>
    <w:rsid w:val="00296F99"/>
    <w:rsid w:val="002A227D"/>
    <w:rsid w:val="002B10D3"/>
    <w:rsid w:val="002B2F16"/>
    <w:rsid w:val="002B57FD"/>
    <w:rsid w:val="002C2D46"/>
    <w:rsid w:val="002C36A9"/>
    <w:rsid w:val="002C645B"/>
    <w:rsid w:val="002D50D7"/>
    <w:rsid w:val="002D6FC1"/>
    <w:rsid w:val="002F12B7"/>
    <w:rsid w:val="00302616"/>
    <w:rsid w:val="003109C8"/>
    <w:rsid w:val="003208AE"/>
    <w:rsid w:val="00323EC0"/>
    <w:rsid w:val="00330644"/>
    <w:rsid w:val="00331487"/>
    <w:rsid w:val="003368A8"/>
    <w:rsid w:val="0035338C"/>
    <w:rsid w:val="00364230"/>
    <w:rsid w:val="003911EE"/>
    <w:rsid w:val="00395077"/>
    <w:rsid w:val="003C0164"/>
    <w:rsid w:val="003C1579"/>
    <w:rsid w:val="003C4322"/>
    <w:rsid w:val="003C78A2"/>
    <w:rsid w:val="003F3D12"/>
    <w:rsid w:val="003F64EB"/>
    <w:rsid w:val="004176F6"/>
    <w:rsid w:val="00433AE1"/>
    <w:rsid w:val="004359FA"/>
    <w:rsid w:val="00437AF8"/>
    <w:rsid w:val="00452386"/>
    <w:rsid w:val="0045373E"/>
    <w:rsid w:val="00454554"/>
    <w:rsid w:val="00481131"/>
    <w:rsid w:val="00485E6C"/>
    <w:rsid w:val="004A124E"/>
    <w:rsid w:val="004A44FE"/>
    <w:rsid w:val="004A5D2B"/>
    <w:rsid w:val="004B2D6A"/>
    <w:rsid w:val="004C453A"/>
    <w:rsid w:val="004C5685"/>
    <w:rsid w:val="004D3AAB"/>
    <w:rsid w:val="004D60A7"/>
    <w:rsid w:val="004E2AE4"/>
    <w:rsid w:val="004F2E00"/>
    <w:rsid w:val="004F397F"/>
    <w:rsid w:val="005062DA"/>
    <w:rsid w:val="00520191"/>
    <w:rsid w:val="00540F25"/>
    <w:rsid w:val="00547EF2"/>
    <w:rsid w:val="0056015F"/>
    <w:rsid w:val="00563D0A"/>
    <w:rsid w:val="00572BC1"/>
    <w:rsid w:val="00576182"/>
    <w:rsid w:val="00593D45"/>
    <w:rsid w:val="005A2893"/>
    <w:rsid w:val="005B4462"/>
    <w:rsid w:val="005B65B6"/>
    <w:rsid w:val="005C5990"/>
    <w:rsid w:val="005D188C"/>
    <w:rsid w:val="005D2357"/>
    <w:rsid w:val="005E0315"/>
    <w:rsid w:val="005E2557"/>
    <w:rsid w:val="005E4227"/>
    <w:rsid w:val="00605C8B"/>
    <w:rsid w:val="00606491"/>
    <w:rsid w:val="00606DC7"/>
    <w:rsid w:val="00624513"/>
    <w:rsid w:val="00633E6B"/>
    <w:rsid w:val="00634107"/>
    <w:rsid w:val="0064703F"/>
    <w:rsid w:val="00655D15"/>
    <w:rsid w:val="00661E8B"/>
    <w:rsid w:val="00667B8B"/>
    <w:rsid w:val="00675F1E"/>
    <w:rsid w:val="00694F4B"/>
    <w:rsid w:val="006976C2"/>
    <w:rsid w:val="006A5124"/>
    <w:rsid w:val="006B361C"/>
    <w:rsid w:val="006B5A23"/>
    <w:rsid w:val="00703941"/>
    <w:rsid w:val="00704F0F"/>
    <w:rsid w:val="00711FF7"/>
    <w:rsid w:val="00743F65"/>
    <w:rsid w:val="007748F2"/>
    <w:rsid w:val="00785082"/>
    <w:rsid w:val="007A464A"/>
    <w:rsid w:val="007B04C6"/>
    <w:rsid w:val="007B0F6C"/>
    <w:rsid w:val="007D4ED8"/>
    <w:rsid w:val="007E43BB"/>
    <w:rsid w:val="007F2187"/>
    <w:rsid w:val="008121B1"/>
    <w:rsid w:val="008177EE"/>
    <w:rsid w:val="008404EF"/>
    <w:rsid w:val="008424A2"/>
    <w:rsid w:val="00853F3B"/>
    <w:rsid w:val="00857C83"/>
    <w:rsid w:val="00860B9E"/>
    <w:rsid w:val="00864087"/>
    <w:rsid w:val="0087755E"/>
    <w:rsid w:val="008909CC"/>
    <w:rsid w:val="008947B5"/>
    <w:rsid w:val="008A5B0C"/>
    <w:rsid w:val="008B3298"/>
    <w:rsid w:val="008D279A"/>
    <w:rsid w:val="008D64E2"/>
    <w:rsid w:val="008E6E7C"/>
    <w:rsid w:val="008F58D6"/>
    <w:rsid w:val="00906688"/>
    <w:rsid w:val="00911AA4"/>
    <w:rsid w:val="00914BFC"/>
    <w:rsid w:val="0092265F"/>
    <w:rsid w:val="009365DE"/>
    <w:rsid w:val="009375FD"/>
    <w:rsid w:val="00945365"/>
    <w:rsid w:val="0095050D"/>
    <w:rsid w:val="00950D03"/>
    <w:rsid w:val="00951A0A"/>
    <w:rsid w:val="009733BB"/>
    <w:rsid w:val="009772F7"/>
    <w:rsid w:val="009775D6"/>
    <w:rsid w:val="00984F63"/>
    <w:rsid w:val="00992FD7"/>
    <w:rsid w:val="009B71A5"/>
    <w:rsid w:val="00A24DA0"/>
    <w:rsid w:val="00A32A90"/>
    <w:rsid w:val="00A40CB6"/>
    <w:rsid w:val="00A43D32"/>
    <w:rsid w:val="00A60042"/>
    <w:rsid w:val="00A6070D"/>
    <w:rsid w:val="00A664B9"/>
    <w:rsid w:val="00A73F11"/>
    <w:rsid w:val="00A767A5"/>
    <w:rsid w:val="00A836CD"/>
    <w:rsid w:val="00A901E6"/>
    <w:rsid w:val="00A91B27"/>
    <w:rsid w:val="00A94391"/>
    <w:rsid w:val="00AA2F37"/>
    <w:rsid w:val="00AD7047"/>
    <w:rsid w:val="00AE003F"/>
    <w:rsid w:val="00B16140"/>
    <w:rsid w:val="00B3126F"/>
    <w:rsid w:val="00B36F76"/>
    <w:rsid w:val="00B46AB4"/>
    <w:rsid w:val="00B652B8"/>
    <w:rsid w:val="00B75D5D"/>
    <w:rsid w:val="00B9501C"/>
    <w:rsid w:val="00BA1F23"/>
    <w:rsid w:val="00BB5F3F"/>
    <w:rsid w:val="00BB661F"/>
    <w:rsid w:val="00BC163B"/>
    <w:rsid w:val="00BE20A5"/>
    <w:rsid w:val="00BF2A69"/>
    <w:rsid w:val="00BF7CBA"/>
    <w:rsid w:val="00C007BE"/>
    <w:rsid w:val="00C13603"/>
    <w:rsid w:val="00C157EB"/>
    <w:rsid w:val="00C23D78"/>
    <w:rsid w:val="00C252CC"/>
    <w:rsid w:val="00C30AE9"/>
    <w:rsid w:val="00C352B2"/>
    <w:rsid w:val="00C647C7"/>
    <w:rsid w:val="00C7071F"/>
    <w:rsid w:val="00C81040"/>
    <w:rsid w:val="00C83A42"/>
    <w:rsid w:val="00CC6EAE"/>
    <w:rsid w:val="00CD0053"/>
    <w:rsid w:val="00CD5422"/>
    <w:rsid w:val="00CE4693"/>
    <w:rsid w:val="00CF20CC"/>
    <w:rsid w:val="00CF373D"/>
    <w:rsid w:val="00D07746"/>
    <w:rsid w:val="00D11C8B"/>
    <w:rsid w:val="00D22AB1"/>
    <w:rsid w:val="00D303F9"/>
    <w:rsid w:val="00D31F9A"/>
    <w:rsid w:val="00D37110"/>
    <w:rsid w:val="00D4317A"/>
    <w:rsid w:val="00D54813"/>
    <w:rsid w:val="00D7602E"/>
    <w:rsid w:val="00D80E35"/>
    <w:rsid w:val="00D811E5"/>
    <w:rsid w:val="00D83C55"/>
    <w:rsid w:val="00DA6DFB"/>
    <w:rsid w:val="00DD4996"/>
    <w:rsid w:val="00DE0F00"/>
    <w:rsid w:val="00DE734D"/>
    <w:rsid w:val="00DF02BD"/>
    <w:rsid w:val="00DF7425"/>
    <w:rsid w:val="00DF7451"/>
    <w:rsid w:val="00E006D4"/>
    <w:rsid w:val="00E016DE"/>
    <w:rsid w:val="00E07DA4"/>
    <w:rsid w:val="00E17EEB"/>
    <w:rsid w:val="00E31C21"/>
    <w:rsid w:val="00E442FE"/>
    <w:rsid w:val="00E46D1C"/>
    <w:rsid w:val="00E5725F"/>
    <w:rsid w:val="00E62A26"/>
    <w:rsid w:val="00E668AF"/>
    <w:rsid w:val="00E66ABF"/>
    <w:rsid w:val="00E701DB"/>
    <w:rsid w:val="00E82103"/>
    <w:rsid w:val="00EA4455"/>
    <w:rsid w:val="00EA5D61"/>
    <w:rsid w:val="00EB6921"/>
    <w:rsid w:val="00EC074F"/>
    <w:rsid w:val="00ED5F55"/>
    <w:rsid w:val="00EE1369"/>
    <w:rsid w:val="00EE5E5C"/>
    <w:rsid w:val="00EF03CF"/>
    <w:rsid w:val="00EF2F08"/>
    <w:rsid w:val="00F37BFB"/>
    <w:rsid w:val="00F4188A"/>
    <w:rsid w:val="00F42EF4"/>
    <w:rsid w:val="00F43B65"/>
    <w:rsid w:val="00F45167"/>
    <w:rsid w:val="00F56F95"/>
    <w:rsid w:val="00F7127F"/>
    <w:rsid w:val="00F71F6D"/>
    <w:rsid w:val="00F87671"/>
    <w:rsid w:val="00FA4E74"/>
    <w:rsid w:val="00FB5B5D"/>
    <w:rsid w:val="00FC21C0"/>
    <w:rsid w:val="00FD4D5F"/>
    <w:rsid w:val="00FD662A"/>
    <w:rsid w:val="00FF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8A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487"/>
    <w:pPr>
      <w:ind w:left="720"/>
      <w:contextualSpacing/>
    </w:pPr>
  </w:style>
  <w:style w:type="table" w:styleId="Tabela-Siatka">
    <w:name w:val="Table Grid"/>
    <w:basedOn w:val="Standardowy"/>
    <w:uiPriority w:val="59"/>
    <w:rsid w:val="00C30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A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62A2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E62A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6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B661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53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F3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53F3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F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3F3B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C43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432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C43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C4322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574EE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0649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2011\2011.12\05.12.2011\Propozycja%20Zapotrzebowanie%20201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1F0D8BB924746598AE625D462FB6E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02F788-5590-40AF-8793-7F5CF0EA174E}"/>
      </w:docPartPr>
      <w:docPartBody>
        <w:p w:rsidR="00845869" w:rsidRDefault="00E07CB7" w:rsidP="00E07CB7">
          <w:pPr>
            <w:pStyle w:val="C1F0D8BB924746598AE625D462FB6EFD3"/>
          </w:pPr>
          <w:r w:rsidRPr="00606491">
            <w:rPr>
              <w:rStyle w:val="Tekstzastpczy"/>
              <w:sz w:val="18"/>
            </w:rPr>
            <w:t>Kliknij, aby wprowadzić.</w:t>
          </w:r>
        </w:p>
      </w:docPartBody>
    </w:docPart>
    <w:docPart>
      <w:docPartPr>
        <w:name w:val="2AC7F0CB1ED2451D8426EFBB6E6EB2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56B657-72D1-4C7B-9CB2-4DA19571780F}"/>
      </w:docPartPr>
      <w:docPartBody>
        <w:p w:rsidR="00845869" w:rsidRDefault="00E07CB7" w:rsidP="00E07CB7">
          <w:pPr>
            <w:pStyle w:val="2AC7F0CB1ED2451D8426EFBB6E6EB2953"/>
          </w:pPr>
          <w:r w:rsidRPr="00606491">
            <w:rPr>
              <w:rStyle w:val="Tekstzastpczy"/>
              <w:sz w:val="18"/>
            </w:rPr>
            <w:t>Kliknij, aby wprowadzić.</w:t>
          </w:r>
        </w:p>
      </w:docPartBody>
    </w:docPart>
    <w:docPart>
      <w:docPartPr>
        <w:name w:val="A798FE295DE04A3F86A8249B122E0E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7C5985-8677-4B6F-91BC-EED4B91E9411}"/>
      </w:docPartPr>
      <w:docPartBody>
        <w:p w:rsidR="00845869" w:rsidRDefault="00E07CB7" w:rsidP="00E07CB7">
          <w:pPr>
            <w:pStyle w:val="A798FE295DE04A3F86A8249B122E0E013"/>
          </w:pPr>
          <w:r w:rsidRPr="00606491">
            <w:rPr>
              <w:rStyle w:val="Tekstzastpczy"/>
              <w:sz w:val="18"/>
            </w:rPr>
            <w:t>Kliknij, aby wprowadzić.</w:t>
          </w:r>
        </w:p>
      </w:docPartBody>
    </w:docPart>
    <w:docPart>
      <w:docPartPr>
        <w:name w:val="55F3AFFDC29D4367AC661F0650C9F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CD13EC-0DDD-4742-8EAA-A7904A1A748A}"/>
      </w:docPartPr>
      <w:docPartBody>
        <w:p w:rsidR="00845869" w:rsidRDefault="00E07CB7" w:rsidP="00E07CB7">
          <w:pPr>
            <w:pStyle w:val="55F3AFFDC29D4367AC661F0650C9FD7E3"/>
          </w:pPr>
          <w:r w:rsidRPr="00606491">
            <w:rPr>
              <w:rStyle w:val="Tekstzastpczy"/>
              <w:sz w:val="18"/>
            </w:rPr>
            <w:t>Kliknij, aby wprowadzić.</w:t>
          </w:r>
        </w:p>
      </w:docPartBody>
    </w:docPart>
    <w:docPart>
      <w:docPartPr>
        <w:name w:val="50A5531EB3E545E7A9C6FF9B36634F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508BF3-7E28-4340-95BD-D4B1431F0EAE}"/>
      </w:docPartPr>
      <w:docPartBody>
        <w:p w:rsidR="00845869" w:rsidRDefault="00E07CB7" w:rsidP="00E07CB7">
          <w:pPr>
            <w:pStyle w:val="50A5531EB3E545E7A9C6FF9B36634F403"/>
          </w:pPr>
          <w:r w:rsidRPr="00606491">
            <w:rPr>
              <w:rStyle w:val="Tekstzastpczy"/>
              <w:sz w:val="18"/>
            </w:rPr>
            <w:t>Kliknij, aby wprowadzić.</w:t>
          </w:r>
        </w:p>
      </w:docPartBody>
    </w:docPart>
    <w:docPart>
      <w:docPartPr>
        <w:name w:val="FFD8EAA8FBD14320A8B1D66D9A9741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00B551-79D2-4079-BE48-F890F0D00CF4}"/>
      </w:docPartPr>
      <w:docPartBody>
        <w:p w:rsidR="00845869" w:rsidRDefault="00E07CB7" w:rsidP="00E07CB7">
          <w:pPr>
            <w:pStyle w:val="FFD8EAA8FBD14320A8B1D66D9A9741133"/>
          </w:pPr>
          <w:r w:rsidRPr="00606491">
            <w:rPr>
              <w:rStyle w:val="Tekstzastpczy"/>
              <w:sz w:val="18"/>
            </w:rPr>
            <w:t>Kliknij, aby wprowadzić.</w:t>
          </w:r>
        </w:p>
      </w:docPartBody>
    </w:docPart>
    <w:docPart>
      <w:docPartPr>
        <w:name w:val="A9722D5687904CED9F70DFE487E2E4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26F839-872A-4F3E-A109-EDFB953EC545}"/>
      </w:docPartPr>
      <w:docPartBody>
        <w:p w:rsidR="00845869" w:rsidRDefault="00E07CB7" w:rsidP="00E07CB7">
          <w:pPr>
            <w:pStyle w:val="A9722D5687904CED9F70DFE487E2E42F2"/>
          </w:pPr>
          <w:r>
            <w:rPr>
              <w:rStyle w:val="Tekstzastpczy"/>
            </w:rPr>
            <w:t>Kliknij</w:t>
          </w:r>
          <w:r w:rsidRPr="00083949">
            <w:rPr>
              <w:rStyle w:val="Tekstzastpczy"/>
            </w:rPr>
            <w:t>, aby wprowadzić tekst.</w:t>
          </w:r>
        </w:p>
      </w:docPartBody>
    </w:docPart>
    <w:docPart>
      <w:docPartPr>
        <w:name w:val="D212DADC09E042FA84E9B54EA4D7C6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2DB364-A03E-4E0D-A610-88C4368A6464}"/>
      </w:docPartPr>
      <w:docPartBody>
        <w:p w:rsidR="00845869" w:rsidRDefault="00E07CB7" w:rsidP="00E07CB7">
          <w:pPr>
            <w:pStyle w:val="D212DADC09E042FA84E9B54EA4D7C6912"/>
          </w:pPr>
          <w:r w:rsidRPr="00606491">
            <w:rPr>
              <w:rStyle w:val="Tekstzastpczy"/>
              <w:sz w:val="18"/>
            </w:rPr>
            <w:t>Kliknij, aby wprowadzić.</w:t>
          </w:r>
        </w:p>
      </w:docPartBody>
    </w:docPart>
    <w:docPart>
      <w:docPartPr>
        <w:name w:val="99C6845158BB4BCD83311FB52E089A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B3E41B-555A-4673-B8FB-6F5C698E2CC2}"/>
      </w:docPartPr>
      <w:docPartBody>
        <w:p w:rsidR="00845869" w:rsidRDefault="00E07CB7" w:rsidP="00E07CB7">
          <w:pPr>
            <w:pStyle w:val="99C6845158BB4BCD83311FB52E089A032"/>
          </w:pPr>
          <w:r w:rsidRPr="00606491">
            <w:rPr>
              <w:rStyle w:val="Tekstzastpczy"/>
              <w:sz w:val="16"/>
            </w:rPr>
            <w:t>Kliknij, aby wprowadzić tekst.</w:t>
          </w:r>
        </w:p>
      </w:docPartBody>
    </w:docPart>
    <w:docPart>
      <w:docPartPr>
        <w:name w:val="227ABE55EA94415B9593D4E4B4E67F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BBA58-EA45-4268-89FE-26F75CCA08BE}"/>
      </w:docPartPr>
      <w:docPartBody>
        <w:p w:rsidR="00845869" w:rsidRDefault="00E07CB7" w:rsidP="00E07CB7">
          <w:pPr>
            <w:pStyle w:val="227ABE55EA94415B9593D4E4B4E67F842"/>
          </w:pPr>
          <w:r w:rsidRPr="00083949">
            <w:rPr>
              <w:rStyle w:val="Tekstzastpczy"/>
            </w:rPr>
            <w:t>Kliknij, aby wprowadzić datę.</w:t>
          </w:r>
        </w:p>
      </w:docPartBody>
    </w:docPart>
    <w:docPart>
      <w:docPartPr>
        <w:name w:val="938B8FA229C4408F8D03CB6EF1D97D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7C0C69-E6D7-4B7B-BD5D-E7CBC72848EE}"/>
      </w:docPartPr>
      <w:docPartBody>
        <w:p w:rsidR="00845869" w:rsidRDefault="00E07CB7" w:rsidP="00E07CB7">
          <w:pPr>
            <w:pStyle w:val="938B8FA229C4408F8D03CB6EF1D97DDC2"/>
          </w:pPr>
          <w:r w:rsidRPr="00083949">
            <w:rPr>
              <w:rStyle w:val="Tekstzastpczy"/>
            </w:rPr>
            <w:t>Kliknij, aby wprowadzić tekst.</w:t>
          </w:r>
        </w:p>
      </w:docPartBody>
    </w:docPart>
    <w:docPart>
      <w:docPartPr>
        <w:name w:val="3C12D570817043ECBAC29E6384160D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3F0CF7-FB7C-4150-B1F7-5C02DEC6CC73}"/>
      </w:docPartPr>
      <w:docPartBody>
        <w:p w:rsidR="00845869" w:rsidRDefault="00E07CB7" w:rsidP="00E07CB7">
          <w:pPr>
            <w:pStyle w:val="3C12D570817043ECBAC29E6384160D9B2"/>
          </w:pPr>
          <w:r w:rsidRPr="00083949">
            <w:rPr>
              <w:rStyle w:val="Tekstzastpczy"/>
            </w:rPr>
            <w:t>Kliknij, aby wprowadzić datę.</w:t>
          </w:r>
        </w:p>
      </w:docPartBody>
    </w:docPart>
    <w:docPart>
      <w:docPartPr>
        <w:name w:val="B8444F1DC39B48B5B2967883D7A51C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9FC8A5-C5A9-417F-9EB6-45BDF92A17ED}"/>
      </w:docPartPr>
      <w:docPartBody>
        <w:p w:rsidR="00845869" w:rsidRDefault="00E07CB7" w:rsidP="00E07CB7">
          <w:pPr>
            <w:pStyle w:val="B8444F1DC39B48B5B2967883D7A51C4C2"/>
          </w:pPr>
          <w:r w:rsidRPr="00083949">
            <w:rPr>
              <w:rStyle w:val="Tekstzastpczy"/>
            </w:rPr>
            <w:t>Kliknij, aby wprowadzić tekst.</w:t>
          </w:r>
        </w:p>
      </w:docPartBody>
    </w:docPart>
    <w:docPart>
      <w:docPartPr>
        <w:name w:val="4163547050BE404A908278D2C592FB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F09E15-847D-442F-9889-9AA8644DBEBD}"/>
      </w:docPartPr>
      <w:docPartBody>
        <w:p w:rsidR="00000000" w:rsidRDefault="00E07CB7" w:rsidP="00E07CB7">
          <w:pPr>
            <w:pStyle w:val="4163547050BE404A908278D2C592FBF4"/>
          </w:pPr>
          <w:r w:rsidRPr="00B03B5C">
            <w:rPr>
              <w:rStyle w:val="Tekstzastpczy"/>
            </w:rPr>
            <w:t>Kliknij, aby wprowadzić tekst.</w:t>
          </w:r>
        </w:p>
      </w:docPartBody>
    </w:docPart>
    <w:docPart>
      <w:docPartPr>
        <w:name w:val="59E03AE4250B48B0A8B1EF98F67599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7B87E0-C0DB-4FCC-B801-FCD2F0A3AB6A}"/>
      </w:docPartPr>
      <w:docPartBody>
        <w:p w:rsidR="00000000" w:rsidRDefault="00E07CB7" w:rsidP="00E07CB7">
          <w:pPr>
            <w:pStyle w:val="59E03AE4250B48B0A8B1EF98F67599BA"/>
          </w:pPr>
          <w:r w:rsidRPr="00B03B5C">
            <w:rPr>
              <w:rStyle w:val="Tekstzastpczy"/>
            </w:rPr>
            <w:t>Kliknij, aby wprowadzić tekst.</w:t>
          </w:r>
        </w:p>
      </w:docPartBody>
    </w:docPart>
    <w:docPart>
      <w:docPartPr>
        <w:name w:val="52442218255A450D94DFCFAFAEB16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1EEC8B-4994-4A29-8034-32F45213C698}"/>
      </w:docPartPr>
      <w:docPartBody>
        <w:p w:rsidR="00000000" w:rsidRDefault="00E07CB7" w:rsidP="00E07CB7">
          <w:pPr>
            <w:pStyle w:val="52442218255A450D94DFCFAFAEB16B42"/>
          </w:pPr>
          <w:r w:rsidRPr="00083949">
            <w:rPr>
              <w:rStyle w:val="Tekstzastpczy"/>
            </w:rPr>
            <w:t>Klikni</w:t>
          </w:r>
          <w:r>
            <w:rPr>
              <w:rStyle w:val="Tekstzastpczy"/>
            </w:rPr>
            <w:t>j</w:t>
          </w:r>
          <w:r w:rsidRPr="00083949">
            <w:rPr>
              <w:rStyle w:val="Tekstzastpczy"/>
            </w:rPr>
            <w:t>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45869"/>
    <w:rsid w:val="00845869"/>
    <w:rsid w:val="00E0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07CB7"/>
    <w:rPr>
      <w:color w:val="808080"/>
    </w:rPr>
  </w:style>
  <w:style w:type="paragraph" w:customStyle="1" w:styleId="C1F0D8BB924746598AE625D462FB6EFD">
    <w:name w:val="C1F0D8BB924746598AE625D462FB6EFD"/>
    <w:rsid w:val="00845869"/>
  </w:style>
  <w:style w:type="paragraph" w:customStyle="1" w:styleId="2AC7F0CB1ED2451D8426EFBB6E6EB295">
    <w:name w:val="2AC7F0CB1ED2451D8426EFBB6E6EB295"/>
    <w:rsid w:val="00845869"/>
  </w:style>
  <w:style w:type="paragraph" w:customStyle="1" w:styleId="A798FE295DE04A3F86A8249B122E0E01">
    <w:name w:val="A798FE295DE04A3F86A8249B122E0E01"/>
    <w:rsid w:val="00845869"/>
  </w:style>
  <w:style w:type="paragraph" w:customStyle="1" w:styleId="55F3AFFDC29D4367AC661F0650C9FD7E">
    <w:name w:val="55F3AFFDC29D4367AC661F0650C9FD7E"/>
    <w:rsid w:val="00845869"/>
  </w:style>
  <w:style w:type="paragraph" w:customStyle="1" w:styleId="50A5531EB3E545E7A9C6FF9B36634F40">
    <w:name w:val="50A5531EB3E545E7A9C6FF9B36634F40"/>
    <w:rsid w:val="00845869"/>
  </w:style>
  <w:style w:type="paragraph" w:customStyle="1" w:styleId="FFD8EAA8FBD14320A8B1D66D9A974113">
    <w:name w:val="FFD8EAA8FBD14320A8B1D66D9A974113"/>
    <w:rsid w:val="00845869"/>
  </w:style>
  <w:style w:type="paragraph" w:customStyle="1" w:styleId="A9722D5687904CED9F70DFE487E2E42F">
    <w:name w:val="A9722D5687904CED9F70DFE487E2E42F"/>
    <w:rsid w:val="00845869"/>
    <w:rPr>
      <w:rFonts w:ascii="Calibri" w:eastAsia="Calibri" w:hAnsi="Calibri" w:cs="Times New Roman"/>
      <w:lang w:eastAsia="en-US"/>
    </w:rPr>
  </w:style>
  <w:style w:type="paragraph" w:customStyle="1" w:styleId="D212DADC09E042FA84E9B54EA4D7C691">
    <w:name w:val="D212DADC09E042FA84E9B54EA4D7C691"/>
    <w:rsid w:val="00845869"/>
    <w:rPr>
      <w:rFonts w:ascii="Calibri" w:eastAsia="Calibri" w:hAnsi="Calibri" w:cs="Times New Roman"/>
      <w:lang w:eastAsia="en-US"/>
    </w:rPr>
  </w:style>
  <w:style w:type="paragraph" w:customStyle="1" w:styleId="C1F0D8BB924746598AE625D462FB6EFD1">
    <w:name w:val="C1F0D8BB924746598AE625D462FB6EFD1"/>
    <w:rsid w:val="00845869"/>
    <w:rPr>
      <w:rFonts w:ascii="Calibri" w:eastAsia="Calibri" w:hAnsi="Calibri" w:cs="Times New Roman"/>
      <w:lang w:eastAsia="en-US"/>
    </w:rPr>
  </w:style>
  <w:style w:type="paragraph" w:customStyle="1" w:styleId="2AC7F0CB1ED2451D8426EFBB6E6EB2951">
    <w:name w:val="2AC7F0CB1ED2451D8426EFBB6E6EB2951"/>
    <w:rsid w:val="00845869"/>
    <w:rPr>
      <w:rFonts w:ascii="Calibri" w:eastAsia="Calibri" w:hAnsi="Calibri" w:cs="Times New Roman"/>
      <w:lang w:eastAsia="en-US"/>
    </w:rPr>
  </w:style>
  <w:style w:type="paragraph" w:customStyle="1" w:styleId="A798FE295DE04A3F86A8249B122E0E011">
    <w:name w:val="A798FE295DE04A3F86A8249B122E0E011"/>
    <w:rsid w:val="00845869"/>
    <w:rPr>
      <w:rFonts w:ascii="Calibri" w:eastAsia="Calibri" w:hAnsi="Calibri" w:cs="Times New Roman"/>
      <w:lang w:eastAsia="en-US"/>
    </w:rPr>
  </w:style>
  <w:style w:type="paragraph" w:customStyle="1" w:styleId="55F3AFFDC29D4367AC661F0650C9FD7E1">
    <w:name w:val="55F3AFFDC29D4367AC661F0650C9FD7E1"/>
    <w:rsid w:val="00845869"/>
    <w:rPr>
      <w:rFonts w:ascii="Calibri" w:eastAsia="Calibri" w:hAnsi="Calibri" w:cs="Times New Roman"/>
      <w:lang w:eastAsia="en-US"/>
    </w:rPr>
  </w:style>
  <w:style w:type="paragraph" w:customStyle="1" w:styleId="50A5531EB3E545E7A9C6FF9B36634F401">
    <w:name w:val="50A5531EB3E545E7A9C6FF9B36634F401"/>
    <w:rsid w:val="00845869"/>
    <w:rPr>
      <w:rFonts w:ascii="Calibri" w:eastAsia="Calibri" w:hAnsi="Calibri" w:cs="Times New Roman"/>
      <w:lang w:eastAsia="en-US"/>
    </w:rPr>
  </w:style>
  <w:style w:type="paragraph" w:customStyle="1" w:styleId="FFD8EAA8FBD14320A8B1D66D9A9741131">
    <w:name w:val="FFD8EAA8FBD14320A8B1D66D9A9741131"/>
    <w:rsid w:val="00845869"/>
    <w:rPr>
      <w:rFonts w:ascii="Calibri" w:eastAsia="Calibri" w:hAnsi="Calibri" w:cs="Times New Roman"/>
      <w:lang w:eastAsia="en-US"/>
    </w:rPr>
  </w:style>
  <w:style w:type="paragraph" w:customStyle="1" w:styleId="99C6845158BB4BCD83311FB52E089A03">
    <w:name w:val="99C6845158BB4BCD83311FB52E089A03"/>
    <w:rsid w:val="00845869"/>
    <w:rPr>
      <w:rFonts w:ascii="Calibri" w:eastAsia="Calibri" w:hAnsi="Calibri" w:cs="Times New Roman"/>
      <w:lang w:eastAsia="en-US"/>
    </w:rPr>
  </w:style>
  <w:style w:type="paragraph" w:customStyle="1" w:styleId="9B46C069C429433683BDD8E298CD62DE">
    <w:name w:val="9B46C069C429433683BDD8E298CD62DE"/>
    <w:rsid w:val="00845869"/>
    <w:rPr>
      <w:rFonts w:ascii="Calibri" w:eastAsia="Calibri" w:hAnsi="Calibri" w:cs="Times New Roman"/>
      <w:lang w:eastAsia="en-US"/>
    </w:rPr>
  </w:style>
  <w:style w:type="paragraph" w:customStyle="1" w:styleId="227ABE55EA94415B9593D4E4B4E67F84">
    <w:name w:val="227ABE55EA94415B9593D4E4B4E67F84"/>
    <w:rsid w:val="00845869"/>
    <w:rPr>
      <w:rFonts w:ascii="Calibri" w:eastAsia="Calibri" w:hAnsi="Calibri" w:cs="Times New Roman"/>
      <w:lang w:eastAsia="en-US"/>
    </w:rPr>
  </w:style>
  <w:style w:type="paragraph" w:customStyle="1" w:styleId="938B8FA229C4408F8D03CB6EF1D97DDC">
    <w:name w:val="938B8FA229C4408F8D03CB6EF1D97DDC"/>
    <w:rsid w:val="00845869"/>
    <w:rPr>
      <w:rFonts w:ascii="Calibri" w:eastAsia="Calibri" w:hAnsi="Calibri" w:cs="Times New Roman"/>
      <w:lang w:eastAsia="en-US"/>
    </w:rPr>
  </w:style>
  <w:style w:type="paragraph" w:customStyle="1" w:styleId="3C12D570817043ECBAC29E6384160D9B">
    <w:name w:val="3C12D570817043ECBAC29E6384160D9B"/>
    <w:rsid w:val="00845869"/>
    <w:rPr>
      <w:rFonts w:ascii="Calibri" w:eastAsia="Calibri" w:hAnsi="Calibri" w:cs="Times New Roman"/>
      <w:lang w:eastAsia="en-US"/>
    </w:rPr>
  </w:style>
  <w:style w:type="paragraph" w:customStyle="1" w:styleId="B8444F1DC39B48B5B2967883D7A51C4C">
    <w:name w:val="B8444F1DC39B48B5B2967883D7A51C4C"/>
    <w:rsid w:val="00845869"/>
    <w:rPr>
      <w:rFonts w:ascii="Calibri" w:eastAsia="Calibri" w:hAnsi="Calibri" w:cs="Times New Roman"/>
      <w:lang w:eastAsia="en-US"/>
    </w:rPr>
  </w:style>
  <w:style w:type="paragraph" w:customStyle="1" w:styleId="D1CF9640B2D34665AE83CF2D15D698AD">
    <w:name w:val="D1CF9640B2D34665AE83CF2D15D698AD"/>
    <w:rsid w:val="00845869"/>
    <w:rPr>
      <w:rFonts w:ascii="Calibri" w:eastAsia="Calibri" w:hAnsi="Calibri" w:cs="Times New Roman"/>
      <w:lang w:eastAsia="en-US"/>
    </w:rPr>
  </w:style>
  <w:style w:type="paragraph" w:customStyle="1" w:styleId="F368442D29C74008BC9F39E595A4F575">
    <w:name w:val="F368442D29C74008BC9F39E595A4F575"/>
    <w:rsid w:val="00845869"/>
    <w:rPr>
      <w:rFonts w:ascii="Calibri" w:eastAsia="Calibri" w:hAnsi="Calibri" w:cs="Times New Roman"/>
      <w:lang w:eastAsia="en-US"/>
    </w:rPr>
  </w:style>
  <w:style w:type="paragraph" w:customStyle="1" w:styleId="A9722D5687904CED9F70DFE487E2E42F1">
    <w:name w:val="A9722D5687904CED9F70DFE487E2E42F1"/>
    <w:rsid w:val="00845869"/>
    <w:rPr>
      <w:rFonts w:ascii="Calibri" w:eastAsia="Calibri" w:hAnsi="Calibri" w:cs="Times New Roman"/>
      <w:lang w:eastAsia="en-US"/>
    </w:rPr>
  </w:style>
  <w:style w:type="paragraph" w:customStyle="1" w:styleId="D212DADC09E042FA84E9B54EA4D7C6911">
    <w:name w:val="D212DADC09E042FA84E9B54EA4D7C6911"/>
    <w:rsid w:val="00845869"/>
    <w:rPr>
      <w:rFonts w:ascii="Calibri" w:eastAsia="Calibri" w:hAnsi="Calibri" w:cs="Times New Roman"/>
      <w:lang w:eastAsia="en-US"/>
    </w:rPr>
  </w:style>
  <w:style w:type="paragraph" w:customStyle="1" w:styleId="C1F0D8BB924746598AE625D462FB6EFD2">
    <w:name w:val="C1F0D8BB924746598AE625D462FB6EFD2"/>
    <w:rsid w:val="00845869"/>
    <w:rPr>
      <w:rFonts w:ascii="Calibri" w:eastAsia="Calibri" w:hAnsi="Calibri" w:cs="Times New Roman"/>
      <w:lang w:eastAsia="en-US"/>
    </w:rPr>
  </w:style>
  <w:style w:type="paragraph" w:customStyle="1" w:styleId="2AC7F0CB1ED2451D8426EFBB6E6EB2952">
    <w:name w:val="2AC7F0CB1ED2451D8426EFBB6E6EB2952"/>
    <w:rsid w:val="00845869"/>
    <w:rPr>
      <w:rFonts w:ascii="Calibri" w:eastAsia="Calibri" w:hAnsi="Calibri" w:cs="Times New Roman"/>
      <w:lang w:eastAsia="en-US"/>
    </w:rPr>
  </w:style>
  <w:style w:type="paragraph" w:customStyle="1" w:styleId="A798FE295DE04A3F86A8249B122E0E012">
    <w:name w:val="A798FE295DE04A3F86A8249B122E0E012"/>
    <w:rsid w:val="00845869"/>
    <w:rPr>
      <w:rFonts w:ascii="Calibri" w:eastAsia="Calibri" w:hAnsi="Calibri" w:cs="Times New Roman"/>
      <w:lang w:eastAsia="en-US"/>
    </w:rPr>
  </w:style>
  <w:style w:type="paragraph" w:customStyle="1" w:styleId="55F3AFFDC29D4367AC661F0650C9FD7E2">
    <w:name w:val="55F3AFFDC29D4367AC661F0650C9FD7E2"/>
    <w:rsid w:val="00845869"/>
    <w:rPr>
      <w:rFonts w:ascii="Calibri" w:eastAsia="Calibri" w:hAnsi="Calibri" w:cs="Times New Roman"/>
      <w:lang w:eastAsia="en-US"/>
    </w:rPr>
  </w:style>
  <w:style w:type="paragraph" w:customStyle="1" w:styleId="50A5531EB3E545E7A9C6FF9B36634F402">
    <w:name w:val="50A5531EB3E545E7A9C6FF9B36634F402"/>
    <w:rsid w:val="00845869"/>
    <w:rPr>
      <w:rFonts w:ascii="Calibri" w:eastAsia="Calibri" w:hAnsi="Calibri" w:cs="Times New Roman"/>
      <w:lang w:eastAsia="en-US"/>
    </w:rPr>
  </w:style>
  <w:style w:type="paragraph" w:customStyle="1" w:styleId="FFD8EAA8FBD14320A8B1D66D9A9741132">
    <w:name w:val="FFD8EAA8FBD14320A8B1D66D9A9741132"/>
    <w:rsid w:val="00845869"/>
    <w:rPr>
      <w:rFonts w:ascii="Calibri" w:eastAsia="Calibri" w:hAnsi="Calibri" w:cs="Times New Roman"/>
      <w:lang w:eastAsia="en-US"/>
    </w:rPr>
  </w:style>
  <w:style w:type="paragraph" w:customStyle="1" w:styleId="99C6845158BB4BCD83311FB52E089A031">
    <w:name w:val="99C6845158BB4BCD83311FB52E089A031"/>
    <w:rsid w:val="00845869"/>
    <w:rPr>
      <w:rFonts w:ascii="Calibri" w:eastAsia="Calibri" w:hAnsi="Calibri" w:cs="Times New Roman"/>
      <w:lang w:eastAsia="en-US"/>
    </w:rPr>
  </w:style>
  <w:style w:type="paragraph" w:customStyle="1" w:styleId="9B46C069C429433683BDD8E298CD62DE1">
    <w:name w:val="9B46C069C429433683BDD8E298CD62DE1"/>
    <w:rsid w:val="00845869"/>
    <w:rPr>
      <w:rFonts w:ascii="Calibri" w:eastAsia="Calibri" w:hAnsi="Calibri" w:cs="Times New Roman"/>
      <w:lang w:eastAsia="en-US"/>
    </w:rPr>
  </w:style>
  <w:style w:type="paragraph" w:customStyle="1" w:styleId="227ABE55EA94415B9593D4E4B4E67F841">
    <w:name w:val="227ABE55EA94415B9593D4E4B4E67F841"/>
    <w:rsid w:val="00845869"/>
    <w:rPr>
      <w:rFonts w:ascii="Calibri" w:eastAsia="Calibri" w:hAnsi="Calibri" w:cs="Times New Roman"/>
      <w:lang w:eastAsia="en-US"/>
    </w:rPr>
  </w:style>
  <w:style w:type="paragraph" w:customStyle="1" w:styleId="938B8FA229C4408F8D03CB6EF1D97DDC1">
    <w:name w:val="938B8FA229C4408F8D03CB6EF1D97DDC1"/>
    <w:rsid w:val="00845869"/>
    <w:rPr>
      <w:rFonts w:ascii="Calibri" w:eastAsia="Calibri" w:hAnsi="Calibri" w:cs="Times New Roman"/>
      <w:lang w:eastAsia="en-US"/>
    </w:rPr>
  </w:style>
  <w:style w:type="paragraph" w:customStyle="1" w:styleId="3C12D570817043ECBAC29E6384160D9B1">
    <w:name w:val="3C12D570817043ECBAC29E6384160D9B1"/>
    <w:rsid w:val="00845869"/>
    <w:rPr>
      <w:rFonts w:ascii="Calibri" w:eastAsia="Calibri" w:hAnsi="Calibri" w:cs="Times New Roman"/>
      <w:lang w:eastAsia="en-US"/>
    </w:rPr>
  </w:style>
  <w:style w:type="paragraph" w:customStyle="1" w:styleId="B8444F1DC39B48B5B2967883D7A51C4C1">
    <w:name w:val="B8444F1DC39B48B5B2967883D7A51C4C1"/>
    <w:rsid w:val="00845869"/>
    <w:rPr>
      <w:rFonts w:ascii="Calibri" w:eastAsia="Calibri" w:hAnsi="Calibri" w:cs="Times New Roman"/>
      <w:lang w:eastAsia="en-US"/>
    </w:rPr>
  </w:style>
  <w:style w:type="paragraph" w:customStyle="1" w:styleId="D1CF9640B2D34665AE83CF2D15D698AD1">
    <w:name w:val="D1CF9640B2D34665AE83CF2D15D698AD1"/>
    <w:rsid w:val="00845869"/>
    <w:rPr>
      <w:rFonts w:ascii="Calibri" w:eastAsia="Calibri" w:hAnsi="Calibri" w:cs="Times New Roman"/>
      <w:lang w:eastAsia="en-US"/>
    </w:rPr>
  </w:style>
  <w:style w:type="paragraph" w:customStyle="1" w:styleId="F368442D29C74008BC9F39E595A4F5751">
    <w:name w:val="F368442D29C74008BC9F39E595A4F5751"/>
    <w:rsid w:val="00845869"/>
    <w:rPr>
      <w:rFonts w:ascii="Calibri" w:eastAsia="Calibri" w:hAnsi="Calibri" w:cs="Times New Roman"/>
      <w:lang w:eastAsia="en-US"/>
    </w:rPr>
  </w:style>
  <w:style w:type="paragraph" w:customStyle="1" w:styleId="A9722D5687904CED9F70DFE487E2E42F2">
    <w:name w:val="A9722D5687904CED9F70DFE487E2E42F2"/>
    <w:rsid w:val="00E07CB7"/>
    <w:rPr>
      <w:rFonts w:ascii="Calibri" w:eastAsia="Calibri" w:hAnsi="Calibri" w:cs="Times New Roman"/>
      <w:lang w:eastAsia="en-US"/>
    </w:rPr>
  </w:style>
  <w:style w:type="paragraph" w:customStyle="1" w:styleId="D212DADC09E042FA84E9B54EA4D7C6912">
    <w:name w:val="D212DADC09E042FA84E9B54EA4D7C6912"/>
    <w:rsid w:val="00E07CB7"/>
    <w:rPr>
      <w:rFonts w:ascii="Calibri" w:eastAsia="Calibri" w:hAnsi="Calibri" w:cs="Times New Roman"/>
      <w:lang w:eastAsia="en-US"/>
    </w:rPr>
  </w:style>
  <w:style w:type="paragraph" w:customStyle="1" w:styleId="C1F0D8BB924746598AE625D462FB6EFD3">
    <w:name w:val="C1F0D8BB924746598AE625D462FB6EFD3"/>
    <w:rsid w:val="00E07CB7"/>
    <w:rPr>
      <w:rFonts w:ascii="Calibri" w:eastAsia="Calibri" w:hAnsi="Calibri" w:cs="Times New Roman"/>
      <w:lang w:eastAsia="en-US"/>
    </w:rPr>
  </w:style>
  <w:style w:type="paragraph" w:customStyle="1" w:styleId="2AC7F0CB1ED2451D8426EFBB6E6EB2953">
    <w:name w:val="2AC7F0CB1ED2451D8426EFBB6E6EB2953"/>
    <w:rsid w:val="00E07CB7"/>
    <w:rPr>
      <w:rFonts w:ascii="Calibri" w:eastAsia="Calibri" w:hAnsi="Calibri" w:cs="Times New Roman"/>
      <w:lang w:eastAsia="en-US"/>
    </w:rPr>
  </w:style>
  <w:style w:type="paragraph" w:customStyle="1" w:styleId="A798FE295DE04A3F86A8249B122E0E013">
    <w:name w:val="A798FE295DE04A3F86A8249B122E0E013"/>
    <w:rsid w:val="00E07CB7"/>
    <w:rPr>
      <w:rFonts w:ascii="Calibri" w:eastAsia="Calibri" w:hAnsi="Calibri" w:cs="Times New Roman"/>
      <w:lang w:eastAsia="en-US"/>
    </w:rPr>
  </w:style>
  <w:style w:type="paragraph" w:customStyle="1" w:styleId="55F3AFFDC29D4367AC661F0650C9FD7E3">
    <w:name w:val="55F3AFFDC29D4367AC661F0650C9FD7E3"/>
    <w:rsid w:val="00E07CB7"/>
    <w:rPr>
      <w:rFonts w:ascii="Calibri" w:eastAsia="Calibri" w:hAnsi="Calibri" w:cs="Times New Roman"/>
      <w:lang w:eastAsia="en-US"/>
    </w:rPr>
  </w:style>
  <w:style w:type="paragraph" w:customStyle="1" w:styleId="50A5531EB3E545E7A9C6FF9B36634F403">
    <w:name w:val="50A5531EB3E545E7A9C6FF9B36634F403"/>
    <w:rsid w:val="00E07CB7"/>
    <w:rPr>
      <w:rFonts w:ascii="Calibri" w:eastAsia="Calibri" w:hAnsi="Calibri" w:cs="Times New Roman"/>
      <w:lang w:eastAsia="en-US"/>
    </w:rPr>
  </w:style>
  <w:style w:type="paragraph" w:customStyle="1" w:styleId="FFD8EAA8FBD14320A8B1D66D9A9741133">
    <w:name w:val="FFD8EAA8FBD14320A8B1D66D9A9741133"/>
    <w:rsid w:val="00E07CB7"/>
    <w:rPr>
      <w:rFonts w:ascii="Calibri" w:eastAsia="Calibri" w:hAnsi="Calibri" w:cs="Times New Roman"/>
      <w:lang w:eastAsia="en-US"/>
    </w:rPr>
  </w:style>
  <w:style w:type="paragraph" w:customStyle="1" w:styleId="99C6845158BB4BCD83311FB52E089A032">
    <w:name w:val="99C6845158BB4BCD83311FB52E089A032"/>
    <w:rsid w:val="00E07CB7"/>
    <w:rPr>
      <w:rFonts w:ascii="Calibri" w:eastAsia="Calibri" w:hAnsi="Calibri" w:cs="Times New Roman"/>
      <w:lang w:eastAsia="en-US"/>
    </w:rPr>
  </w:style>
  <w:style w:type="paragraph" w:customStyle="1" w:styleId="9B46C069C429433683BDD8E298CD62DE2">
    <w:name w:val="9B46C069C429433683BDD8E298CD62DE2"/>
    <w:rsid w:val="00E07CB7"/>
    <w:rPr>
      <w:rFonts w:ascii="Calibri" w:eastAsia="Calibri" w:hAnsi="Calibri" w:cs="Times New Roman"/>
      <w:lang w:eastAsia="en-US"/>
    </w:rPr>
  </w:style>
  <w:style w:type="paragraph" w:customStyle="1" w:styleId="227ABE55EA94415B9593D4E4B4E67F842">
    <w:name w:val="227ABE55EA94415B9593D4E4B4E67F842"/>
    <w:rsid w:val="00E07CB7"/>
    <w:rPr>
      <w:rFonts w:ascii="Calibri" w:eastAsia="Calibri" w:hAnsi="Calibri" w:cs="Times New Roman"/>
      <w:lang w:eastAsia="en-US"/>
    </w:rPr>
  </w:style>
  <w:style w:type="paragraph" w:customStyle="1" w:styleId="938B8FA229C4408F8D03CB6EF1D97DDC2">
    <w:name w:val="938B8FA229C4408F8D03CB6EF1D97DDC2"/>
    <w:rsid w:val="00E07CB7"/>
    <w:rPr>
      <w:rFonts w:ascii="Calibri" w:eastAsia="Calibri" w:hAnsi="Calibri" w:cs="Times New Roman"/>
      <w:lang w:eastAsia="en-US"/>
    </w:rPr>
  </w:style>
  <w:style w:type="paragraph" w:customStyle="1" w:styleId="3C12D570817043ECBAC29E6384160D9B2">
    <w:name w:val="3C12D570817043ECBAC29E6384160D9B2"/>
    <w:rsid w:val="00E07CB7"/>
    <w:rPr>
      <w:rFonts w:ascii="Calibri" w:eastAsia="Calibri" w:hAnsi="Calibri" w:cs="Times New Roman"/>
      <w:lang w:eastAsia="en-US"/>
    </w:rPr>
  </w:style>
  <w:style w:type="paragraph" w:customStyle="1" w:styleId="B8444F1DC39B48B5B2967883D7A51C4C2">
    <w:name w:val="B8444F1DC39B48B5B2967883D7A51C4C2"/>
    <w:rsid w:val="00E07CB7"/>
    <w:rPr>
      <w:rFonts w:ascii="Calibri" w:eastAsia="Calibri" w:hAnsi="Calibri" w:cs="Times New Roman"/>
      <w:lang w:eastAsia="en-US"/>
    </w:rPr>
  </w:style>
  <w:style w:type="paragraph" w:customStyle="1" w:styleId="4163547050BE404A908278D2C592FBF4">
    <w:name w:val="4163547050BE404A908278D2C592FBF4"/>
    <w:rsid w:val="00E07CB7"/>
    <w:rPr>
      <w:rFonts w:ascii="Calibri" w:eastAsia="Calibri" w:hAnsi="Calibri" w:cs="Times New Roman"/>
      <w:lang w:eastAsia="en-US"/>
    </w:rPr>
  </w:style>
  <w:style w:type="paragraph" w:customStyle="1" w:styleId="59E03AE4250B48B0A8B1EF98F67599BA">
    <w:name w:val="59E03AE4250B48B0A8B1EF98F67599BA"/>
    <w:rsid w:val="00E07CB7"/>
    <w:rPr>
      <w:rFonts w:ascii="Calibri" w:eastAsia="Calibri" w:hAnsi="Calibri" w:cs="Times New Roman"/>
      <w:lang w:eastAsia="en-US"/>
    </w:rPr>
  </w:style>
  <w:style w:type="paragraph" w:customStyle="1" w:styleId="52442218255A450D94DFCFAFAEB16B42">
    <w:name w:val="52442218255A450D94DFCFAFAEB16B42"/>
    <w:rsid w:val="00E07C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FDCE7-A6BA-4DB7-B4D0-EBCDC359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Propozycja Zapotrzebowanie 2011</Template>
  <TotalTime>14</TotalTime>
  <Pages>2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ZAPOTRZEBOWANIE NA KORZYSTANIE Z POMIESZCZEŃ GCOP:</vt:lpstr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ZAPOTRZEBOWANIE NA KORZYSTANIE Z POMIESZCZEŃ GCOP:</dc:title>
  <dc:creator>anita_szczecina</dc:creator>
  <cp:lastModifiedBy>anita_szczecina</cp:lastModifiedBy>
  <cp:revision>4</cp:revision>
  <cp:lastPrinted>2017-10-26T12:45:00Z</cp:lastPrinted>
  <dcterms:created xsi:type="dcterms:W3CDTF">2017-12-12T08:35:00Z</dcterms:created>
  <dcterms:modified xsi:type="dcterms:W3CDTF">2017-12-12T11:36:00Z</dcterms:modified>
</cp:coreProperties>
</file>