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A0A" w:rsidRDefault="00600995" w:rsidP="00CE31F7">
      <w:pPr>
        <w:spacing w:after="60"/>
        <w:rPr>
          <w:b/>
          <w:sz w:val="24"/>
        </w:rPr>
      </w:pPr>
      <w:r>
        <w:rPr>
          <w:b/>
          <w:noProof/>
          <w:sz w:val="24"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-611505</wp:posOffset>
            </wp:positionV>
            <wp:extent cx="753745" cy="687705"/>
            <wp:effectExtent l="19050" t="0" r="8255" b="0"/>
            <wp:wrapTight wrapText="bothSides">
              <wp:wrapPolygon edited="0">
                <wp:start x="-546" y="0"/>
                <wp:lineTo x="-546" y="20942"/>
                <wp:lineTo x="21837" y="20942"/>
                <wp:lineTo x="21837" y="0"/>
                <wp:lineTo x="-546" y="0"/>
              </wp:wrapPolygon>
            </wp:wrapTight>
            <wp:docPr id="5" name="Obraz 5" descr="gcop_logo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cop_logo 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3E2C" w:rsidRDefault="00331487" w:rsidP="008E1B1A">
      <w:pPr>
        <w:spacing w:after="60"/>
        <w:ind w:left="-142"/>
        <w:jc w:val="center"/>
        <w:rPr>
          <w:b/>
          <w:sz w:val="24"/>
        </w:rPr>
      </w:pPr>
      <w:r w:rsidRPr="00DF7451">
        <w:rPr>
          <w:b/>
          <w:sz w:val="24"/>
        </w:rPr>
        <w:t>ZAPOTRZEBOWANI</w:t>
      </w:r>
      <w:r w:rsidR="009375FD" w:rsidRPr="00DF7451">
        <w:rPr>
          <w:b/>
          <w:sz w:val="24"/>
        </w:rPr>
        <w:t xml:space="preserve">E NA KORZYSTANIE Z </w:t>
      </w:r>
      <w:r w:rsidR="00323EC0">
        <w:rPr>
          <w:b/>
          <w:sz w:val="24"/>
        </w:rPr>
        <w:t>POMIESZCZEŃ</w:t>
      </w:r>
      <w:r w:rsidR="002E613C">
        <w:rPr>
          <w:b/>
          <w:sz w:val="24"/>
        </w:rPr>
        <w:t xml:space="preserve"> GCOP</w:t>
      </w:r>
      <w:r w:rsidR="003C3E2C">
        <w:rPr>
          <w:b/>
          <w:sz w:val="24"/>
        </w:rPr>
        <w:t xml:space="preserve"> </w:t>
      </w:r>
      <w:r w:rsidR="00C519EB">
        <w:rPr>
          <w:b/>
          <w:sz w:val="24"/>
        </w:rPr>
        <w:t>nr 2018</w:t>
      </w:r>
      <w:r w:rsidR="00105675" w:rsidRPr="00AD431B">
        <w:rPr>
          <w:b/>
          <w:sz w:val="24"/>
        </w:rPr>
        <w:t>/…../…..</w:t>
      </w:r>
    </w:p>
    <w:p w:rsidR="00350304" w:rsidRPr="00297CF3" w:rsidRDefault="00CE31F7" w:rsidP="00A81996">
      <w:pPr>
        <w:spacing w:after="60"/>
        <w:jc w:val="center"/>
        <w:rPr>
          <w:b/>
          <w:sz w:val="16"/>
        </w:rPr>
      </w:pPr>
      <w:r>
        <w:rPr>
          <w:b/>
          <w:sz w:val="24"/>
        </w:rPr>
        <w:t xml:space="preserve">                                    </w:t>
      </w:r>
      <w:r w:rsidR="003C3E2C">
        <w:rPr>
          <w:b/>
          <w:sz w:val="24"/>
        </w:rPr>
        <w:t xml:space="preserve">w ramach Porozumienia z GCOP nr </w:t>
      </w:r>
      <w:r w:rsidR="00297CF3" w:rsidRPr="00297CF3">
        <w:rPr>
          <w:b/>
          <w:sz w:val="24"/>
        </w:rPr>
        <w:t xml:space="preserve">……………………………. </w:t>
      </w:r>
      <w:r w:rsidR="00297CF3" w:rsidRPr="007A5B2E">
        <w:rPr>
          <w:sz w:val="18"/>
        </w:rPr>
        <w:t>(</w:t>
      </w:r>
      <w:r w:rsidR="00297CF3" w:rsidRPr="004F0938">
        <w:rPr>
          <w:i/>
          <w:sz w:val="18"/>
        </w:rPr>
        <w:t>wpisuje pracownik GCOP</w:t>
      </w:r>
      <w:r w:rsidR="00297CF3" w:rsidRPr="00297CF3">
        <w:rPr>
          <w:b/>
          <w:sz w:val="16"/>
        </w:rPr>
        <w:t>).</w:t>
      </w:r>
    </w:p>
    <w:p w:rsidR="009375FD" w:rsidRDefault="009375FD" w:rsidP="00C519EB">
      <w:pPr>
        <w:numPr>
          <w:ilvl w:val="0"/>
          <w:numId w:val="3"/>
        </w:numPr>
        <w:spacing w:after="0" w:line="240" w:lineRule="auto"/>
        <w:ind w:left="426" w:hanging="426"/>
      </w:pPr>
      <w:r w:rsidRPr="00AF53AB">
        <w:t xml:space="preserve">Pełna </w:t>
      </w:r>
      <w:r w:rsidRPr="00AF53AB">
        <w:rPr>
          <w:b/>
        </w:rPr>
        <w:t>nazwa</w:t>
      </w:r>
      <w:r w:rsidRPr="00AF53AB">
        <w:t xml:space="preserve"> </w:t>
      </w:r>
      <w:r w:rsidR="00A45364">
        <w:t>U</w:t>
      </w:r>
      <w:r w:rsidR="00323EC0" w:rsidRPr="00AF53AB">
        <w:t>żytkownika</w:t>
      </w:r>
      <w:r w:rsidR="004F0938">
        <w:t>, czytelnie</w:t>
      </w:r>
      <w:r w:rsidR="00D11C8B" w:rsidRPr="00AF53AB">
        <w:t xml:space="preserve"> </w:t>
      </w:r>
      <w:r w:rsidRPr="00AF53AB">
        <w:rPr>
          <w:i/>
        </w:rPr>
        <w:t>(</w:t>
      </w:r>
      <w:r w:rsidR="00D22AB1" w:rsidRPr="00AF53AB">
        <w:rPr>
          <w:i/>
        </w:rPr>
        <w:t xml:space="preserve">może być </w:t>
      </w:r>
      <w:r w:rsidRPr="00AF53AB">
        <w:rPr>
          <w:i/>
        </w:rPr>
        <w:t>pieczęć)</w:t>
      </w:r>
      <w:r w:rsidR="00163D19">
        <w:t>:</w:t>
      </w:r>
    </w:p>
    <w:sdt>
      <w:sdtPr>
        <w:id w:val="-2043428668"/>
        <w:placeholder>
          <w:docPart w:val="C1401CD7BECF4A7EB7E403C934CD292B"/>
        </w:placeholder>
        <w:showingPlcHdr/>
      </w:sdtPr>
      <w:sdtContent>
        <w:p w:rsidR="00C519EB" w:rsidRPr="00AF53AB" w:rsidRDefault="00C519EB" w:rsidP="00C519EB">
          <w:pPr>
            <w:spacing w:after="0" w:line="240" w:lineRule="auto"/>
            <w:ind w:left="426"/>
          </w:pPr>
          <w:r>
            <w:rPr>
              <w:rStyle w:val="Tekstzastpczy"/>
            </w:rPr>
            <w:t>Kliknij</w:t>
          </w:r>
          <w:r w:rsidRPr="00D32AC6">
            <w:rPr>
              <w:rStyle w:val="Tekstzastpczy"/>
            </w:rPr>
            <w:t>, aby wprowadzić tekst.</w:t>
          </w:r>
        </w:p>
      </w:sdtContent>
    </w:sdt>
    <w:p w:rsidR="008E1B1A" w:rsidRPr="008E1B1A" w:rsidRDefault="008E1B1A" w:rsidP="00C519EB">
      <w:pPr>
        <w:numPr>
          <w:ilvl w:val="0"/>
          <w:numId w:val="3"/>
        </w:numPr>
        <w:spacing w:after="0" w:line="240" w:lineRule="auto"/>
        <w:ind w:left="426" w:hanging="426"/>
        <w:rPr>
          <w:b/>
        </w:rPr>
      </w:pPr>
      <w:r w:rsidRPr="008E1B1A">
        <w:rPr>
          <w:b/>
        </w:rPr>
        <w:t xml:space="preserve">Miejsce </w:t>
      </w:r>
      <w:r w:rsidRPr="008E1B1A">
        <w:t>spotkania</w:t>
      </w:r>
      <w:r>
        <w:t xml:space="preserve">, koncertu itp. </w:t>
      </w:r>
      <w:r w:rsidRPr="008E1B1A">
        <w:rPr>
          <w:i/>
        </w:rPr>
        <w:t>(adres filii, nr sali):</w:t>
      </w:r>
    </w:p>
    <w:sdt>
      <w:sdtPr>
        <w:id w:val="-2043428662"/>
        <w:placeholder>
          <w:docPart w:val="E51A751B5E0C4E34A93B693BEC6F71F9"/>
        </w:placeholder>
        <w:showingPlcHdr/>
      </w:sdtPr>
      <w:sdtContent>
        <w:p w:rsidR="00C519EB" w:rsidRPr="00C519EB" w:rsidRDefault="00C519EB" w:rsidP="00C519EB">
          <w:pPr>
            <w:spacing w:after="0" w:line="240" w:lineRule="auto"/>
            <w:ind w:left="426"/>
            <w:jc w:val="both"/>
          </w:pPr>
          <w:r w:rsidRPr="00D32AC6">
            <w:rPr>
              <w:rStyle w:val="Tekstzastpczy"/>
            </w:rPr>
            <w:t>Kliknij, aby wprowadzić tekst.</w:t>
          </w:r>
        </w:p>
      </w:sdtContent>
    </w:sdt>
    <w:p w:rsidR="00AF53AB" w:rsidRPr="00AF53AB" w:rsidRDefault="001A379F" w:rsidP="00C519EB">
      <w:pPr>
        <w:numPr>
          <w:ilvl w:val="0"/>
          <w:numId w:val="3"/>
        </w:numPr>
        <w:spacing w:after="0" w:line="240" w:lineRule="auto"/>
        <w:ind w:left="426" w:hanging="426"/>
        <w:jc w:val="both"/>
      </w:pPr>
      <w:r w:rsidRPr="00AF53AB">
        <w:rPr>
          <w:b/>
        </w:rPr>
        <w:t>C</w:t>
      </w:r>
      <w:r w:rsidR="008404EF" w:rsidRPr="00AF53AB">
        <w:rPr>
          <w:b/>
        </w:rPr>
        <w:t>el spotkania</w:t>
      </w:r>
      <w:r w:rsidR="00AF53AB" w:rsidRPr="00AF53AB">
        <w:rPr>
          <w:b/>
        </w:rPr>
        <w:t>:</w:t>
      </w:r>
    </w:p>
    <w:p w:rsidR="00AF53AB" w:rsidRPr="00AF53AB" w:rsidRDefault="00D84961" w:rsidP="00C519EB">
      <w:pPr>
        <w:spacing w:after="0" w:line="240" w:lineRule="auto"/>
        <w:ind w:firstLine="567"/>
        <w:jc w:val="both"/>
      </w:pPr>
      <w: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7"/>
      <w:r w:rsidR="00C519EB">
        <w:instrText xml:space="preserve"> FORMCHECKBOX </w:instrText>
      </w:r>
      <w:r>
        <w:fldChar w:fldCharType="separate"/>
      </w:r>
      <w:r>
        <w:fldChar w:fldCharType="end"/>
      </w:r>
      <w:bookmarkEnd w:id="0"/>
      <w:r w:rsidR="00C519EB">
        <w:t xml:space="preserve"> </w:t>
      </w:r>
      <w:r w:rsidR="008404EF" w:rsidRPr="00AF53AB">
        <w:t>zebranie zarządu,</w:t>
      </w:r>
    </w:p>
    <w:p w:rsidR="00AF53AB" w:rsidRPr="00AF53AB" w:rsidRDefault="00D84961" w:rsidP="00C519EB">
      <w:pPr>
        <w:spacing w:after="0" w:line="240" w:lineRule="auto"/>
        <w:ind w:left="1204" w:hanging="637"/>
        <w:jc w:val="both"/>
      </w:pPr>
      <w: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="00C519EB">
        <w:instrText xml:space="preserve"> FORMCHECKBOX </w:instrText>
      </w:r>
      <w:r>
        <w:fldChar w:fldCharType="separate"/>
      </w:r>
      <w:r>
        <w:fldChar w:fldCharType="end"/>
      </w:r>
      <w:bookmarkEnd w:id="1"/>
      <w:r w:rsidR="00C519EB">
        <w:t xml:space="preserve"> </w:t>
      </w:r>
      <w:r w:rsidR="008404EF" w:rsidRPr="00AF53AB">
        <w:t xml:space="preserve">pełnienie dyżuru, </w:t>
      </w:r>
    </w:p>
    <w:p w:rsidR="00AF53AB" w:rsidRPr="00AF53AB" w:rsidRDefault="00D84961" w:rsidP="00C519EB">
      <w:pPr>
        <w:spacing w:after="0" w:line="240" w:lineRule="auto"/>
        <w:ind w:left="1204" w:hanging="637"/>
        <w:jc w:val="both"/>
      </w:pPr>
      <w: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="00C519EB">
        <w:instrText xml:space="preserve"> FORMCHECKBOX </w:instrText>
      </w:r>
      <w:r>
        <w:fldChar w:fldCharType="separate"/>
      </w:r>
      <w:r>
        <w:fldChar w:fldCharType="end"/>
      </w:r>
      <w:bookmarkEnd w:id="2"/>
      <w:r w:rsidR="00C519EB">
        <w:t xml:space="preserve"> </w:t>
      </w:r>
      <w:r w:rsidR="008404EF" w:rsidRPr="00AF53AB">
        <w:t xml:space="preserve">szkolenie, </w:t>
      </w:r>
    </w:p>
    <w:p w:rsidR="00AF53AB" w:rsidRPr="00AF53AB" w:rsidRDefault="00D84961" w:rsidP="00C519EB">
      <w:pPr>
        <w:spacing w:after="0" w:line="240" w:lineRule="auto"/>
        <w:ind w:left="1204" w:hanging="637"/>
        <w:jc w:val="both"/>
      </w:pPr>
      <w: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="00C519EB">
        <w:instrText xml:space="preserve"> FORMCHECKBOX </w:instrText>
      </w:r>
      <w:r>
        <w:fldChar w:fldCharType="separate"/>
      </w:r>
      <w:r>
        <w:fldChar w:fldCharType="end"/>
      </w:r>
      <w:bookmarkEnd w:id="3"/>
      <w:r w:rsidR="00C519EB">
        <w:t xml:space="preserve"> </w:t>
      </w:r>
      <w:r w:rsidR="008404EF" w:rsidRPr="00AF53AB">
        <w:t xml:space="preserve">warsztat, </w:t>
      </w:r>
    </w:p>
    <w:p w:rsidR="00AF53AB" w:rsidRPr="00AF53AB" w:rsidRDefault="00D84961" w:rsidP="00C519EB">
      <w:pPr>
        <w:spacing w:after="0" w:line="240" w:lineRule="auto"/>
        <w:ind w:left="1204" w:hanging="637"/>
        <w:jc w:val="both"/>
      </w:pPr>
      <w: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4"/>
      <w:r w:rsidR="00C519EB">
        <w:instrText xml:space="preserve"> FORMCHECKBOX </w:instrText>
      </w:r>
      <w:r>
        <w:fldChar w:fldCharType="separate"/>
      </w:r>
      <w:r>
        <w:fldChar w:fldCharType="end"/>
      </w:r>
      <w:bookmarkEnd w:id="4"/>
      <w:r w:rsidR="00C519EB">
        <w:t xml:space="preserve"> </w:t>
      </w:r>
      <w:r w:rsidR="008404EF" w:rsidRPr="00AF53AB">
        <w:t xml:space="preserve">koncert, </w:t>
      </w:r>
    </w:p>
    <w:p w:rsidR="00AF53AB" w:rsidRPr="00AF53AB" w:rsidRDefault="00D84961" w:rsidP="00C519EB">
      <w:pPr>
        <w:spacing w:after="0" w:line="240" w:lineRule="auto"/>
        <w:ind w:left="1204" w:hanging="637"/>
        <w:jc w:val="both"/>
      </w:pPr>
      <w: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5"/>
      <w:r w:rsidR="00C519EB">
        <w:instrText xml:space="preserve"> FORMCHECKBOX </w:instrText>
      </w:r>
      <w:r>
        <w:fldChar w:fldCharType="separate"/>
      </w:r>
      <w:r>
        <w:fldChar w:fldCharType="end"/>
      </w:r>
      <w:bookmarkEnd w:id="5"/>
      <w:r w:rsidR="00C519EB">
        <w:t xml:space="preserve"> </w:t>
      </w:r>
      <w:r w:rsidR="008404EF" w:rsidRPr="00AF53AB">
        <w:t>wernisaż,</w:t>
      </w:r>
    </w:p>
    <w:p w:rsidR="00024468" w:rsidRPr="00AF53AB" w:rsidRDefault="00D84961" w:rsidP="00C519EB">
      <w:pPr>
        <w:spacing w:after="0" w:line="240" w:lineRule="auto"/>
        <w:ind w:left="1204" w:right="425" w:hanging="637"/>
        <w:jc w:val="both"/>
      </w:pPr>
      <w: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6"/>
      <w:r w:rsidR="00C519EB">
        <w:instrText xml:space="preserve"> FORMCHECKBOX </w:instrText>
      </w:r>
      <w:r>
        <w:fldChar w:fldCharType="separate"/>
      </w:r>
      <w:r>
        <w:fldChar w:fldCharType="end"/>
      </w:r>
      <w:bookmarkEnd w:id="6"/>
      <w:r w:rsidR="00C519EB">
        <w:t xml:space="preserve"> </w:t>
      </w:r>
      <w:r w:rsidR="00AF53AB" w:rsidRPr="00AF53AB">
        <w:t>i</w:t>
      </w:r>
      <w:r w:rsidR="00C519EB">
        <w:t xml:space="preserve">nny: </w:t>
      </w:r>
      <w:sdt>
        <w:sdtPr>
          <w:id w:val="-2043428655"/>
          <w:placeholder>
            <w:docPart w:val="9FE5D07224314831A850136DA9E2246E"/>
          </w:placeholder>
          <w:showingPlcHdr/>
        </w:sdtPr>
        <w:sdtContent>
          <w:r w:rsidR="00C519EB" w:rsidRPr="00D32AC6">
            <w:rPr>
              <w:rStyle w:val="Tekstzastpczy"/>
            </w:rPr>
            <w:t>Kliknij, aby wprowadzić tekst.</w:t>
          </w:r>
        </w:sdtContent>
      </w:sdt>
    </w:p>
    <w:p w:rsidR="00CC6EAE" w:rsidRPr="00AF53AB" w:rsidRDefault="00A32A90" w:rsidP="00C519EB">
      <w:pPr>
        <w:numPr>
          <w:ilvl w:val="0"/>
          <w:numId w:val="3"/>
        </w:numPr>
        <w:spacing w:after="0" w:line="240" w:lineRule="auto"/>
        <w:ind w:left="426" w:hanging="426"/>
      </w:pPr>
      <w:r w:rsidRPr="00AF53AB">
        <w:rPr>
          <w:b/>
        </w:rPr>
        <w:t>T</w:t>
      </w:r>
      <w:r w:rsidR="00331487" w:rsidRPr="00AF53AB">
        <w:rPr>
          <w:b/>
        </w:rPr>
        <w:t>ermin</w:t>
      </w:r>
      <w:r w:rsidR="009375FD" w:rsidRPr="00AF53AB">
        <w:rPr>
          <w:b/>
        </w:rPr>
        <w:t>(y)</w:t>
      </w:r>
      <w:r w:rsidR="00331487" w:rsidRPr="00AF53AB">
        <w:t xml:space="preserve"> </w:t>
      </w:r>
      <w:r w:rsidRPr="00AF53AB">
        <w:t>wydarzenia</w:t>
      </w:r>
      <w:r w:rsidR="00655662" w:rsidRPr="00AF53AB">
        <w:t xml:space="preserve"> z uwzględnieniem czasu na przygotowanie i </w:t>
      </w:r>
      <w:r w:rsidR="004F0938">
        <w:t>posprzątanie pomieszczeń przez U</w:t>
      </w:r>
      <w:r w:rsidR="00655662" w:rsidRPr="00AF53AB">
        <w:t>żytkownika</w:t>
      </w:r>
      <w:r w:rsidR="00FE3E82" w:rsidRPr="00AF53AB">
        <w:t>:</w:t>
      </w:r>
    </w:p>
    <w:p w:rsidR="004B2D6A" w:rsidRPr="00AF53AB" w:rsidRDefault="00D11C8B" w:rsidP="00C519EB">
      <w:pPr>
        <w:numPr>
          <w:ilvl w:val="0"/>
          <w:numId w:val="6"/>
        </w:numPr>
        <w:spacing w:after="0" w:line="240" w:lineRule="auto"/>
        <w:ind w:left="993"/>
      </w:pPr>
      <w:r w:rsidRPr="00AF53AB">
        <w:t>j</w:t>
      </w:r>
      <w:r w:rsidR="00CC6EAE" w:rsidRPr="00AF53AB">
        <w:t>ednorazowe</w:t>
      </w:r>
      <w:r w:rsidR="00A32A90" w:rsidRPr="00AF53AB">
        <w:t>go</w:t>
      </w:r>
      <w:r w:rsidR="005A2893" w:rsidRPr="00AF53AB">
        <w:t xml:space="preserve"> (</w:t>
      </w:r>
      <w:r w:rsidR="005A2893" w:rsidRPr="00AF53AB">
        <w:rPr>
          <w:i/>
        </w:rPr>
        <w:t>data</w:t>
      </w:r>
      <w:r w:rsidR="004F397F" w:rsidRPr="00AF53AB">
        <w:rPr>
          <w:i/>
        </w:rPr>
        <w:t>,</w:t>
      </w:r>
      <w:r w:rsidR="005A2893" w:rsidRPr="00AF53AB">
        <w:rPr>
          <w:i/>
        </w:rPr>
        <w:t xml:space="preserve"> godziny od…do…</w:t>
      </w:r>
      <w:r w:rsidR="005A2893" w:rsidRPr="00AF53AB">
        <w:t>)</w:t>
      </w:r>
      <w:r w:rsidR="00C519EB">
        <w:t xml:space="preserve"> </w:t>
      </w:r>
      <w:sdt>
        <w:sdtPr>
          <w:id w:val="-2043428643"/>
          <w:placeholder>
            <w:docPart w:val="8F3CBD5F013149DDA16FB9E4431412C4"/>
          </w:placeholder>
          <w:showingPlcHdr/>
        </w:sdtPr>
        <w:sdtContent>
          <w:r w:rsidR="00C519EB" w:rsidRPr="00D32AC6">
            <w:rPr>
              <w:rStyle w:val="Tekstzastpczy"/>
            </w:rPr>
            <w:t>Kliknij, aby wprowadzić tekst.</w:t>
          </w:r>
        </w:sdtContent>
      </w:sdt>
    </w:p>
    <w:p w:rsidR="00023AF2" w:rsidRPr="00AF53AB" w:rsidRDefault="00D11C8B" w:rsidP="00C519EB">
      <w:pPr>
        <w:numPr>
          <w:ilvl w:val="0"/>
          <w:numId w:val="6"/>
        </w:numPr>
        <w:spacing w:after="0" w:line="240" w:lineRule="auto"/>
        <w:ind w:left="993"/>
      </w:pPr>
      <w:r w:rsidRPr="00AF53AB">
        <w:t>c</w:t>
      </w:r>
      <w:r w:rsidR="00CC6EAE" w:rsidRPr="00AF53AB">
        <w:t>ykliczne</w:t>
      </w:r>
      <w:r w:rsidR="00A32A90" w:rsidRPr="00AF53AB">
        <w:t>go</w:t>
      </w:r>
      <w:r w:rsidR="00220A78">
        <w:rPr>
          <w:rStyle w:val="Odwoanieprzypisudolnego"/>
        </w:rPr>
        <w:footnoteReference w:id="1"/>
      </w:r>
      <w:r w:rsidR="00AE0BFC" w:rsidRPr="00AF53AB">
        <w:t>:</w:t>
      </w:r>
      <w:r w:rsidR="00C519EB">
        <w:t xml:space="preserve"> </w:t>
      </w:r>
      <w:sdt>
        <w:sdtPr>
          <w:id w:val="-2043428636"/>
          <w:placeholder>
            <w:docPart w:val="8236DF3E2FEF4816B991AA53F4044992"/>
          </w:placeholder>
          <w:showingPlcHdr/>
        </w:sdtPr>
        <w:sdtContent>
          <w:r w:rsidR="00C519EB" w:rsidRPr="00D32AC6">
            <w:rPr>
              <w:rStyle w:val="Tekstzastpczy"/>
            </w:rPr>
            <w:t>Kliknij, aby wprowadzić tekst.</w:t>
          </w:r>
        </w:sdtContent>
      </w:sdt>
    </w:p>
    <w:p w:rsidR="00CC6EAE" w:rsidRDefault="00023AF2" w:rsidP="00C519EB">
      <w:pPr>
        <w:numPr>
          <w:ilvl w:val="0"/>
          <w:numId w:val="3"/>
        </w:numPr>
        <w:spacing w:after="0" w:line="240" w:lineRule="auto"/>
        <w:ind w:left="426" w:hanging="426"/>
      </w:pPr>
      <w:r w:rsidRPr="004F0938">
        <w:rPr>
          <w:b/>
        </w:rPr>
        <w:t>Informacje dodatkowe</w:t>
      </w:r>
      <w:r w:rsidRPr="00AF53AB">
        <w:t xml:space="preserve">, uwagi </w:t>
      </w:r>
      <w:r w:rsidRPr="006A339B">
        <w:rPr>
          <w:i/>
        </w:rPr>
        <w:t>(</w:t>
      </w:r>
      <w:r w:rsidR="004F0938" w:rsidRPr="006A339B">
        <w:rPr>
          <w:i/>
        </w:rPr>
        <w:t>dane osoby odbierającej klucz</w:t>
      </w:r>
      <w:r w:rsidR="004F0938">
        <w:rPr>
          <w:i/>
        </w:rPr>
        <w:t>,</w:t>
      </w:r>
      <w:r w:rsidR="004F0938" w:rsidRPr="00C5599E">
        <w:rPr>
          <w:i/>
        </w:rPr>
        <w:t xml:space="preserve"> </w:t>
      </w:r>
      <w:r w:rsidR="00297CF3" w:rsidRPr="00C5599E">
        <w:rPr>
          <w:i/>
        </w:rPr>
        <w:t xml:space="preserve">spotkania </w:t>
      </w:r>
      <w:r w:rsidR="000B6117" w:rsidRPr="00C5599E">
        <w:rPr>
          <w:i/>
        </w:rPr>
        <w:t>w</w:t>
      </w:r>
      <w:r w:rsidR="000B6117" w:rsidRPr="006A339B">
        <w:rPr>
          <w:i/>
        </w:rPr>
        <w:t xml:space="preserve"> </w:t>
      </w:r>
      <w:r w:rsidRPr="006A339B">
        <w:rPr>
          <w:i/>
        </w:rPr>
        <w:t>okres</w:t>
      </w:r>
      <w:r w:rsidR="000B6117" w:rsidRPr="006A339B">
        <w:rPr>
          <w:i/>
        </w:rPr>
        <w:t>ie</w:t>
      </w:r>
      <w:r w:rsidRPr="006A339B">
        <w:rPr>
          <w:i/>
        </w:rPr>
        <w:t xml:space="preserve"> wakacyjny</w:t>
      </w:r>
      <w:r w:rsidR="000B6117" w:rsidRPr="006A339B">
        <w:rPr>
          <w:i/>
        </w:rPr>
        <w:t>m</w:t>
      </w:r>
      <w:r w:rsidR="00D43EE5" w:rsidRPr="006A339B">
        <w:rPr>
          <w:i/>
        </w:rPr>
        <w:t>, okołoświątecznym</w:t>
      </w:r>
      <w:r w:rsidR="00024468" w:rsidRPr="006A339B">
        <w:rPr>
          <w:i/>
        </w:rPr>
        <w:t xml:space="preserve"> np. 24.12, 31.12</w:t>
      </w:r>
      <w:r w:rsidR="00AF53AB" w:rsidRPr="006A339B">
        <w:rPr>
          <w:i/>
        </w:rPr>
        <w:t>,</w:t>
      </w:r>
      <w:r w:rsidR="004F0938">
        <w:rPr>
          <w:i/>
        </w:rPr>
        <w:t xml:space="preserve"> i in.</w:t>
      </w:r>
      <w:r w:rsidRPr="00AF53AB">
        <w:t>):</w:t>
      </w:r>
    </w:p>
    <w:sdt>
      <w:sdtPr>
        <w:id w:val="-2043428629"/>
        <w:placeholder>
          <w:docPart w:val="7C9B532684904EF0B7066E622F569056"/>
        </w:placeholder>
        <w:showingPlcHdr/>
      </w:sdtPr>
      <w:sdtContent>
        <w:p w:rsidR="00C519EB" w:rsidRPr="00AF53AB" w:rsidRDefault="00C519EB" w:rsidP="00C519EB">
          <w:pPr>
            <w:spacing w:after="0" w:line="240" w:lineRule="auto"/>
            <w:ind w:left="426"/>
          </w:pPr>
          <w:r w:rsidRPr="00D32AC6">
            <w:rPr>
              <w:rStyle w:val="Tekstzastpczy"/>
            </w:rPr>
            <w:t>Kliknij, aby wprowadzić tekst.</w:t>
          </w:r>
        </w:p>
      </w:sdtContent>
    </w:sdt>
    <w:p w:rsidR="007B04C6" w:rsidRPr="00AF53AB" w:rsidRDefault="00331487" w:rsidP="00C519EB">
      <w:pPr>
        <w:numPr>
          <w:ilvl w:val="0"/>
          <w:numId w:val="3"/>
        </w:numPr>
        <w:spacing w:after="0" w:line="240" w:lineRule="auto"/>
        <w:ind w:left="426" w:hanging="426"/>
      </w:pPr>
      <w:r w:rsidRPr="00AF53AB">
        <w:rPr>
          <w:b/>
        </w:rPr>
        <w:t>Zgoda</w:t>
      </w:r>
      <w:r w:rsidR="00A45364">
        <w:t xml:space="preserve"> innych U</w:t>
      </w:r>
      <w:r w:rsidRPr="00AF53AB">
        <w:t xml:space="preserve">żytkowników posiadających rezerwację we wskazanym terminie </w:t>
      </w:r>
      <w:r w:rsidRPr="006A339B">
        <w:rPr>
          <w:i/>
        </w:rPr>
        <w:t>(</w:t>
      </w:r>
      <w:r w:rsidR="00296F99" w:rsidRPr="006A339B">
        <w:rPr>
          <w:i/>
        </w:rPr>
        <w:t>o</w:t>
      </w:r>
      <w:r w:rsidR="004F0938">
        <w:rPr>
          <w:i/>
        </w:rPr>
        <w:t>pcjonalnie </w:t>
      </w:r>
      <w:r w:rsidRPr="006A339B">
        <w:rPr>
          <w:i/>
        </w:rPr>
        <w:t xml:space="preserve">- odstąpienie </w:t>
      </w:r>
      <w:r w:rsidR="008E1B1A">
        <w:rPr>
          <w:i/>
        </w:rPr>
        <w:br/>
      </w:r>
      <w:r w:rsidRPr="006A339B">
        <w:rPr>
          <w:i/>
        </w:rPr>
        <w:t>lub</w:t>
      </w:r>
      <w:r w:rsidR="00330644" w:rsidRPr="006A339B">
        <w:rPr>
          <w:i/>
        </w:rPr>
        <w:t xml:space="preserve"> </w:t>
      </w:r>
      <w:r w:rsidRPr="006A339B">
        <w:rPr>
          <w:i/>
        </w:rPr>
        <w:t>wspólne korzy</w:t>
      </w:r>
      <w:r w:rsidR="00330644" w:rsidRPr="006A339B">
        <w:rPr>
          <w:i/>
        </w:rPr>
        <w:t>stanie)</w:t>
      </w:r>
      <w:r w:rsidR="0075151F" w:rsidRPr="00AF53AB">
        <w:t>:</w:t>
      </w:r>
      <w:r w:rsidR="00CD0053" w:rsidRPr="00AF53AB">
        <w:t xml:space="preserve"> </w:t>
      </w:r>
    </w:p>
    <w:sdt>
      <w:sdtPr>
        <w:id w:val="-2043428622"/>
        <w:placeholder>
          <w:docPart w:val="CF0D8B3084D544CBA2FE9D4D700F3C22"/>
        </w:placeholder>
        <w:showingPlcHdr/>
      </w:sdtPr>
      <w:sdtContent>
        <w:p w:rsidR="007B04C6" w:rsidRPr="00C5599E" w:rsidRDefault="00C519EB" w:rsidP="00C519EB">
          <w:pPr>
            <w:spacing w:after="0" w:line="240" w:lineRule="auto"/>
          </w:pPr>
          <w:r>
            <w:rPr>
              <w:rStyle w:val="Tekstzastpczy"/>
            </w:rPr>
            <w:t>Kliknij</w:t>
          </w:r>
          <w:r w:rsidRPr="00D32AC6">
            <w:rPr>
              <w:rStyle w:val="Tekstzastpczy"/>
            </w:rPr>
            <w:t>, aby wprowadzić tekst.</w:t>
          </w:r>
        </w:p>
      </w:sdtContent>
    </w:sdt>
    <w:p w:rsidR="00D24CC9" w:rsidRPr="00C5599E" w:rsidRDefault="00D24CC9" w:rsidP="00C519EB">
      <w:pPr>
        <w:numPr>
          <w:ilvl w:val="0"/>
          <w:numId w:val="3"/>
        </w:numPr>
        <w:spacing w:after="0" w:line="240" w:lineRule="auto"/>
        <w:ind w:left="426" w:hanging="426"/>
      </w:pPr>
      <w:r w:rsidRPr="00C5599E">
        <w:t>Zgoda innych Użytkowników wymagana w przypadku organizacji spotkań lub wydarzeń, mogących powodować zakłócenia poprzez nadmierny hałas lub znaczącą zmianę organizacji przestrzeni:</w:t>
      </w:r>
    </w:p>
    <w:sdt>
      <w:sdtPr>
        <w:id w:val="-2043428615"/>
        <w:placeholder>
          <w:docPart w:val="781A6301DCCB45039E6FFF1B66396A07"/>
        </w:placeholder>
        <w:showingPlcHdr/>
      </w:sdtPr>
      <w:sdtContent>
        <w:p w:rsidR="00491A02" w:rsidRPr="00C5599E" w:rsidRDefault="00C519EB" w:rsidP="00C519EB">
          <w:pPr>
            <w:spacing w:after="0" w:line="240" w:lineRule="auto"/>
            <w:jc w:val="both"/>
          </w:pPr>
          <w:r w:rsidRPr="00D32AC6">
            <w:rPr>
              <w:rStyle w:val="Tekstzastpczy"/>
            </w:rPr>
            <w:t>Kliknij, aby wprowadzić tekst.</w:t>
          </w:r>
        </w:p>
      </w:sdtContent>
    </w:sdt>
    <w:p w:rsidR="00331487" w:rsidRPr="00C519EB" w:rsidRDefault="00331487" w:rsidP="00C519EB">
      <w:pPr>
        <w:numPr>
          <w:ilvl w:val="0"/>
          <w:numId w:val="3"/>
        </w:numPr>
        <w:spacing w:after="0" w:line="240" w:lineRule="auto"/>
        <w:ind w:left="426" w:hanging="426"/>
        <w:rPr>
          <w:b/>
        </w:rPr>
      </w:pPr>
      <w:r w:rsidRPr="00AF53AB">
        <w:t xml:space="preserve">Orientacyjna </w:t>
      </w:r>
      <w:r w:rsidRPr="00C519EB">
        <w:rPr>
          <w:b/>
        </w:rPr>
        <w:t>liczba osób</w:t>
      </w:r>
      <w:r w:rsidRPr="00AF53AB">
        <w:t xml:space="preserve"> biorących udział w wydarzeniu</w:t>
      </w:r>
      <w:r w:rsidR="00330644" w:rsidRPr="00AF53AB">
        <w:t>:</w:t>
      </w:r>
      <w:r w:rsidR="00CD0053" w:rsidRPr="00AF53AB">
        <w:t xml:space="preserve"> </w:t>
      </w:r>
      <w:sdt>
        <w:sdtPr>
          <w:id w:val="-2043428608"/>
          <w:placeholder>
            <w:docPart w:val="D74022F5F2EF4804BD2C8C16D7A63D10"/>
          </w:placeholder>
          <w:showingPlcHdr/>
        </w:sdtPr>
        <w:sdtContent>
          <w:r w:rsidR="00C519EB" w:rsidRPr="00D32AC6">
            <w:rPr>
              <w:rStyle w:val="Tekstzastpczy"/>
            </w:rPr>
            <w:t>Kliknij, aby wprowadzić tekst.</w:t>
          </w:r>
        </w:sdtContent>
      </w:sdt>
    </w:p>
    <w:p w:rsidR="00AC74C2" w:rsidRPr="00DF48A7" w:rsidRDefault="00220A78" w:rsidP="00C519EB">
      <w:pPr>
        <w:numPr>
          <w:ilvl w:val="0"/>
          <w:numId w:val="3"/>
        </w:numPr>
        <w:spacing w:after="0" w:line="240" w:lineRule="auto"/>
        <w:ind w:left="426" w:hanging="426"/>
        <w:rPr>
          <w:b/>
        </w:rPr>
      </w:pPr>
      <w:r w:rsidRPr="00C519EB">
        <w:rPr>
          <w:b/>
        </w:rPr>
        <w:t>Użytkownik o</w:t>
      </w:r>
      <w:r w:rsidR="00AC74C2" w:rsidRPr="00C519EB">
        <w:rPr>
          <w:b/>
        </w:rPr>
        <w:t>świadcza,</w:t>
      </w:r>
      <w:r w:rsidRPr="00C519EB">
        <w:rPr>
          <w:b/>
        </w:rPr>
        <w:t xml:space="preserve"> że zapoznał</w:t>
      </w:r>
      <w:r w:rsidR="00AC74C2" w:rsidRPr="00C519EB">
        <w:rPr>
          <w:b/>
        </w:rPr>
        <w:t xml:space="preserve"> się z Regulaminem współpracy z Gliwickim Centrum Organizacji Pozarządowych.</w:t>
      </w:r>
    </w:p>
    <w:p w:rsidR="0028735C" w:rsidRDefault="009375FD" w:rsidP="00C519EB">
      <w:pPr>
        <w:numPr>
          <w:ilvl w:val="0"/>
          <w:numId w:val="3"/>
        </w:numPr>
        <w:spacing w:after="0" w:line="240" w:lineRule="auto"/>
        <w:ind w:left="426" w:hanging="426"/>
        <w:rPr>
          <w:sz w:val="24"/>
        </w:rPr>
      </w:pPr>
      <w:r w:rsidRPr="00AF53AB">
        <w:t xml:space="preserve">Osoba </w:t>
      </w:r>
      <w:r w:rsidRPr="00AF53AB">
        <w:rPr>
          <w:b/>
        </w:rPr>
        <w:t>odpowiedzialna</w:t>
      </w:r>
      <w:r w:rsidRPr="00AF53AB">
        <w:t xml:space="preserve"> za organizację wydarzenia</w:t>
      </w:r>
      <w:r w:rsidR="004F397F">
        <w:rPr>
          <w:sz w:val="24"/>
        </w:rPr>
        <w:t>:</w:t>
      </w:r>
    </w:p>
    <w:sdt>
      <w:sdtPr>
        <w:rPr>
          <w:szCs w:val="20"/>
        </w:rPr>
        <w:id w:val="-2043428601"/>
        <w:placeholder>
          <w:docPart w:val="1A8201A5045B40A78EEC2B7BE5BA64FD"/>
        </w:placeholder>
        <w:showingPlcHdr/>
      </w:sdtPr>
      <w:sdtEndPr>
        <w:rPr>
          <w:sz w:val="20"/>
        </w:rPr>
      </w:sdtEndPr>
      <w:sdtContent>
        <w:p w:rsidR="00C519EB" w:rsidRPr="00C519EB" w:rsidRDefault="00C519EB" w:rsidP="00C519EB">
          <w:pPr>
            <w:spacing w:after="60" w:line="240" w:lineRule="auto"/>
            <w:rPr>
              <w:sz w:val="20"/>
              <w:szCs w:val="20"/>
            </w:rPr>
          </w:pPr>
          <w:r>
            <w:rPr>
              <w:rStyle w:val="Tekstzastpczy"/>
            </w:rPr>
            <w:t>Kliknij</w:t>
          </w:r>
          <w:r w:rsidRPr="00D32AC6">
            <w:rPr>
              <w:rStyle w:val="Tekstzastpczy"/>
            </w:rPr>
            <w:t>, aby wprowadzić tekst.</w:t>
          </w:r>
        </w:p>
      </w:sdtContent>
    </w:sdt>
    <w:p w:rsidR="00AF53AB" w:rsidRPr="00B90894" w:rsidRDefault="00675F1E" w:rsidP="00C519EB">
      <w:pPr>
        <w:spacing w:after="60" w:line="240" w:lineRule="auto"/>
        <w:rPr>
          <w:b/>
          <w:sz w:val="18"/>
          <w:szCs w:val="18"/>
        </w:rPr>
      </w:pPr>
      <w:r w:rsidRPr="005C5990">
        <w:rPr>
          <w:i/>
          <w:sz w:val="20"/>
          <w:szCs w:val="20"/>
        </w:rPr>
        <w:t xml:space="preserve">   </w:t>
      </w:r>
      <w:r w:rsidR="005C5990" w:rsidRPr="00B90894">
        <w:rPr>
          <w:i/>
          <w:sz w:val="18"/>
          <w:szCs w:val="18"/>
        </w:rPr>
        <w:t>(</w:t>
      </w:r>
      <w:r w:rsidR="00FE3E82" w:rsidRPr="00B90894">
        <w:rPr>
          <w:i/>
          <w:sz w:val="18"/>
          <w:szCs w:val="18"/>
        </w:rPr>
        <w:t>imię i nazwisko,</w:t>
      </w:r>
      <w:r w:rsidR="00A45364" w:rsidRPr="00B90894">
        <w:rPr>
          <w:i/>
          <w:sz w:val="18"/>
          <w:szCs w:val="18"/>
        </w:rPr>
        <w:t xml:space="preserve"> </w:t>
      </w:r>
      <w:r w:rsidR="005C5990" w:rsidRPr="00B90894">
        <w:rPr>
          <w:i/>
          <w:sz w:val="18"/>
          <w:szCs w:val="18"/>
        </w:rPr>
        <w:t>telefon kontaktowy, e-mail)</w:t>
      </w:r>
      <w:r w:rsidR="00EA5D61" w:rsidRPr="00B90894">
        <w:rPr>
          <w:b/>
          <w:sz w:val="18"/>
          <w:szCs w:val="18"/>
        </w:rPr>
        <w:t xml:space="preserve">       </w:t>
      </w:r>
    </w:p>
    <w:p w:rsidR="00C519EB" w:rsidRDefault="00C519EB" w:rsidP="00C519EB">
      <w:pPr>
        <w:spacing w:after="0" w:line="240" w:lineRule="auto"/>
        <w:ind w:firstLine="708"/>
        <w:rPr>
          <w:b/>
        </w:rPr>
      </w:pPr>
    </w:p>
    <w:p w:rsidR="00864087" w:rsidRPr="00DF48A7" w:rsidRDefault="00864087" w:rsidP="00C519EB">
      <w:pPr>
        <w:spacing w:after="0" w:line="240" w:lineRule="auto"/>
        <w:ind w:firstLine="708"/>
        <w:rPr>
          <w:b/>
        </w:rPr>
      </w:pPr>
      <w:r w:rsidRPr="00DF48A7">
        <w:rPr>
          <w:b/>
        </w:rPr>
        <w:t xml:space="preserve">Za </w:t>
      </w:r>
      <w:r w:rsidR="00711FF7" w:rsidRPr="00DF48A7">
        <w:rPr>
          <w:b/>
        </w:rPr>
        <w:t>Użytkownika</w:t>
      </w:r>
      <w:r w:rsidR="00703941" w:rsidRPr="00DF48A7">
        <w:rPr>
          <w:b/>
        </w:rPr>
        <w:t>:</w:t>
      </w:r>
      <w:r w:rsidRPr="00DF48A7">
        <w:rPr>
          <w:b/>
        </w:rPr>
        <w:t xml:space="preserve"> </w:t>
      </w:r>
      <w:r w:rsidR="009775D6" w:rsidRPr="00DF48A7">
        <w:rPr>
          <w:b/>
        </w:rPr>
        <w:t xml:space="preserve">  </w:t>
      </w:r>
      <w:r w:rsidR="009775D6" w:rsidRPr="00DF48A7">
        <w:rPr>
          <w:b/>
        </w:rPr>
        <w:tab/>
      </w:r>
      <w:r w:rsidR="009775D6" w:rsidRPr="00DF48A7">
        <w:rPr>
          <w:b/>
        </w:rPr>
        <w:tab/>
      </w:r>
      <w:r w:rsidR="009775D6" w:rsidRPr="00DF48A7">
        <w:rPr>
          <w:b/>
        </w:rPr>
        <w:tab/>
      </w:r>
      <w:r w:rsidR="009775D6" w:rsidRPr="00DF48A7">
        <w:rPr>
          <w:b/>
        </w:rPr>
        <w:tab/>
      </w:r>
      <w:r w:rsidR="009775D6" w:rsidRPr="00DF48A7">
        <w:rPr>
          <w:b/>
        </w:rPr>
        <w:tab/>
      </w:r>
      <w:r w:rsidR="002944DA" w:rsidRPr="00DF48A7">
        <w:rPr>
          <w:b/>
        </w:rPr>
        <w:tab/>
      </w:r>
      <w:r w:rsidR="00EA5D61" w:rsidRPr="00DF48A7">
        <w:rPr>
          <w:b/>
        </w:rPr>
        <w:t xml:space="preserve">      </w:t>
      </w:r>
      <w:r w:rsidR="00655662" w:rsidRPr="00DF48A7">
        <w:rPr>
          <w:b/>
        </w:rPr>
        <w:tab/>
      </w:r>
      <w:r w:rsidR="00655662" w:rsidRPr="00DF48A7">
        <w:rPr>
          <w:b/>
        </w:rPr>
        <w:tab/>
      </w:r>
      <w:r w:rsidRPr="00DF48A7">
        <w:rPr>
          <w:b/>
        </w:rPr>
        <w:t>Za GCOP</w:t>
      </w:r>
      <w:r w:rsidR="002944DA" w:rsidRPr="00DF48A7">
        <w:rPr>
          <w:b/>
        </w:rPr>
        <w:t xml:space="preserve"> </w:t>
      </w:r>
    </w:p>
    <w:p w:rsidR="00864087" w:rsidRPr="00DF48A7" w:rsidRDefault="00AC74C2" w:rsidP="00C519EB">
      <w:pPr>
        <w:spacing w:after="0" w:line="240" w:lineRule="auto"/>
        <w:rPr>
          <w:sz w:val="24"/>
        </w:rPr>
      </w:pPr>
      <w:r w:rsidRPr="00DF48A7">
        <w:rPr>
          <w:sz w:val="24"/>
        </w:rPr>
        <w:t>……………………………………………………</w:t>
      </w:r>
      <w:r w:rsidR="00E5725F" w:rsidRPr="00DF48A7">
        <w:rPr>
          <w:sz w:val="24"/>
        </w:rPr>
        <w:t xml:space="preserve">……………………………  </w:t>
      </w:r>
      <w:r w:rsidR="00247BA7" w:rsidRPr="00DF48A7">
        <w:rPr>
          <w:sz w:val="24"/>
        </w:rPr>
        <w:t xml:space="preserve">                       </w:t>
      </w:r>
      <w:r w:rsidRPr="00DF48A7">
        <w:rPr>
          <w:sz w:val="24"/>
        </w:rPr>
        <w:tab/>
      </w:r>
      <w:r w:rsidR="00247BA7" w:rsidRPr="00DF48A7">
        <w:rPr>
          <w:sz w:val="24"/>
        </w:rPr>
        <w:t xml:space="preserve">  ……</w:t>
      </w:r>
      <w:r w:rsidR="00864087" w:rsidRPr="00DF48A7">
        <w:rPr>
          <w:sz w:val="24"/>
        </w:rPr>
        <w:t>………………………………</w:t>
      </w:r>
    </w:p>
    <w:p w:rsidR="00E5725F" w:rsidRPr="00DF48A7" w:rsidRDefault="00AC74C2" w:rsidP="00C519EB">
      <w:pPr>
        <w:spacing w:after="0" w:line="240" w:lineRule="auto"/>
        <w:ind w:firstLine="708"/>
        <w:rPr>
          <w:i/>
          <w:sz w:val="18"/>
          <w:szCs w:val="18"/>
        </w:rPr>
      </w:pPr>
      <w:r w:rsidRPr="00DF48A7">
        <w:rPr>
          <w:i/>
          <w:sz w:val="18"/>
          <w:szCs w:val="18"/>
        </w:rPr>
        <w:t>(Za Użytkownika – czytelnie</w:t>
      </w:r>
      <w:r w:rsidR="00EF53D9" w:rsidRPr="00DF48A7">
        <w:rPr>
          <w:i/>
          <w:sz w:val="18"/>
          <w:szCs w:val="18"/>
        </w:rPr>
        <w:t xml:space="preserve"> </w:t>
      </w:r>
      <w:r w:rsidRPr="00DF48A7">
        <w:rPr>
          <w:i/>
          <w:sz w:val="18"/>
          <w:szCs w:val="18"/>
        </w:rPr>
        <w:t>imię i nazwisko</w:t>
      </w:r>
      <w:r w:rsidR="00EF53D9" w:rsidRPr="00DF48A7">
        <w:rPr>
          <w:i/>
          <w:sz w:val="18"/>
          <w:szCs w:val="18"/>
        </w:rPr>
        <w:t xml:space="preserve"> oraz data</w:t>
      </w:r>
      <w:r w:rsidRPr="00DF48A7">
        <w:rPr>
          <w:i/>
          <w:sz w:val="18"/>
          <w:szCs w:val="18"/>
        </w:rPr>
        <w:t>)</w:t>
      </w:r>
      <w:r w:rsidR="00247BA7" w:rsidRPr="00DF48A7">
        <w:rPr>
          <w:i/>
          <w:sz w:val="20"/>
          <w:szCs w:val="20"/>
        </w:rPr>
        <w:tab/>
      </w:r>
      <w:r w:rsidR="00247BA7" w:rsidRPr="00DF48A7">
        <w:rPr>
          <w:i/>
          <w:sz w:val="20"/>
          <w:szCs w:val="20"/>
        </w:rPr>
        <w:tab/>
      </w:r>
      <w:r w:rsidR="00F87671" w:rsidRPr="00DF48A7">
        <w:rPr>
          <w:i/>
          <w:sz w:val="20"/>
          <w:szCs w:val="20"/>
        </w:rPr>
        <w:t xml:space="preserve">                   </w:t>
      </w:r>
      <w:r w:rsidR="00247BA7" w:rsidRPr="00DF48A7">
        <w:rPr>
          <w:i/>
          <w:sz w:val="18"/>
          <w:szCs w:val="18"/>
        </w:rPr>
        <w:t xml:space="preserve"> </w:t>
      </w:r>
      <w:r w:rsidR="00247BA7" w:rsidRPr="00DF48A7">
        <w:rPr>
          <w:i/>
          <w:sz w:val="18"/>
          <w:szCs w:val="18"/>
        </w:rPr>
        <w:tab/>
        <w:t xml:space="preserve">      </w:t>
      </w:r>
      <w:r w:rsidR="00F87671" w:rsidRPr="00DF48A7">
        <w:rPr>
          <w:i/>
          <w:sz w:val="18"/>
          <w:szCs w:val="18"/>
        </w:rPr>
        <w:t xml:space="preserve"> </w:t>
      </w:r>
      <w:r w:rsidR="00E5725F" w:rsidRPr="00DF48A7">
        <w:rPr>
          <w:i/>
          <w:sz w:val="18"/>
          <w:szCs w:val="18"/>
        </w:rPr>
        <w:t xml:space="preserve">(data i podpis </w:t>
      </w:r>
      <w:r w:rsidR="00247BA7" w:rsidRPr="00DF48A7">
        <w:rPr>
          <w:i/>
          <w:sz w:val="18"/>
          <w:szCs w:val="18"/>
        </w:rPr>
        <w:t>p</w:t>
      </w:r>
      <w:r w:rsidR="00E5725F" w:rsidRPr="00DF48A7">
        <w:rPr>
          <w:i/>
          <w:sz w:val="18"/>
          <w:szCs w:val="18"/>
        </w:rPr>
        <w:t>rzyjmującego)</w:t>
      </w:r>
    </w:p>
    <w:p w:rsidR="006A339B" w:rsidRPr="00DF48A7" w:rsidRDefault="00DF48A7" w:rsidP="00C519EB">
      <w:pPr>
        <w:tabs>
          <w:tab w:val="left" w:pos="4350"/>
        </w:tabs>
        <w:spacing w:after="0" w:line="240" w:lineRule="auto"/>
        <w:ind w:firstLine="708"/>
        <w:rPr>
          <w:i/>
          <w:sz w:val="18"/>
          <w:szCs w:val="18"/>
        </w:rPr>
      </w:pPr>
      <w:r w:rsidRPr="00DF48A7">
        <w:rPr>
          <w:i/>
          <w:sz w:val="18"/>
          <w:szCs w:val="18"/>
        </w:rPr>
        <w:tab/>
      </w:r>
    </w:p>
    <w:p w:rsidR="006A339B" w:rsidRPr="00DF48A7" w:rsidRDefault="006A339B" w:rsidP="00C519EB">
      <w:pPr>
        <w:spacing w:after="0" w:line="240" w:lineRule="auto"/>
        <w:ind w:firstLine="708"/>
        <w:rPr>
          <w:i/>
          <w:sz w:val="18"/>
          <w:szCs w:val="18"/>
        </w:rPr>
      </w:pPr>
    </w:p>
    <w:p w:rsidR="00864087" w:rsidRPr="00DF48A7" w:rsidRDefault="00AC74C2" w:rsidP="00C519EB">
      <w:pPr>
        <w:spacing w:after="0" w:line="240" w:lineRule="auto"/>
        <w:rPr>
          <w:b/>
        </w:rPr>
      </w:pPr>
      <w:r w:rsidRPr="00DF48A7">
        <w:rPr>
          <w:sz w:val="24"/>
        </w:rPr>
        <w:t>…………………………………………………….</w:t>
      </w:r>
      <w:r w:rsidR="00EF03CF" w:rsidRPr="00DF48A7">
        <w:rPr>
          <w:sz w:val="24"/>
        </w:rPr>
        <w:t>……………………………</w:t>
      </w:r>
      <w:r w:rsidR="009775D6" w:rsidRPr="00DF48A7">
        <w:rPr>
          <w:sz w:val="24"/>
        </w:rPr>
        <w:t xml:space="preserve"> </w:t>
      </w:r>
      <w:r w:rsidR="00EF03CF" w:rsidRPr="00DF48A7">
        <w:rPr>
          <w:sz w:val="24"/>
        </w:rPr>
        <w:tab/>
      </w:r>
      <w:r w:rsidR="00EF03CF" w:rsidRPr="00DF48A7">
        <w:rPr>
          <w:sz w:val="24"/>
        </w:rPr>
        <w:tab/>
      </w:r>
      <w:r w:rsidR="006A339B" w:rsidRPr="00DF48A7">
        <w:rPr>
          <w:sz w:val="24"/>
        </w:rPr>
        <w:t xml:space="preserve">  </w:t>
      </w:r>
      <w:r w:rsidR="00D70F53" w:rsidRPr="00DF48A7">
        <w:rPr>
          <w:sz w:val="24"/>
        </w:rPr>
        <w:tab/>
      </w:r>
      <w:r w:rsidR="009775D6" w:rsidRPr="00DF48A7">
        <w:rPr>
          <w:b/>
        </w:rPr>
        <w:t>Potwierdzam rezerwację</w:t>
      </w:r>
    </w:p>
    <w:p w:rsidR="006A339B" w:rsidRPr="00DF48A7" w:rsidRDefault="00EF53D9" w:rsidP="00C519EB">
      <w:pPr>
        <w:spacing w:after="0" w:line="240" w:lineRule="auto"/>
        <w:ind w:firstLine="708"/>
        <w:rPr>
          <w:b/>
        </w:rPr>
      </w:pPr>
      <w:r w:rsidRPr="00DF48A7">
        <w:rPr>
          <w:i/>
          <w:sz w:val="18"/>
          <w:szCs w:val="18"/>
        </w:rPr>
        <w:t>(Za Użytkownika – czytelnie imię i nazwisko oraz data)</w:t>
      </w:r>
      <w:r w:rsidR="006A339B" w:rsidRPr="00DF48A7">
        <w:rPr>
          <w:i/>
          <w:sz w:val="18"/>
          <w:szCs w:val="18"/>
        </w:rPr>
        <w:tab/>
      </w:r>
      <w:r w:rsidR="006A339B" w:rsidRPr="00DF48A7">
        <w:rPr>
          <w:i/>
          <w:sz w:val="18"/>
          <w:szCs w:val="18"/>
        </w:rPr>
        <w:tab/>
        <w:t xml:space="preserve">          </w:t>
      </w:r>
      <w:r w:rsidR="00D70F53" w:rsidRPr="00DF48A7">
        <w:rPr>
          <w:i/>
          <w:sz w:val="18"/>
          <w:szCs w:val="18"/>
        </w:rPr>
        <w:tab/>
      </w:r>
      <w:r w:rsidR="006A339B" w:rsidRPr="00DF48A7">
        <w:rPr>
          <w:i/>
          <w:sz w:val="18"/>
          <w:szCs w:val="18"/>
        </w:rPr>
        <w:t xml:space="preserve">   </w:t>
      </w:r>
      <w:r w:rsidR="00D70F53" w:rsidRPr="00DF48A7">
        <w:rPr>
          <w:i/>
          <w:sz w:val="18"/>
          <w:szCs w:val="18"/>
        </w:rPr>
        <w:tab/>
      </w:r>
      <w:r w:rsidR="006A339B" w:rsidRPr="00DF48A7">
        <w:rPr>
          <w:b/>
        </w:rPr>
        <w:t xml:space="preserve">i przyznaję salę, </w:t>
      </w:r>
    </w:p>
    <w:p w:rsidR="00A45364" w:rsidRPr="00DF48A7" w:rsidRDefault="00A45364" w:rsidP="00C519EB">
      <w:pPr>
        <w:spacing w:after="0" w:line="240" w:lineRule="auto"/>
        <w:ind w:firstLine="708"/>
        <w:rPr>
          <w:b/>
        </w:rPr>
      </w:pPr>
    </w:p>
    <w:p w:rsidR="00EF03CF" w:rsidRPr="00DF48A7" w:rsidRDefault="00EF03CF" w:rsidP="00C519EB">
      <w:pPr>
        <w:spacing w:after="0" w:line="240" w:lineRule="auto"/>
        <w:rPr>
          <w:sz w:val="24"/>
        </w:rPr>
      </w:pPr>
      <w:r w:rsidRPr="00DF48A7">
        <w:rPr>
          <w:sz w:val="24"/>
        </w:rPr>
        <w:t xml:space="preserve">……………………………………………………………………………………                        </w:t>
      </w:r>
      <w:r w:rsidR="00D70F53" w:rsidRPr="00DF48A7">
        <w:rPr>
          <w:sz w:val="24"/>
        </w:rPr>
        <w:tab/>
      </w:r>
      <w:r w:rsidRPr="00DF48A7">
        <w:rPr>
          <w:sz w:val="24"/>
        </w:rPr>
        <w:t xml:space="preserve"> </w:t>
      </w:r>
      <w:r w:rsidR="00E46D1C" w:rsidRPr="00DF48A7">
        <w:rPr>
          <w:sz w:val="24"/>
        </w:rPr>
        <w:t>…</w:t>
      </w:r>
      <w:r w:rsidRPr="00DF48A7">
        <w:rPr>
          <w:sz w:val="24"/>
        </w:rPr>
        <w:t>……………………………………</w:t>
      </w:r>
    </w:p>
    <w:p w:rsidR="00D70F53" w:rsidRPr="00220A78" w:rsidRDefault="00EF53D9" w:rsidP="00C519EB">
      <w:pPr>
        <w:spacing w:after="0" w:line="240" w:lineRule="auto"/>
        <w:ind w:firstLine="708"/>
        <w:rPr>
          <w:i/>
          <w:sz w:val="18"/>
          <w:szCs w:val="18"/>
        </w:rPr>
      </w:pPr>
      <w:r w:rsidRPr="00DF48A7">
        <w:rPr>
          <w:i/>
          <w:sz w:val="18"/>
          <w:szCs w:val="18"/>
        </w:rPr>
        <w:t>(Za Użytkownika – czytelnie imię i nazwisko oraz data)</w:t>
      </w:r>
      <w:r w:rsidR="00EF03CF" w:rsidRPr="00DF48A7">
        <w:rPr>
          <w:i/>
          <w:sz w:val="18"/>
          <w:szCs w:val="18"/>
        </w:rPr>
        <w:tab/>
      </w:r>
      <w:r w:rsidR="00EF03CF" w:rsidRPr="00DF48A7">
        <w:rPr>
          <w:i/>
          <w:sz w:val="18"/>
          <w:szCs w:val="18"/>
        </w:rPr>
        <w:tab/>
        <w:t xml:space="preserve"> </w:t>
      </w:r>
      <w:r w:rsidR="00D70F53" w:rsidRPr="00DF48A7">
        <w:rPr>
          <w:i/>
          <w:sz w:val="18"/>
          <w:szCs w:val="18"/>
        </w:rPr>
        <w:tab/>
      </w:r>
      <w:r w:rsidR="00D70F53" w:rsidRPr="00DF48A7">
        <w:rPr>
          <w:i/>
          <w:sz w:val="18"/>
          <w:szCs w:val="18"/>
        </w:rPr>
        <w:tab/>
      </w:r>
      <w:r w:rsidR="00EF03CF" w:rsidRPr="00DF48A7">
        <w:rPr>
          <w:i/>
          <w:sz w:val="18"/>
          <w:szCs w:val="18"/>
        </w:rPr>
        <w:t xml:space="preserve">  </w:t>
      </w:r>
      <w:r w:rsidR="00F87671" w:rsidRPr="00DF48A7">
        <w:rPr>
          <w:i/>
          <w:sz w:val="18"/>
          <w:szCs w:val="18"/>
        </w:rPr>
        <w:t xml:space="preserve">   </w:t>
      </w:r>
      <w:r w:rsidR="00EF03CF" w:rsidRPr="00DF48A7">
        <w:rPr>
          <w:i/>
          <w:sz w:val="18"/>
          <w:szCs w:val="18"/>
        </w:rPr>
        <w:t xml:space="preserve">  (data i podpis </w:t>
      </w:r>
      <w:r w:rsidR="00747AE8" w:rsidRPr="00DF48A7">
        <w:rPr>
          <w:i/>
          <w:sz w:val="18"/>
          <w:szCs w:val="18"/>
        </w:rPr>
        <w:t>Kiero</w:t>
      </w:r>
      <w:r w:rsidR="00747AE8">
        <w:rPr>
          <w:i/>
          <w:sz w:val="18"/>
          <w:szCs w:val="18"/>
        </w:rPr>
        <w:t>wnika f</w:t>
      </w:r>
      <w:r w:rsidR="00EA5D61" w:rsidRPr="00F87671">
        <w:rPr>
          <w:i/>
          <w:sz w:val="18"/>
          <w:szCs w:val="18"/>
        </w:rPr>
        <w:t>ilii</w:t>
      </w:r>
      <w:r w:rsidR="00EF03CF" w:rsidRPr="00F87671">
        <w:rPr>
          <w:i/>
          <w:sz w:val="18"/>
          <w:szCs w:val="18"/>
        </w:rPr>
        <w:t>)</w:t>
      </w:r>
    </w:p>
    <w:sectPr w:rsidR="00D70F53" w:rsidRPr="00220A78" w:rsidSect="00C519EB">
      <w:headerReference w:type="default" r:id="rId9"/>
      <w:type w:val="continuous"/>
      <w:pgSz w:w="11906" w:h="16838"/>
      <w:pgMar w:top="0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D82" w:rsidRDefault="00AE2D82" w:rsidP="00E62A26">
      <w:pPr>
        <w:spacing w:after="0" w:line="240" w:lineRule="auto"/>
      </w:pPr>
      <w:r>
        <w:separator/>
      </w:r>
    </w:p>
  </w:endnote>
  <w:endnote w:type="continuationSeparator" w:id="0">
    <w:p w:rsidR="00AE2D82" w:rsidRDefault="00AE2D82" w:rsidP="00E62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D82" w:rsidRDefault="00AE2D82" w:rsidP="00E62A26">
      <w:pPr>
        <w:spacing w:after="0" w:line="240" w:lineRule="auto"/>
      </w:pPr>
      <w:r>
        <w:separator/>
      </w:r>
    </w:p>
  </w:footnote>
  <w:footnote w:type="continuationSeparator" w:id="0">
    <w:p w:rsidR="00AE2D82" w:rsidRDefault="00AE2D82" w:rsidP="00E62A26">
      <w:pPr>
        <w:spacing w:after="0" w:line="240" w:lineRule="auto"/>
      </w:pPr>
      <w:r>
        <w:continuationSeparator/>
      </w:r>
    </w:p>
  </w:footnote>
  <w:footnote w:id="1">
    <w:p w:rsidR="00220A78" w:rsidRPr="00DF48A7" w:rsidRDefault="00220A78">
      <w:pPr>
        <w:pStyle w:val="Tekstprzypisudolnego"/>
      </w:pPr>
      <w:r w:rsidRPr="00DF48A7">
        <w:rPr>
          <w:rStyle w:val="Odwoanieprzypisudolnego"/>
        </w:rPr>
        <w:footnoteRef/>
      </w:r>
      <w:r w:rsidRPr="00DF48A7">
        <w:t xml:space="preserve"> </w:t>
      </w:r>
      <w:r w:rsidRPr="00DF48A7">
        <w:rPr>
          <w:i/>
          <w:sz w:val="18"/>
          <w:szCs w:val="18"/>
        </w:rPr>
        <w:t>dla filii Dom Aktywnej Młodzieży zapotrzebowanie obowiązuje w okresie roku szkolnego zgodnie z pkt. 7 Regulaminu.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A48" w:rsidRPr="00A81996" w:rsidRDefault="00600995" w:rsidP="00E86950">
    <w:pPr>
      <w:pStyle w:val="Nagwek"/>
      <w:spacing w:after="0"/>
      <w:jc w:val="right"/>
      <w:rPr>
        <w:sz w:val="18"/>
        <w:szCs w:val="18"/>
      </w:rPr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-397510</wp:posOffset>
          </wp:positionH>
          <wp:positionV relativeFrom="margin">
            <wp:posOffset>-763905</wp:posOffset>
          </wp:positionV>
          <wp:extent cx="1393190" cy="991870"/>
          <wp:effectExtent l="114300" t="133350" r="92710" b="132080"/>
          <wp:wrapSquare wrapText="bothSides"/>
          <wp:docPr id="1" name="Obraz 1" descr="logo_aks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ks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727044">
                    <a:off x="0" y="0"/>
                    <a:ext cx="1393190" cy="991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7A48" w:rsidRPr="00A81996">
      <w:rPr>
        <w:sz w:val="18"/>
        <w:szCs w:val="18"/>
      </w:rPr>
      <w:t xml:space="preserve">Załącznik nr 2 </w:t>
    </w:r>
  </w:p>
  <w:p w:rsidR="00967A48" w:rsidRPr="00A81996" w:rsidRDefault="00967A48" w:rsidP="00967A48">
    <w:pPr>
      <w:pStyle w:val="Nagwek"/>
      <w:spacing w:after="0"/>
      <w:jc w:val="right"/>
      <w:rPr>
        <w:sz w:val="18"/>
        <w:szCs w:val="18"/>
      </w:rPr>
    </w:pPr>
    <w:r w:rsidRPr="00A81996">
      <w:rPr>
        <w:sz w:val="18"/>
        <w:szCs w:val="18"/>
      </w:rPr>
      <w:t xml:space="preserve">do Regulaminu współpracy </w:t>
    </w:r>
  </w:p>
  <w:p w:rsidR="00967A48" w:rsidRPr="00A81996" w:rsidRDefault="00967A48" w:rsidP="00967A48">
    <w:pPr>
      <w:pStyle w:val="Nagwek"/>
      <w:spacing w:after="0"/>
      <w:jc w:val="right"/>
      <w:rPr>
        <w:sz w:val="18"/>
        <w:szCs w:val="18"/>
      </w:rPr>
    </w:pPr>
    <w:r w:rsidRPr="00A81996">
      <w:rPr>
        <w:sz w:val="18"/>
        <w:szCs w:val="18"/>
      </w:rPr>
      <w:t>z Gliwickim Centrum Organizacji Pozarządowych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1530"/>
    <w:multiLevelType w:val="hybridMultilevel"/>
    <w:tmpl w:val="C854C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B252E"/>
    <w:multiLevelType w:val="hybridMultilevel"/>
    <w:tmpl w:val="21FAF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C48D0"/>
    <w:multiLevelType w:val="hybridMultilevel"/>
    <w:tmpl w:val="36A4B6D8"/>
    <w:lvl w:ilvl="0" w:tplc="76145E9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1585F"/>
    <w:multiLevelType w:val="hybridMultilevel"/>
    <w:tmpl w:val="0D280178"/>
    <w:lvl w:ilvl="0" w:tplc="76145E9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5174AE"/>
    <w:multiLevelType w:val="hybridMultilevel"/>
    <w:tmpl w:val="56A43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A6E17"/>
    <w:multiLevelType w:val="hybridMultilevel"/>
    <w:tmpl w:val="53F2C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3A05B7"/>
    <w:multiLevelType w:val="hybridMultilevel"/>
    <w:tmpl w:val="010C6E48"/>
    <w:lvl w:ilvl="0" w:tplc="401CC720">
      <w:start w:val="1"/>
      <w:numFmt w:val="bullet"/>
      <w:lvlText w:val="□"/>
      <w:lvlJc w:val="left"/>
      <w:pPr>
        <w:ind w:left="12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7">
    <w:nsid w:val="5E565CF0"/>
    <w:multiLevelType w:val="hybridMultilevel"/>
    <w:tmpl w:val="68167C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C57A6C"/>
    <w:multiLevelType w:val="hybridMultilevel"/>
    <w:tmpl w:val="C854C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617AA3"/>
    <w:multiLevelType w:val="hybridMultilevel"/>
    <w:tmpl w:val="E9502ED0"/>
    <w:lvl w:ilvl="0" w:tplc="2A92A0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242156"/>
    <w:multiLevelType w:val="hybridMultilevel"/>
    <w:tmpl w:val="BF1C4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10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cumentProtection w:edit="forms" w:enforcement="1" w:cryptProviderType="rsaFull" w:cryptAlgorithmClass="hash" w:cryptAlgorithmType="typeAny" w:cryptAlgorithmSid="4" w:cryptSpinCount="100000" w:hash="J52gOuDKTVCq34OTDPg37g/yYO0=" w:salt="bRJ2sO0BiEY5wDPWPR/EJ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CD0053"/>
    <w:rsid w:val="000029F8"/>
    <w:rsid w:val="00023AF2"/>
    <w:rsid w:val="00024468"/>
    <w:rsid w:val="00026CA0"/>
    <w:rsid w:val="0003235D"/>
    <w:rsid w:val="00047A15"/>
    <w:rsid w:val="00050DAD"/>
    <w:rsid w:val="0006046A"/>
    <w:rsid w:val="00067DFE"/>
    <w:rsid w:val="00071537"/>
    <w:rsid w:val="000907C2"/>
    <w:rsid w:val="000B0B41"/>
    <w:rsid w:val="000B6117"/>
    <w:rsid w:val="000D1601"/>
    <w:rsid w:val="000E3427"/>
    <w:rsid w:val="00105675"/>
    <w:rsid w:val="00127AF4"/>
    <w:rsid w:val="00155F22"/>
    <w:rsid w:val="00163D19"/>
    <w:rsid w:val="0017090A"/>
    <w:rsid w:val="00180C66"/>
    <w:rsid w:val="00183570"/>
    <w:rsid w:val="001A379F"/>
    <w:rsid w:val="001B5D89"/>
    <w:rsid w:val="001E7BE4"/>
    <w:rsid w:val="001E7F78"/>
    <w:rsid w:val="001F66D4"/>
    <w:rsid w:val="00201886"/>
    <w:rsid w:val="00220A78"/>
    <w:rsid w:val="00225B38"/>
    <w:rsid w:val="00231BF3"/>
    <w:rsid w:val="00242C30"/>
    <w:rsid w:val="00247BA7"/>
    <w:rsid w:val="0028735C"/>
    <w:rsid w:val="002944DA"/>
    <w:rsid w:val="00296F99"/>
    <w:rsid w:val="00297CF3"/>
    <w:rsid w:val="002C2D46"/>
    <w:rsid w:val="002C645B"/>
    <w:rsid w:val="002C7EF9"/>
    <w:rsid w:val="002D6FC1"/>
    <w:rsid w:val="002E613C"/>
    <w:rsid w:val="002F511E"/>
    <w:rsid w:val="003109C8"/>
    <w:rsid w:val="003208AE"/>
    <w:rsid w:val="00323EC0"/>
    <w:rsid w:val="00330644"/>
    <w:rsid w:val="00331487"/>
    <w:rsid w:val="00350304"/>
    <w:rsid w:val="0035338C"/>
    <w:rsid w:val="003A781E"/>
    <w:rsid w:val="003C0164"/>
    <w:rsid w:val="003C3E2C"/>
    <w:rsid w:val="003C78A2"/>
    <w:rsid w:val="004074DB"/>
    <w:rsid w:val="00433AE1"/>
    <w:rsid w:val="0045373E"/>
    <w:rsid w:val="00454554"/>
    <w:rsid w:val="00485E6C"/>
    <w:rsid w:val="00491A02"/>
    <w:rsid w:val="004A42B7"/>
    <w:rsid w:val="004B2D6A"/>
    <w:rsid w:val="004C5176"/>
    <w:rsid w:val="004D3AAB"/>
    <w:rsid w:val="004F0938"/>
    <w:rsid w:val="004F397F"/>
    <w:rsid w:val="00520191"/>
    <w:rsid w:val="00520FEB"/>
    <w:rsid w:val="00522F96"/>
    <w:rsid w:val="00525FF3"/>
    <w:rsid w:val="00532501"/>
    <w:rsid w:val="00547EF2"/>
    <w:rsid w:val="00563D0A"/>
    <w:rsid w:val="00564A0A"/>
    <w:rsid w:val="00585DD6"/>
    <w:rsid w:val="0059312E"/>
    <w:rsid w:val="005A2893"/>
    <w:rsid w:val="005B65B6"/>
    <w:rsid w:val="005C5990"/>
    <w:rsid w:val="005D2357"/>
    <w:rsid w:val="00600995"/>
    <w:rsid w:val="00624513"/>
    <w:rsid w:val="00634107"/>
    <w:rsid w:val="006368C5"/>
    <w:rsid w:val="00655662"/>
    <w:rsid w:val="00655D15"/>
    <w:rsid w:val="00661E8B"/>
    <w:rsid w:val="00675F1E"/>
    <w:rsid w:val="00694F4B"/>
    <w:rsid w:val="006976C2"/>
    <w:rsid w:val="006A339B"/>
    <w:rsid w:val="006A5124"/>
    <w:rsid w:val="00703941"/>
    <w:rsid w:val="00711CB0"/>
    <w:rsid w:val="00711FF7"/>
    <w:rsid w:val="00743F65"/>
    <w:rsid w:val="00747AE8"/>
    <w:rsid w:val="0075151F"/>
    <w:rsid w:val="00791A7E"/>
    <w:rsid w:val="00797B5F"/>
    <w:rsid w:val="007A5B2E"/>
    <w:rsid w:val="007B04C6"/>
    <w:rsid w:val="007B0F6C"/>
    <w:rsid w:val="007E43BB"/>
    <w:rsid w:val="007F2187"/>
    <w:rsid w:val="007F516B"/>
    <w:rsid w:val="008177EE"/>
    <w:rsid w:val="008404EF"/>
    <w:rsid w:val="00844785"/>
    <w:rsid w:val="00852704"/>
    <w:rsid w:val="00857C83"/>
    <w:rsid w:val="00864087"/>
    <w:rsid w:val="00876B64"/>
    <w:rsid w:val="0087755E"/>
    <w:rsid w:val="008A32C0"/>
    <w:rsid w:val="008A5B0C"/>
    <w:rsid w:val="008B67E5"/>
    <w:rsid w:val="008D279A"/>
    <w:rsid w:val="008D5488"/>
    <w:rsid w:val="008D64E2"/>
    <w:rsid w:val="008D7182"/>
    <w:rsid w:val="008E1B1A"/>
    <w:rsid w:val="009365DE"/>
    <w:rsid w:val="009375FD"/>
    <w:rsid w:val="00951333"/>
    <w:rsid w:val="00951A0A"/>
    <w:rsid w:val="00961787"/>
    <w:rsid w:val="00967A48"/>
    <w:rsid w:val="009772F7"/>
    <w:rsid w:val="009775D6"/>
    <w:rsid w:val="00992C16"/>
    <w:rsid w:val="00994E5D"/>
    <w:rsid w:val="009A2DA8"/>
    <w:rsid w:val="009C14A6"/>
    <w:rsid w:val="009D4C71"/>
    <w:rsid w:val="00A00C0D"/>
    <w:rsid w:val="00A27692"/>
    <w:rsid w:val="00A32A90"/>
    <w:rsid w:val="00A40CB6"/>
    <w:rsid w:val="00A417CA"/>
    <w:rsid w:val="00A43D32"/>
    <w:rsid w:val="00A45364"/>
    <w:rsid w:val="00A6070D"/>
    <w:rsid w:val="00A6686C"/>
    <w:rsid w:val="00A81996"/>
    <w:rsid w:val="00A836CD"/>
    <w:rsid w:val="00A85EF5"/>
    <w:rsid w:val="00A901E6"/>
    <w:rsid w:val="00A91944"/>
    <w:rsid w:val="00A91B27"/>
    <w:rsid w:val="00AA2F37"/>
    <w:rsid w:val="00AC74C2"/>
    <w:rsid w:val="00AD431B"/>
    <w:rsid w:val="00AD52E2"/>
    <w:rsid w:val="00AD7047"/>
    <w:rsid w:val="00AE003F"/>
    <w:rsid w:val="00AE0BFC"/>
    <w:rsid w:val="00AE2D82"/>
    <w:rsid w:val="00AF53AB"/>
    <w:rsid w:val="00B16140"/>
    <w:rsid w:val="00B3126F"/>
    <w:rsid w:val="00B338C1"/>
    <w:rsid w:val="00B46AB4"/>
    <w:rsid w:val="00B55581"/>
    <w:rsid w:val="00B90894"/>
    <w:rsid w:val="00B9501C"/>
    <w:rsid w:val="00BA1F23"/>
    <w:rsid w:val="00BA7D42"/>
    <w:rsid w:val="00BC163B"/>
    <w:rsid w:val="00BE34DD"/>
    <w:rsid w:val="00BE5C4B"/>
    <w:rsid w:val="00BF1850"/>
    <w:rsid w:val="00C007BE"/>
    <w:rsid w:val="00C237F3"/>
    <w:rsid w:val="00C252CC"/>
    <w:rsid w:val="00C30AE9"/>
    <w:rsid w:val="00C519EB"/>
    <w:rsid w:val="00C5599E"/>
    <w:rsid w:val="00C647C7"/>
    <w:rsid w:val="00C81040"/>
    <w:rsid w:val="00C83A42"/>
    <w:rsid w:val="00C92F02"/>
    <w:rsid w:val="00CB3F0C"/>
    <w:rsid w:val="00CC4C37"/>
    <w:rsid w:val="00CC6EAE"/>
    <w:rsid w:val="00CD0053"/>
    <w:rsid w:val="00CD5422"/>
    <w:rsid w:val="00CE31F7"/>
    <w:rsid w:val="00CE5EFC"/>
    <w:rsid w:val="00D0548D"/>
    <w:rsid w:val="00D11C8B"/>
    <w:rsid w:val="00D22AB1"/>
    <w:rsid w:val="00D24CC9"/>
    <w:rsid w:val="00D37110"/>
    <w:rsid w:val="00D43EE5"/>
    <w:rsid w:val="00D70F53"/>
    <w:rsid w:val="00D84961"/>
    <w:rsid w:val="00DD4996"/>
    <w:rsid w:val="00DF48A7"/>
    <w:rsid w:val="00DF7451"/>
    <w:rsid w:val="00E006D4"/>
    <w:rsid w:val="00E016DE"/>
    <w:rsid w:val="00E07DA4"/>
    <w:rsid w:val="00E14682"/>
    <w:rsid w:val="00E279C8"/>
    <w:rsid w:val="00E46D1C"/>
    <w:rsid w:val="00E5725F"/>
    <w:rsid w:val="00E62A26"/>
    <w:rsid w:val="00E668AF"/>
    <w:rsid w:val="00E66ABF"/>
    <w:rsid w:val="00E66DAD"/>
    <w:rsid w:val="00E67FD7"/>
    <w:rsid w:val="00E82103"/>
    <w:rsid w:val="00E82BF8"/>
    <w:rsid w:val="00E86950"/>
    <w:rsid w:val="00EA484B"/>
    <w:rsid w:val="00EA5D61"/>
    <w:rsid w:val="00EB1746"/>
    <w:rsid w:val="00EC074F"/>
    <w:rsid w:val="00ED5F55"/>
    <w:rsid w:val="00ED69F9"/>
    <w:rsid w:val="00EE1369"/>
    <w:rsid w:val="00EF03CF"/>
    <w:rsid w:val="00EF53D9"/>
    <w:rsid w:val="00EF79F2"/>
    <w:rsid w:val="00F07634"/>
    <w:rsid w:val="00F323FE"/>
    <w:rsid w:val="00F42EF4"/>
    <w:rsid w:val="00F56F95"/>
    <w:rsid w:val="00F70218"/>
    <w:rsid w:val="00F87671"/>
    <w:rsid w:val="00FB5B5D"/>
    <w:rsid w:val="00FD4A90"/>
    <w:rsid w:val="00FD662A"/>
    <w:rsid w:val="00FE3E82"/>
    <w:rsid w:val="00FF6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78A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1487"/>
    <w:pPr>
      <w:ind w:left="720"/>
      <w:contextualSpacing/>
    </w:pPr>
  </w:style>
  <w:style w:type="table" w:styleId="Tabela-Siatka">
    <w:name w:val="Table Grid"/>
    <w:basedOn w:val="Standardowy"/>
    <w:uiPriority w:val="59"/>
    <w:rsid w:val="00C30A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2A2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62A26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E62A2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66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55662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520F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FE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FE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FE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FEB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67A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67A4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67A4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67A48"/>
    <w:rPr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220A78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C519E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2011\2011.12\05.12.2011\Propozycja%20Zapotrzebowanie%20201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1401CD7BECF4A7EB7E403C934CD29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886F3D-178C-46B4-AD0A-8E079E131754}"/>
      </w:docPartPr>
      <w:docPartBody>
        <w:p w:rsidR="00B06D4E" w:rsidRDefault="00E5662D" w:rsidP="00E5662D">
          <w:pPr>
            <w:pStyle w:val="C1401CD7BECF4A7EB7E403C934CD292B"/>
          </w:pPr>
          <w:r>
            <w:rPr>
              <w:rStyle w:val="Tekstzastpczy"/>
            </w:rPr>
            <w:t>Kliknij</w:t>
          </w:r>
          <w:r w:rsidRPr="00D32AC6">
            <w:rPr>
              <w:rStyle w:val="Tekstzastpczy"/>
            </w:rPr>
            <w:t>, aby wprowadzić tekst.</w:t>
          </w:r>
        </w:p>
      </w:docPartBody>
    </w:docPart>
    <w:docPart>
      <w:docPartPr>
        <w:name w:val="E51A751B5E0C4E34A93B693BEC6F71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9C926D-0CC3-4870-9E1A-80681402F81E}"/>
      </w:docPartPr>
      <w:docPartBody>
        <w:p w:rsidR="00B06D4E" w:rsidRDefault="00E5662D" w:rsidP="00E5662D">
          <w:pPr>
            <w:pStyle w:val="E51A751B5E0C4E34A93B693BEC6F71F9"/>
          </w:pPr>
          <w:r w:rsidRPr="00D32AC6">
            <w:rPr>
              <w:rStyle w:val="Tekstzastpczy"/>
            </w:rPr>
            <w:t>Kliknij, aby wprowadzić tekst.</w:t>
          </w:r>
        </w:p>
      </w:docPartBody>
    </w:docPart>
    <w:docPart>
      <w:docPartPr>
        <w:name w:val="9FE5D07224314831A850136DA9E224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88153A-4CDD-4A45-86F5-86B76F12B8E9}"/>
      </w:docPartPr>
      <w:docPartBody>
        <w:p w:rsidR="00B06D4E" w:rsidRDefault="00E5662D" w:rsidP="00E5662D">
          <w:pPr>
            <w:pStyle w:val="9FE5D07224314831A850136DA9E2246E"/>
          </w:pPr>
          <w:r w:rsidRPr="00D32AC6">
            <w:rPr>
              <w:rStyle w:val="Tekstzastpczy"/>
            </w:rPr>
            <w:t>Kliknij, aby wprowadzić tekst.</w:t>
          </w:r>
        </w:p>
      </w:docPartBody>
    </w:docPart>
    <w:docPart>
      <w:docPartPr>
        <w:name w:val="8F3CBD5F013149DDA16FB9E4431412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388B66-7405-4465-B3A6-B70631301A8F}"/>
      </w:docPartPr>
      <w:docPartBody>
        <w:p w:rsidR="00B06D4E" w:rsidRDefault="00E5662D" w:rsidP="00E5662D">
          <w:pPr>
            <w:pStyle w:val="8F3CBD5F013149DDA16FB9E4431412C4"/>
          </w:pPr>
          <w:r w:rsidRPr="00D32AC6">
            <w:rPr>
              <w:rStyle w:val="Tekstzastpczy"/>
            </w:rPr>
            <w:t>Kliknij, aby wprowadzić tekst.</w:t>
          </w:r>
        </w:p>
      </w:docPartBody>
    </w:docPart>
    <w:docPart>
      <w:docPartPr>
        <w:name w:val="8236DF3E2FEF4816B991AA53F40449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8CB893-ABEB-4C56-86F7-8C7DD6845907}"/>
      </w:docPartPr>
      <w:docPartBody>
        <w:p w:rsidR="00B06D4E" w:rsidRDefault="00E5662D" w:rsidP="00E5662D">
          <w:pPr>
            <w:pStyle w:val="8236DF3E2FEF4816B991AA53F4044992"/>
          </w:pPr>
          <w:r w:rsidRPr="00D32AC6">
            <w:rPr>
              <w:rStyle w:val="Tekstzastpczy"/>
            </w:rPr>
            <w:t>Kliknij, aby wprowadzić tekst.</w:t>
          </w:r>
        </w:p>
      </w:docPartBody>
    </w:docPart>
    <w:docPart>
      <w:docPartPr>
        <w:name w:val="7C9B532684904EF0B7066E622F5690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FEF8EF-A7D3-4A99-8F7A-208F92051FC2}"/>
      </w:docPartPr>
      <w:docPartBody>
        <w:p w:rsidR="00B06D4E" w:rsidRDefault="00E5662D" w:rsidP="00E5662D">
          <w:pPr>
            <w:pStyle w:val="7C9B532684904EF0B7066E622F569056"/>
          </w:pPr>
          <w:r w:rsidRPr="00D32AC6">
            <w:rPr>
              <w:rStyle w:val="Tekstzastpczy"/>
            </w:rPr>
            <w:t>Kliknij, aby wprowadzić tekst.</w:t>
          </w:r>
        </w:p>
      </w:docPartBody>
    </w:docPart>
    <w:docPart>
      <w:docPartPr>
        <w:name w:val="CF0D8B3084D544CBA2FE9D4D700F3C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620D5D-9C35-45B2-BF35-B06A26941B56}"/>
      </w:docPartPr>
      <w:docPartBody>
        <w:p w:rsidR="00B06D4E" w:rsidRDefault="00E5662D" w:rsidP="00E5662D">
          <w:pPr>
            <w:pStyle w:val="CF0D8B3084D544CBA2FE9D4D700F3C22"/>
          </w:pPr>
          <w:r>
            <w:rPr>
              <w:rStyle w:val="Tekstzastpczy"/>
            </w:rPr>
            <w:t>Kliknij</w:t>
          </w:r>
          <w:r w:rsidRPr="00D32AC6">
            <w:rPr>
              <w:rStyle w:val="Tekstzastpczy"/>
            </w:rPr>
            <w:t>, aby wprowadzić tekst.</w:t>
          </w:r>
        </w:p>
      </w:docPartBody>
    </w:docPart>
    <w:docPart>
      <w:docPartPr>
        <w:name w:val="781A6301DCCB45039E6FFF1B66396A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B1473C-DD35-4261-A22C-AEAE0AB92C63}"/>
      </w:docPartPr>
      <w:docPartBody>
        <w:p w:rsidR="00B06D4E" w:rsidRDefault="00E5662D" w:rsidP="00E5662D">
          <w:pPr>
            <w:pStyle w:val="781A6301DCCB45039E6FFF1B66396A07"/>
          </w:pPr>
          <w:r w:rsidRPr="00D32AC6">
            <w:rPr>
              <w:rStyle w:val="Tekstzastpczy"/>
            </w:rPr>
            <w:t>Kliknij, aby wprowadzić tekst.</w:t>
          </w:r>
        </w:p>
      </w:docPartBody>
    </w:docPart>
    <w:docPart>
      <w:docPartPr>
        <w:name w:val="D74022F5F2EF4804BD2C8C16D7A63D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444AB0-6E6E-4B2E-8F99-CA84CB81DAE9}"/>
      </w:docPartPr>
      <w:docPartBody>
        <w:p w:rsidR="00B06D4E" w:rsidRDefault="00E5662D" w:rsidP="00E5662D">
          <w:pPr>
            <w:pStyle w:val="D74022F5F2EF4804BD2C8C16D7A63D10"/>
          </w:pPr>
          <w:r w:rsidRPr="00D32AC6">
            <w:rPr>
              <w:rStyle w:val="Tekstzastpczy"/>
            </w:rPr>
            <w:t>Kliknij, aby wprowadzić tekst.</w:t>
          </w:r>
        </w:p>
      </w:docPartBody>
    </w:docPart>
    <w:docPart>
      <w:docPartPr>
        <w:name w:val="1A8201A5045B40A78EEC2B7BE5BA64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E5E48E-5488-4A6B-90C2-D8E497F166B8}"/>
      </w:docPartPr>
      <w:docPartBody>
        <w:p w:rsidR="00B06D4E" w:rsidRDefault="00E5662D" w:rsidP="00E5662D">
          <w:pPr>
            <w:pStyle w:val="1A8201A5045B40A78EEC2B7BE5BA64FD"/>
          </w:pPr>
          <w:r>
            <w:rPr>
              <w:rStyle w:val="Tekstzastpczy"/>
            </w:rPr>
            <w:t>Kliknij</w:t>
          </w:r>
          <w:r w:rsidRPr="00D32AC6">
            <w:rPr>
              <w:rStyle w:val="Tekstzastpczy"/>
            </w:rPr>
            <w:t>, aby wprowadzić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A035F"/>
    <w:rsid w:val="00AA035F"/>
    <w:rsid w:val="00B06D4E"/>
    <w:rsid w:val="00E5662D"/>
    <w:rsid w:val="00F96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6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5662D"/>
    <w:rPr>
      <w:color w:val="808080"/>
    </w:rPr>
  </w:style>
  <w:style w:type="paragraph" w:customStyle="1" w:styleId="C1401CD7BECF4A7EB7E403C934CD292B">
    <w:name w:val="C1401CD7BECF4A7EB7E403C934CD292B"/>
    <w:rsid w:val="00E5662D"/>
    <w:rPr>
      <w:rFonts w:ascii="Calibri" w:eastAsia="Calibri" w:hAnsi="Calibri" w:cs="Times New Roman"/>
      <w:lang w:eastAsia="en-US"/>
    </w:rPr>
  </w:style>
  <w:style w:type="paragraph" w:customStyle="1" w:styleId="E51A751B5E0C4E34A93B693BEC6F71F9">
    <w:name w:val="E51A751B5E0C4E34A93B693BEC6F71F9"/>
    <w:rsid w:val="00E5662D"/>
    <w:rPr>
      <w:rFonts w:ascii="Calibri" w:eastAsia="Calibri" w:hAnsi="Calibri" w:cs="Times New Roman"/>
      <w:lang w:eastAsia="en-US"/>
    </w:rPr>
  </w:style>
  <w:style w:type="paragraph" w:customStyle="1" w:styleId="9FE5D07224314831A850136DA9E2246E">
    <w:name w:val="9FE5D07224314831A850136DA9E2246E"/>
    <w:rsid w:val="00E5662D"/>
    <w:rPr>
      <w:rFonts w:ascii="Calibri" w:eastAsia="Calibri" w:hAnsi="Calibri" w:cs="Times New Roman"/>
      <w:lang w:eastAsia="en-US"/>
    </w:rPr>
  </w:style>
  <w:style w:type="paragraph" w:customStyle="1" w:styleId="8F3CBD5F013149DDA16FB9E4431412C4">
    <w:name w:val="8F3CBD5F013149DDA16FB9E4431412C4"/>
    <w:rsid w:val="00E5662D"/>
    <w:rPr>
      <w:rFonts w:ascii="Calibri" w:eastAsia="Calibri" w:hAnsi="Calibri" w:cs="Times New Roman"/>
      <w:lang w:eastAsia="en-US"/>
    </w:rPr>
  </w:style>
  <w:style w:type="paragraph" w:customStyle="1" w:styleId="8236DF3E2FEF4816B991AA53F4044992">
    <w:name w:val="8236DF3E2FEF4816B991AA53F4044992"/>
    <w:rsid w:val="00E5662D"/>
    <w:rPr>
      <w:rFonts w:ascii="Calibri" w:eastAsia="Calibri" w:hAnsi="Calibri" w:cs="Times New Roman"/>
      <w:lang w:eastAsia="en-US"/>
    </w:rPr>
  </w:style>
  <w:style w:type="paragraph" w:customStyle="1" w:styleId="7C9B532684904EF0B7066E622F569056">
    <w:name w:val="7C9B532684904EF0B7066E622F569056"/>
    <w:rsid w:val="00E5662D"/>
    <w:rPr>
      <w:rFonts w:ascii="Calibri" w:eastAsia="Calibri" w:hAnsi="Calibri" w:cs="Times New Roman"/>
      <w:lang w:eastAsia="en-US"/>
    </w:rPr>
  </w:style>
  <w:style w:type="paragraph" w:customStyle="1" w:styleId="CF0D8B3084D544CBA2FE9D4D700F3C22">
    <w:name w:val="CF0D8B3084D544CBA2FE9D4D700F3C22"/>
    <w:rsid w:val="00E5662D"/>
    <w:rPr>
      <w:rFonts w:ascii="Calibri" w:eastAsia="Calibri" w:hAnsi="Calibri" w:cs="Times New Roman"/>
      <w:lang w:eastAsia="en-US"/>
    </w:rPr>
  </w:style>
  <w:style w:type="paragraph" w:customStyle="1" w:styleId="781A6301DCCB45039E6FFF1B66396A07">
    <w:name w:val="781A6301DCCB45039E6FFF1B66396A07"/>
    <w:rsid w:val="00E5662D"/>
    <w:rPr>
      <w:rFonts w:ascii="Calibri" w:eastAsia="Calibri" w:hAnsi="Calibri" w:cs="Times New Roman"/>
      <w:lang w:eastAsia="en-US"/>
    </w:rPr>
  </w:style>
  <w:style w:type="paragraph" w:customStyle="1" w:styleId="D74022F5F2EF4804BD2C8C16D7A63D10">
    <w:name w:val="D74022F5F2EF4804BD2C8C16D7A63D10"/>
    <w:rsid w:val="00E5662D"/>
    <w:rPr>
      <w:rFonts w:ascii="Calibri" w:eastAsia="Calibri" w:hAnsi="Calibri" w:cs="Times New Roman"/>
      <w:lang w:eastAsia="en-US"/>
    </w:rPr>
  </w:style>
  <w:style w:type="paragraph" w:customStyle="1" w:styleId="1A8201A5045B40A78EEC2B7BE5BA64FD">
    <w:name w:val="1A8201A5045B40A78EEC2B7BE5BA64FD"/>
    <w:rsid w:val="00E5662D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5D22F-C152-42AB-A656-CC6B1BBB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Propozycja Zapotrzebowanie 2011</Template>
  <TotalTime>11</TotalTime>
  <Pages>1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ZAPOTRZEBOWANIE NA KORZYSTANIE Z POMIESZCZEŃ GCOP:</vt:lpstr>
    </vt:vector>
  </TitlesOfParts>
  <Company>Hewlett-Packard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ZAPOTRZEBOWANIE NA KORZYSTANIE Z POMIESZCZEŃ GCOP:</dc:title>
  <dc:creator>anita_szczecina</dc:creator>
  <cp:lastModifiedBy>anita_szczecina</cp:lastModifiedBy>
  <cp:revision>7</cp:revision>
  <cp:lastPrinted>2016-05-27T14:51:00Z</cp:lastPrinted>
  <dcterms:created xsi:type="dcterms:W3CDTF">2017-12-12T08:06:00Z</dcterms:created>
  <dcterms:modified xsi:type="dcterms:W3CDTF">2017-12-12T10:18:00Z</dcterms:modified>
</cp:coreProperties>
</file>