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FF" w:rsidRDefault="00590AFF" w:rsidP="003C4322">
      <w:pPr>
        <w:spacing w:after="0" w:line="240" w:lineRule="auto"/>
        <w:ind w:firstLine="708"/>
        <w:jc w:val="center"/>
        <w:rPr>
          <w:b/>
        </w:rPr>
      </w:pPr>
    </w:p>
    <w:p w:rsidR="00F7127F" w:rsidRPr="00713B88" w:rsidRDefault="007D5D05" w:rsidP="00713B88">
      <w:pPr>
        <w:spacing w:after="0" w:line="240" w:lineRule="auto"/>
        <w:ind w:firstLine="708"/>
        <w:jc w:val="center"/>
        <w:rPr>
          <w:b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-920750</wp:posOffset>
            </wp:positionV>
            <wp:extent cx="1204595" cy="862965"/>
            <wp:effectExtent l="95250" t="152400" r="90805" b="127635"/>
            <wp:wrapNone/>
            <wp:docPr id="7" name="Obraz 7" descr="logo_ak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aks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941084">
                      <a:off x="0" y="0"/>
                      <a:ext cx="120459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-857250</wp:posOffset>
            </wp:positionV>
            <wp:extent cx="755650" cy="691515"/>
            <wp:effectExtent l="19050" t="0" r="6350" b="0"/>
            <wp:wrapTight wrapText="bothSides">
              <wp:wrapPolygon edited="0">
                <wp:start x="-545" y="0"/>
                <wp:lineTo x="-545" y="20826"/>
                <wp:lineTo x="21782" y="20826"/>
                <wp:lineTo x="21782" y="0"/>
                <wp:lineTo x="-545" y="0"/>
              </wp:wrapPolygon>
            </wp:wrapTight>
            <wp:docPr id="6" name="Obraz 6" descr="gcop_logo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cop_logo 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5FD" w:rsidRPr="00F7127F">
        <w:rPr>
          <w:b/>
        </w:rPr>
        <w:t xml:space="preserve">ZAPOTRZEBOWANIE </w:t>
      </w:r>
      <w:r w:rsidR="004C453A">
        <w:rPr>
          <w:b/>
        </w:rPr>
        <w:t xml:space="preserve">NA KORZYSTANIE Z ZASOBÓW GCOP </w:t>
      </w:r>
      <w:r>
        <w:rPr>
          <w:b/>
          <w:sz w:val="24"/>
        </w:rPr>
        <w:t>nr 2018</w:t>
      </w:r>
      <w:r w:rsidR="004C453A" w:rsidRPr="00081B2C">
        <w:rPr>
          <w:b/>
          <w:sz w:val="24"/>
        </w:rPr>
        <w:t>/…../…..</w:t>
      </w:r>
    </w:p>
    <w:p w:rsidR="00F7127F" w:rsidRDefault="00F7127F" w:rsidP="003C4322">
      <w:pPr>
        <w:spacing w:after="0"/>
        <w:ind w:firstLine="708"/>
        <w:jc w:val="center"/>
        <w:rPr>
          <w:b/>
          <w:i/>
          <w:sz w:val="16"/>
          <w:szCs w:val="16"/>
        </w:rPr>
      </w:pPr>
      <w:r w:rsidRPr="00F7127F">
        <w:rPr>
          <w:b/>
          <w:sz w:val="20"/>
          <w:szCs w:val="20"/>
        </w:rPr>
        <w:t>w ramach Porozumienia z GCOP nr…………………………….</w:t>
      </w:r>
      <w:r w:rsidRPr="004C7F03">
        <w:rPr>
          <w:b/>
          <w:i/>
          <w:sz w:val="20"/>
          <w:szCs w:val="20"/>
        </w:rPr>
        <w:t>(</w:t>
      </w:r>
      <w:r w:rsidRPr="004C7F03">
        <w:rPr>
          <w:b/>
          <w:i/>
          <w:sz w:val="16"/>
          <w:szCs w:val="16"/>
        </w:rPr>
        <w:t>wpisuje pracownik GCOP).</w:t>
      </w:r>
    </w:p>
    <w:p w:rsidR="00590AFF" w:rsidRPr="00F7127F" w:rsidRDefault="00590AFF" w:rsidP="003C4322">
      <w:pPr>
        <w:spacing w:after="0"/>
        <w:ind w:firstLine="708"/>
        <w:jc w:val="center"/>
        <w:rPr>
          <w:b/>
          <w:sz w:val="16"/>
          <w:szCs w:val="16"/>
        </w:rPr>
      </w:pPr>
    </w:p>
    <w:p w:rsidR="000B0B41" w:rsidRDefault="00661E8B" w:rsidP="000B0B41">
      <w:pPr>
        <w:numPr>
          <w:ilvl w:val="0"/>
          <w:numId w:val="10"/>
        </w:numPr>
        <w:spacing w:after="60"/>
        <w:ind w:left="426" w:hanging="426"/>
      </w:pPr>
      <w:r w:rsidRPr="00F45167">
        <w:t xml:space="preserve">Pełna </w:t>
      </w:r>
      <w:r w:rsidRPr="00F45167">
        <w:rPr>
          <w:b/>
        </w:rPr>
        <w:t>nazwa</w:t>
      </w:r>
      <w:r w:rsidRPr="00F45167">
        <w:t xml:space="preserve"> </w:t>
      </w:r>
      <w:r w:rsidR="004A44FE" w:rsidRPr="00F45167">
        <w:t>U</w:t>
      </w:r>
      <w:r w:rsidR="0035338C" w:rsidRPr="00F45167">
        <w:t>żytkownika</w:t>
      </w:r>
      <w:r w:rsidR="0035338C" w:rsidRPr="00F45167">
        <w:rPr>
          <w:i/>
        </w:rPr>
        <w:t xml:space="preserve"> </w:t>
      </w:r>
      <w:r w:rsidRPr="00F45167">
        <w:rPr>
          <w:i/>
        </w:rPr>
        <w:t>(</w:t>
      </w:r>
      <w:r w:rsidRPr="00F7127F">
        <w:rPr>
          <w:i/>
          <w:sz w:val="20"/>
          <w:szCs w:val="20"/>
        </w:rPr>
        <w:t>może być pieczęć</w:t>
      </w:r>
      <w:r w:rsidR="0035338C" w:rsidRPr="00F45167">
        <w:rPr>
          <w:i/>
        </w:rPr>
        <w:t>)</w:t>
      </w:r>
      <w:r w:rsidR="00B3126F" w:rsidRPr="00F45167">
        <w:t>:</w:t>
      </w:r>
    </w:p>
    <w:sdt>
      <w:sdtPr>
        <w:id w:val="-2031159248"/>
        <w:placeholder>
          <w:docPart w:val="9399D512D92B49CF8F879A917B9012CA"/>
        </w:placeholder>
        <w:showingPlcHdr/>
      </w:sdtPr>
      <w:sdtContent>
        <w:p w:rsidR="00376959" w:rsidRPr="00F45167" w:rsidRDefault="00144DD9" w:rsidP="00144DD9">
          <w:pPr>
            <w:spacing w:after="60"/>
            <w:ind w:firstLine="426"/>
          </w:pPr>
          <w:r w:rsidRPr="0085709C">
            <w:rPr>
              <w:rStyle w:val="Tekstzastpczy"/>
            </w:rPr>
            <w:t>Kliknij, aby wprowadzić tekst.</w:t>
          </w:r>
        </w:p>
      </w:sdtContent>
    </w:sdt>
    <w:p w:rsidR="00661E8B" w:rsidRPr="00F45167" w:rsidRDefault="000B0B41" w:rsidP="000B0B41">
      <w:pPr>
        <w:numPr>
          <w:ilvl w:val="0"/>
          <w:numId w:val="10"/>
        </w:numPr>
        <w:spacing w:after="60"/>
        <w:ind w:left="426" w:hanging="426"/>
      </w:pPr>
      <w:r w:rsidRPr="00F45167">
        <w:rPr>
          <w:b/>
        </w:rPr>
        <w:t>Zakres</w:t>
      </w:r>
      <w:r w:rsidRPr="00F45167">
        <w:t xml:space="preserve"> zapotrzebowania:</w:t>
      </w:r>
      <w:r w:rsidR="00661E8B" w:rsidRPr="00F45167">
        <w:t xml:space="preserve"> </w:t>
      </w:r>
    </w:p>
    <w:p w:rsidR="00661E8B" w:rsidRPr="00DF7451" w:rsidRDefault="00661E8B" w:rsidP="000B0B41">
      <w:pPr>
        <w:spacing w:after="60"/>
        <w:rPr>
          <w:sz w:val="24"/>
        </w:rPr>
        <w:sectPr w:rsidR="00661E8B" w:rsidRPr="00DF7451" w:rsidSect="004C7F03">
          <w:headerReference w:type="even" r:id="rId10"/>
          <w:headerReference w:type="default" r:id="rId11"/>
          <w:pgSz w:w="11906" w:h="16838"/>
          <w:pgMar w:top="1423" w:right="707" w:bottom="284" w:left="709" w:header="708" w:footer="708" w:gutter="0"/>
          <w:cols w:space="708"/>
          <w:docGrid w:linePitch="360"/>
        </w:sectPr>
      </w:pPr>
    </w:p>
    <w:tbl>
      <w:tblPr>
        <w:tblW w:w="98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3107"/>
        <w:gridCol w:w="1888"/>
        <w:gridCol w:w="2178"/>
        <w:gridCol w:w="2254"/>
      </w:tblGrid>
      <w:tr w:rsidR="00667B8B" w:rsidRPr="0092265F" w:rsidTr="00BD48FF">
        <w:tc>
          <w:tcPr>
            <w:tcW w:w="3568" w:type="dxa"/>
            <w:gridSpan w:val="2"/>
          </w:tcPr>
          <w:p w:rsidR="00667B8B" w:rsidRPr="0092265F" w:rsidRDefault="00667B8B" w:rsidP="00F43B65">
            <w:pPr>
              <w:spacing w:after="0"/>
              <w:ind w:left="142"/>
              <w:jc w:val="center"/>
              <w:rPr>
                <w:sz w:val="20"/>
                <w:szCs w:val="20"/>
              </w:rPr>
            </w:pPr>
            <w:r w:rsidRPr="0092265F">
              <w:rPr>
                <w:sz w:val="20"/>
                <w:szCs w:val="20"/>
              </w:rPr>
              <w:lastRenderedPageBreak/>
              <w:t>Rodzaj sprzętu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inwentarzowy </w:t>
            </w:r>
            <w:r w:rsidRPr="004C7F03">
              <w:rPr>
                <w:i/>
                <w:sz w:val="20"/>
                <w:szCs w:val="20"/>
              </w:rPr>
              <w:t>(wypełnia GCOP)</w:t>
            </w:r>
          </w:p>
        </w:tc>
        <w:tc>
          <w:tcPr>
            <w:tcW w:w="2178" w:type="dxa"/>
          </w:tcPr>
          <w:p w:rsidR="00667B8B" w:rsidRPr="00081B2C" w:rsidRDefault="00667B8B" w:rsidP="0092265F">
            <w:pPr>
              <w:spacing w:after="0"/>
              <w:jc w:val="center"/>
              <w:rPr>
                <w:sz w:val="20"/>
                <w:szCs w:val="20"/>
              </w:rPr>
            </w:pPr>
            <w:r w:rsidRPr="00081B2C">
              <w:rPr>
                <w:sz w:val="20"/>
                <w:szCs w:val="20"/>
              </w:rPr>
              <w:t>Nr fabryczny</w:t>
            </w:r>
            <w:r w:rsidRPr="00081B2C">
              <w:rPr>
                <w:sz w:val="20"/>
                <w:szCs w:val="20"/>
              </w:rPr>
              <w:br/>
            </w:r>
            <w:r w:rsidRPr="004C7F03">
              <w:rPr>
                <w:i/>
                <w:sz w:val="20"/>
                <w:szCs w:val="20"/>
              </w:rPr>
              <w:t>(wypełnia GCOP)</w:t>
            </w: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37695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07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  <w:r w:rsidRPr="0092265F">
              <w:rPr>
                <w:sz w:val="20"/>
                <w:szCs w:val="20"/>
              </w:rPr>
              <w:t>Projektor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"/>
            <w:r w:rsidR="0037695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07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  <w:r w:rsidRPr="0092265F">
              <w:rPr>
                <w:sz w:val="20"/>
                <w:szCs w:val="20"/>
              </w:rPr>
              <w:t>Laptop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3"/>
            <w:r w:rsidR="0037695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07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  <w:r w:rsidRPr="0092265F">
              <w:rPr>
                <w:sz w:val="20"/>
                <w:szCs w:val="20"/>
              </w:rPr>
              <w:t>Dyktafon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37695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107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  <w:r w:rsidRPr="0092265F">
              <w:rPr>
                <w:sz w:val="20"/>
                <w:szCs w:val="20"/>
              </w:rPr>
              <w:t>Aparat</w:t>
            </w:r>
            <w:r>
              <w:rPr>
                <w:sz w:val="20"/>
                <w:szCs w:val="20"/>
              </w:rPr>
              <w:t xml:space="preserve"> fotograficzny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5"/>
            <w:r w:rsidR="0037695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07" w:type="dxa"/>
          </w:tcPr>
          <w:p w:rsidR="00667B8B" w:rsidRPr="0092265F" w:rsidRDefault="00667B8B" w:rsidP="00B27B9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Wzmacniacz/Sprzęt</w:t>
            </w:r>
            <w:r w:rsidR="00B27B98">
              <w:rPr>
                <w:sz w:val="20"/>
                <w:szCs w:val="20"/>
              </w:rPr>
              <w:t xml:space="preserve"> </w:t>
            </w:r>
            <w:r w:rsidR="004C7F0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agłaśniający 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6"/>
            <w:r w:rsidR="0037695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07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  <w:r w:rsidRPr="0092265F">
              <w:rPr>
                <w:sz w:val="20"/>
                <w:szCs w:val="20"/>
              </w:rPr>
              <w:t>Ekran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37695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07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  <w:r w:rsidRPr="0092265F">
              <w:rPr>
                <w:sz w:val="20"/>
                <w:szCs w:val="20"/>
              </w:rPr>
              <w:t>Mikrofon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4"/>
            <w:r w:rsidR="00BD48F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07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  <w:r w:rsidRPr="0092265F">
              <w:rPr>
                <w:sz w:val="20"/>
                <w:szCs w:val="20"/>
              </w:rPr>
              <w:t>Kamera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5"/>
            <w:r w:rsidR="00BD48F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07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Roll-up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6"/>
            <w:r w:rsidR="00BD48F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107" w:type="dxa"/>
          </w:tcPr>
          <w:p w:rsidR="00667B8B" w:rsidRPr="0092265F" w:rsidRDefault="00667B8B" w:rsidP="00437AF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Przedłużacz </w:t>
            </w:r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667B8B" w:rsidRPr="0092265F" w:rsidTr="00BD48FF">
        <w:tc>
          <w:tcPr>
            <w:tcW w:w="461" w:type="dxa"/>
          </w:tcPr>
          <w:p w:rsidR="00667B8B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7"/>
            <w:r w:rsidR="00BD48F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07" w:type="dxa"/>
          </w:tcPr>
          <w:p w:rsidR="00667B8B" w:rsidRPr="0092265F" w:rsidRDefault="00667B8B" w:rsidP="000A01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2265F">
              <w:rPr>
                <w:sz w:val="20"/>
                <w:szCs w:val="20"/>
              </w:rPr>
              <w:t>nne</w:t>
            </w:r>
            <w:r w:rsidR="0037695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35131464"/>
                <w:placeholder>
                  <w:docPart w:val="EE760D28022949349BA89E3B3447C4D2"/>
                </w:placeholder>
                <w:showingPlcHdr/>
              </w:sdtPr>
              <w:sdtContent>
                <w:r w:rsidR="000A017E">
                  <w:rPr>
                    <w:rStyle w:val="Tekstzastpczy"/>
                  </w:rPr>
                  <w:t>Kliknij</w:t>
                </w:r>
                <w:r w:rsidR="000A017E" w:rsidRPr="003F2D15">
                  <w:rPr>
                    <w:rStyle w:val="Tekstzastpczy"/>
                  </w:rPr>
                  <w:t>, aby wprowadzić tekst.</w:t>
                </w:r>
              </w:sdtContent>
            </w:sdt>
          </w:p>
        </w:tc>
        <w:tc>
          <w:tcPr>
            <w:tcW w:w="188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667B8B" w:rsidRPr="0092265F" w:rsidRDefault="00667B8B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590AFF" w:rsidRPr="0092265F" w:rsidTr="00BD48FF">
        <w:tc>
          <w:tcPr>
            <w:tcW w:w="461" w:type="dxa"/>
          </w:tcPr>
          <w:p w:rsidR="00590AFF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8"/>
            <w:r w:rsidR="00BD48FF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07" w:type="dxa"/>
          </w:tcPr>
          <w:p w:rsidR="00590AFF" w:rsidRDefault="00BD48FF" w:rsidP="000A01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2265F">
              <w:rPr>
                <w:sz w:val="20"/>
                <w:szCs w:val="20"/>
              </w:rPr>
              <w:t>nne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35131462"/>
                <w:placeholder>
                  <w:docPart w:val="6FE7F95155564DADAD95D9C702E3AE0D"/>
                </w:placeholder>
                <w:showingPlcHdr/>
              </w:sdtPr>
              <w:sdtContent>
                <w:r w:rsidR="000A017E" w:rsidRPr="003F2D15">
                  <w:rPr>
                    <w:rStyle w:val="Tekstzastpczy"/>
                  </w:rPr>
                  <w:t>Kliknij, aby wprowadzić tekst.</w:t>
                </w:r>
              </w:sdtContent>
            </w:sdt>
          </w:p>
        </w:tc>
        <w:tc>
          <w:tcPr>
            <w:tcW w:w="1888" w:type="dxa"/>
          </w:tcPr>
          <w:p w:rsidR="00590AFF" w:rsidRPr="0092265F" w:rsidRDefault="00590AFF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590AFF" w:rsidRPr="0092265F" w:rsidRDefault="00590AFF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590AFF" w:rsidRPr="0092265F" w:rsidRDefault="00590AFF" w:rsidP="0092265F">
            <w:pPr>
              <w:spacing w:after="0"/>
              <w:rPr>
                <w:sz w:val="20"/>
                <w:szCs w:val="20"/>
              </w:rPr>
            </w:pPr>
          </w:p>
        </w:tc>
      </w:tr>
      <w:tr w:rsidR="00ED0E5C" w:rsidRPr="0092265F" w:rsidTr="00BD48FF">
        <w:tc>
          <w:tcPr>
            <w:tcW w:w="461" w:type="dxa"/>
          </w:tcPr>
          <w:p w:rsidR="00ED0E5C" w:rsidRPr="0092265F" w:rsidRDefault="007C4386" w:rsidP="0092265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3"/>
            <w:r w:rsidR="00376959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107" w:type="dxa"/>
          </w:tcPr>
          <w:p w:rsidR="00ED0E5C" w:rsidRDefault="00BD48FF" w:rsidP="000A017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2265F">
              <w:rPr>
                <w:sz w:val="20"/>
                <w:szCs w:val="20"/>
              </w:rPr>
              <w:t>nne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35131463"/>
                <w:placeholder>
                  <w:docPart w:val="9C0577A75A1D4DE99C67AC2CF480AE44"/>
                </w:placeholder>
                <w:showingPlcHdr/>
              </w:sdtPr>
              <w:sdtContent>
                <w:r w:rsidR="000A017E" w:rsidRPr="003F2D15">
                  <w:rPr>
                    <w:rStyle w:val="Tekstzastpczy"/>
                  </w:rPr>
                  <w:t>Kliknij, aby wprowadzić tekst.</w:t>
                </w:r>
              </w:sdtContent>
            </w:sdt>
          </w:p>
        </w:tc>
        <w:tc>
          <w:tcPr>
            <w:tcW w:w="1888" w:type="dxa"/>
          </w:tcPr>
          <w:p w:rsidR="00ED0E5C" w:rsidRPr="0092265F" w:rsidRDefault="00ED0E5C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ED0E5C" w:rsidRPr="0092265F" w:rsidRDefault="00ED0E5C" w:rsidP="0092265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:rsidR="00ED0E5C" w:rsidRPr="0092265F" w:rsidRDefault="00ED0E5C" w:rsidP="0092265F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984F63" w:rsidRPr="00DF7451" w:rsidRDefault="00984F63" w:rsidP="001E7BE4">
      <w:pPr>
        <w:spacing w:after="0"/>
        <w:rPr>
          <w:sz w:val="24"/>
        </w:rPr>
      </w:pPr>
    </w:p>
    <w:p w:rsidR="00376959" w:rsidRDefault="009375FD" w:rsidP="00242C30">
      <w:pPr>
        <w:numPr>
          <w:ilvl w:val="0"/>
          <w:numId w:val="10"/>
        </w:numPr>
        <w:spacing w:after="60"/>
        <w:ind w:left="426" w:hanging="426"/>
      </w:pPr>
      <w:r w:rsidRPr="00F45167">
        <w:t xml:space="preserve">Data </w:t>
      </w:r>
      <w:r w:rsidRPr="00DF02BD">
        <w:rPr>
          <w:b/>
        </w:rPr>
        <w:t>wypożyczenia</w:t>
      </w:r>
      <w:r w:rsidRPr="00F45167">
        <w:t>:</w:t>
      </w:r>
      <w:r w:rsidRPr="00F45167">
        <w:tab/>
      </w:r>
    </w:p>
    <w:p w:rsidR="00242C30" w:rsidRPr="00F45167" w:rsidRDefault="009375FD" w:rsidP="00376959">
      <w:pPr>
        <w:spacing w:after="60"/>
        <w:ind w:left="426"/>
      </w:pPr>
      <w:r w:rsidRPr="00F45167">
        <w:t xml:space="preserve"> dnia</w:t>
      </w:r>
      <w:r w:rsidR="00376959">
        <w:t xml:space="preserve"> </w:t>
      </w:r>
      <w:sdt>
        <w:sdtPr>
          <w:id w:val="-2042450553"/>
          <w:placeholder>
            <w:docPart w:val="A1B5EB052DE84D4094E5FD35600CCD29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76959" w:rsidRPr="0091310C">
            <w:rPr>
              <w:rStyle w:val="Tekstzastpczy"/>
            </w:rPr>
            <w:t>Kliknij, aby wprowadzić datę.</w:t>
          </w:r>
        </w:sdtContent>
      </w:sdt>
      <w:r w:rsidR="0087755E" w:rsidRPr="00F45167">
        <w:t xml:space="preserve"> </w:t>
      </w:r>
      <w:r w:rsidR="000029F8" w:rsidRPr="00F45167">
        <w:t xml:space="preserve"> </w:t>
      </w:r>
      <w:r w:rsidRPr="00F45167">
        <w:t>o godzinie</w:t>
      </w:r>
      <w:r w:rsidR="00376959">
        <w:t xml:space="preserve"> </w:t>
      </w:r>
      <w:sdt>
        <w:sdtPr>
          <w:id w:val="-2042450546"/>
          <w:placeholder>
            <w:docPart w:val="42AAB02EA0B94489A07C8EE8ABC84D02"/>
          </w:placeholder>
          <w:showingPlcHdr/>
        </w:sdtPr>
        <w:sdtContent>
          <w:r w:rsidR="00376959" w:rsidRPr="0091310C">
            <w:rPr>
              <w:rStyle w:val="Tekstzastpczy"/>
            </w:rPr>
            <w:t>Kliknij, aby wprowadzić tekst.</w:t>
          </w:r>
        </w:sdtContent>
      </w:sdt>
      <w:r w:rsidR="00330644" w:rsidRPr="00F45167">
        <w:tab/>
      </w:r>
    </w:p>
    <w:p w:rsidR="00376959" w:rsidRDefault="009375FD" w:rsidP="00242C30">
      <w:pPr>
        <w:spacing w:after="60"/>
        <w:ind w:left="426"/>
      </w:pPr>
      <w:r w:rsidRPr="00F45167">
        <w:t xml:space="preserve">Data </w:t>
      </w:r>
      <w:r w:rsidRPr="00DF02BD">
        <w:rPr>
          <w:b/>
        </w:rPr>
        <w:t>zwrotu</w:t>
      </w:r>
      <w:r w:rsidR="00F43B65" w:rsidRPr="00F45167">
        <w:t xml:space="preserve"> (deklarowana)</w:t>
      </w:r>
      <w:r w:rsidRPr="00F45167">
        <w:t>:</w:t>
      </w:r>
    </w:p>
    <w:p w:rsidR="009375FD" w:rsidRPr="00F45167" w:rsidRDefault="00E66ABF" w:rsidP="00242C30">
      <w:pPr>
        <w:spacing w:after="60"/>
        <w:ind w:left="426"/>
      </w:pPr>
      <w:r w:rsidRPr="00F45167">
        <w:t xml:space="preserve">dnia </w:t>
      </w:r>
      <w:sdt>
        <w:sdtPr>
          <w:id w:val="-2042450539"/>
          <w:placeholder>
            <w:docPart w:val="E1C59B0430D345F7A465FD5E1B711CCE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76959" w:rsidRPr="0091310C">
            <w:rPr>
              <w:rStyle w:val="Tekstzastpczy"/>
            </w:rPr>
            <w:t>Kliknij, aby wprowadzić datę.</w:t>
          </w:r>
        </w:sdtContent>
      </w:sdt>
      <w:r w:rsidR="000029F8" w:rsidRPr="00F45167">
        <w:t xml:space="preserve"> </w:t>
      </w:r>
      <w:r w:rsidR="0087755E" w:rsidRPr="00F45167">
        <w:t xml:space="preserve"> </w:t>
      </w:r>
      <w:r w:rsidR="009375FD" w:rsidRPr="00F45167">
        <w:t>o godzinie</w:t>
      </w:r>
      <w:r w:rsidRPr="00F45167">
        <w:t xml:space="preserve"> </w:t>
      </w:r>
      <w:sdt>
        <w:sdtPr>
          <w:id w:val="-2042450532"/>
          <w:placeholder>
            <w:docPart w:val="E3408828D8BA40598142045D1332E377"/>
          </w:placeholder>
          <w:showingPlcHdr/>
        </w:sdtPr>
        <w:sdtContent>
          <w:r w:rsidR="00376959" w:rsidRPr="0091310C">
            <w:rPr>
              <w:rStyle w:val="Tekstzastpczy"/>
            </w:rPr>
            <w:t>Kliknij, aby wprowadzić tekst.</w:t>
          </w:r>
        </w:sdtContent>
      </w:sdt>
    </w:p>
    <w:p w:rsidR="00331487" w:rsidRDefault="001E7BE4" w:rsidP="004C7F03">
      <w:pPr>
        <w:numPr>
          <w:ilvl w:val="0"/>
          <w:numId w:val="10"/>
        </w:numPr>
        <w:spacing w:after="0" w:line="240" w:lineRule="auto"/>
        <w:ind w:left="425" w:hanging="425"/>
      </w:pPr>
      <w:r w:rsidRPr="00F45167">
        <w:t xml:space="preserve">Wypożyczający </w:t>
      </w:r>
      <w:r w:rsidR="009375FD" w:rsidRPr="00F45167">
        <w:rPr>
          <w:b/>
        </w:rPr>
        <w:t>zobowiązuje się</w:t>
      </w:r>
      <w:r w:rsidR="009375FD" w:rsidRPr="00F45167">
        <w:t>, że będzie używa</w:t>
      </w:r>
      <w:r w:rsidR="000B77D1" w:rsidRPr="00F45167">
        <w:t xml:space="preserve">ć przedmiotu użyczenia zgodnie </w:t>
      </w:r>
      <w:r w:rsidR="009375FD" w:rsidRPr="00F45167">
        <w:t>z jego przeznaczeniem, utrzyma go w należytym stanie, nie odda go do korzys</w:t>
      </w:r>
      <w:r w:rsidR="00330644" w:rsidRPr="00F45167">
        <w:t xml:space="preserve">tania innym osobom oraz wykona </w:t>
      </w:r>
      <w:r w:rsidR="009375FD" w:rsidRPr="00F45167">
        <w:t xml:space="preserve">na własny </w:t>
      </w:r>
      <w:r w:rsidR="009375FD" w:rsidRPr="00F45167">
        <w:rPr>
          <w:b/>
        </w:rPr>
        <w:t xml:space="preserve">koszt </w:t>
      </w:r>
      <w:r w:rsidR="009375FD" w:rsidRPr="00F45167">
        <w:t>naprawy niezbędne do zachowania przedmiotu użycz</w:t>
      </w:r>
      <w:r w:rsidR="00D303F9" w:rsidRPr="00F45167">
        <w:t xml:space="preserve">enia w stanie nie </w:t>
      </w:r>
      <w:r w:rsidR="00330644" w:rsidRPr="00F45167">
        <w:t xml:space="preserve">pogorszonym. </w:t>
      </w:r>
      <w:r w:rsidR="009375FD" w:rsidRPr="00F45167">
        <w:t>W przypadku zniszczenia sprzętu biorący do używania zobowiązuje się</w:t>
      </w:r>
      <w:r w:rsidR="0035338C" w:rsidRPr="00F45167">
        <w:t xml:space="preserve"> </w:t>
      </w:r>
      <w:r w:rsidR="009375FD" w:rsidRPr="00F45167">
        <w:t>do</w:t>
      </w:r>
      <w:r w:rsidR="0035338C" w:rsidRPr="00F45167">
        <w:t> </w:t>
      </w:r>
      <w:r w:rsidR="009375FD" w:rsidRPr="00F45167">
        <w:t>jego odkupienia.</w:t>
      </w:r>
      <w:r w:rsidR="00BB661F" w:rsidRPr="00F45167">
        <w:t xml:space="preserve"> Grupy </w:t>
      </w:r>
      <w:r w:rsidR="004C7F03">
        <w:t>n</w:t>
      </w:r>
      <w:r w:rsidR="00BB661F" w:rsidRPr="00F45167">
        <w:t>ieformalne</w:t>
      </w:r>
      <w:r w:rsidR="004C7F03">
        <w:t xml:space="preserve"> </w:t>
      </w:r>
      <w:r w:rsidR="00BB661F" w:rsidRPr="00F45167">
        <w:t>/inicjatywne</w:t>
      </w:r>
      <w:r w:rsidR="00A24DA0" w:rsidRPr="00F45167">
        <w:t>/społecznicy</w:t>
      </w:r>
      <w:r w:rsidR="00BB661F" w:rsidRPr="00F45167">
        <w:t xml:space="preserve"> nie mogą wypożyczać sprzętu w cel</w:t>
      </w:r>
      <w:r w:rsidR="00CE4693">
        <w:t xml:space="preserve">u jego użytkowania poza filiami </w:t>
      </w:r>
      <w:r w:rsidR="00BB661F" w:rsidRPr="00F45167">
        <w:t>GCOP.</w:t>
      </w:r>
    </w:p>
    <w:p w:rsidR="00590AFF" w:rsidRDefault="00590AFF" w:rsidP="00590AFF">
      <w:pPr>
        <w:spacing w:after="0" w:line="240" w:lineRule="auto"/>
        <w:ind w:left="425"/>
      </w:pPr>
    </w:p>
    <w:p w:rsidR="00590AFF" w:rsidRPr="00713B88" w:rsidRDefault="00ED0E5C" w:rsidP="004C7F03">
      <w:pPr>
        <w:numPr>
          <w:ilvl w:val="0"/>
          <w:numId w:val="10"/>
        </w:numPr>
        <w:spacing w:after="0" w:line="240" w:lineRule="auto"/>
        <w:ind w:left="425" w:hanging="425"/>
        <w:rPr>
          <w:b/>
        </w:rPr>
      </w:pPr>
      <w:r w:rsidRPr="00713B88">
        <w:rPr>
          <w:b/>
        </w:rPr>
        <w:t>Użytkownik o</w:t>
      </w:r>
      <w:r w:rsidR="00590AFF" w:rsidRPr="00713B88">
        <w:rPr>
          <w:b/>
        </w:rPr>
        <w:t>świadcza, że zapoznał się z Regulaminem współpracy z Gliwickim Centrum Organizacji Pozarządowych.</w:t>
      </w:r>
    </w:p>
    <w:p w:rsidR="004C7F03" w:rsidRPr="00F45167" w:rsidRDefault="004C7F03" w:rsidP="004C7F03">
      <w:pPr>
        <w:spacing w:after="0" w:line="240" w:lineRule="auto"/>
        <w:ind w:left="425"/>
      </w:pPr>
    </w:p>
    <w:p w:rsidR="002C2D46" w:rsidRPr="00F45167" w:rsidRDefault="00330644" w:rsidP="003C4322">
      <w:pPr>
        <w:numPr>
          <w:ilvl w:val="0"/>
          <w:numId w:val="10"/>
        </w:numPr>
        <w:spacing w:after="0" w:line="360" w:lineRule="auto"/>
        <w:ind w:left="426" w:hanging="426"/>
      </w:pPr>
      <w:r w:rsidRPr="00F45167">
        <w:t xml:space="preserve">Osoba </w:t>
      </w:r>
      <w:r w:rsidRPr="00F45167">
        <w:rPr>
          <w:b/>
        </w:rPr>
        <w:t>odpowiedzialna</w:t>
      </w:r>
      <w:r w:rsidRPr="00F45167">
        <w:t xml:space="preserve"> </w:t>
      </w:r>
      <w:r w:rsidR="00DD4996" w:rsidRPr="00F45167">
        <w:t xml:space="preserve">za wypożyczony </w:t>
      </w:r>
      <w:r w:rsidRPr="00F45167">
        <w:t>sprzęt</w:t>
      </w:r>
      <w:r w:rsidR="002C2D46" w:rsidRPr="00F45167">
        <w:t>:</w:t>
      </w:r>
    </w:p>
    <w:tbl>
      <w:tblPr>
        <w:tblStyle w:val="Tabela-Siatka"/>
        <w:tblW w:w="98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1"/>
        <w:gridCol w:w="3827"/>
      </w:tblGrid>
      <w:tr w:rsidR="00BD48FF" w:rsidTr="00BD48FF">
        <w:sdt>
          <w:sdtPr>
            <w:rPr>
              <w:color w:val="000000" w:themeColor="text1"/>
              <w:szCs w:val="20"/>
            </w:rPr>
            <w:id w:val="-2034645416"/>
            <w:placeholder>
              <w:docPart w:val="6FBE33A2129B4850BFF2C9FB1F2CA288"/>
            </w:placeholder>
            <w:showingPlcHdr/>
          </w:sdtPr>
          <w:sdtContent>
            <w:tc>
              <w:tcPr>
                <w:tcW w:w="6061" w:type="dxa"/>
              </w:tcPr>
              <w:p w:rsidR="00BD48FF" w:rsidRPr="0062263A" w:rsidRDefault="0062263A" w:rsidP="00B2639D">
                <w:pPr>
                  <w:spacing w:after="0" w:line="240" w:lineRule="auto"/>
                  <w:rPr>
                    <w:color w:val="000000" w:themeColor="text1"/>
                    <w:szCs w:val="20"/>
                  </w:rPr>
                </w:pPr>
                <w:r w:rsidRPr="00D14295">
                  <w:rPr>
                    <w:rStyle w:val="Tekstzastpczy"/>
                  </w:rPr>
                  <w:t>Kliknij, aby wprowadzić tekst.</w:t>
                </w:r>
              </w:p>
            </w:tc>
          </w:sdtContent>
        </w:sdt>
        <w:sdt>
          <w:sdtPr>
            <w:rPr>
              <w:color w:val="000000" w:themeColor="text1"/>
              <w:szCs w:val="20"/>
            </w:rPr>
            <w:id w:val="-2034645415"/>
            <w:placeholder>
              <w:docPart w:val="DE64C890C9C04956BA41C5DB439FF878"/>
            </w:placeholder>
            <w:showingPlcHdr/>
          </w:sdtPr>
          <w:sdtContent>
            <w:tc>
              <w:tcPr>
                <w:tcW w:w="3827" w:type="dxa"/>
              </w:tcPr>
              <w:p w:rsidR="00BD48FF" w:rsidRPr="0062263A" w:rsidRDefault="0062263A" w:rsidP="00B2639D">
                <w:pPr>
                  <w:spacing w:after="0" w:line="240" w:lineRule="auto"/>
                  <w:rPr>
                    <w:color w:val="000000" w:themeColor="text1"/>
                    <w:szCs w:val="20"/>
                  </w:rPr>
                </w:pPr>
                <w:r w:rsidRPr="00D14295">
                  <w:rPr>
                    <w:rStyle w:val="Tekstzastpczy"/>
                  </w:rPr>
                  <w:t>Kliknij, aby wprowadzić tekst.</w:t>
                </w:r>
              </w:p>
            </w:tc>
          </w:sdtContent>
        </w:sdt>
      </w:tr>
    </w:tbl>
    <w:p w:rsidR="003C0164" w:rsidRPr="00DD4996" w:rsidRDefault="00DD4996" w:rsidP="00376959">
      <w:pPr>
        <w:spacing w:after="0" w:line="240" w:lineRule="auto"/>
        <w:ind w:left="426" w:hanging="426"/>
        <w:rPr>
          <w:sz w:val="18"/>
          <w:szCs w:val="18"/>
        </w:rPr>
      </w:pPr>
      <w:r>
        <w:rPr>
          <w:i/>
          <w:sz w:val="20"/>
          <w:szCs w:val="20"/>
        </w:rPr>
        <w:t xml:space="preserve">               </w:t>
      </w:r>
      <w:r w:rsidR="006976C2" w:rsidRPr="00DD4996">
        <w:rPr>
          <w:i/>
          <w:sz w:val="18"/>
          <w:szCs w:val="18"/>
        </w:rPr>
        <w:t xml:space="preserve">(imię i nazwisko) </w:t>
      </w:r>
      <w:r w:rsidR="006976C2" w:rsidRPr="00DD4996">
        <w:rPr>
          <w:i/>
          <w:sz w:val="18"/>
          <w:szCs w:val="18"/>
        </w:rPr>
        <w:tab/>
      </w:r>
      <w:r w:rsidR="006976C2" w:rsidRPr="00DD4996">
        <w:rPr>
          <w:i/>
          <w:sz w:val="18"/>
          <w:szCs w:val="18"/>
        </w:rPr>
        <w:tab/>
      </w:r>
      <w:r w:rsidR="006976C2" w:rsidRPr="00DD4996">
        <w:rPr>
          <w:i/>
          <w:sz w:val="18"/>
          <w:szCs w:val="18"/>
        </w:rPr>
        <w:tab/>
      </w:r>
      <w:r w:rsidR="006976C2" w:rsidRPr="00DD4996">
        <w:rPr>
          <w:i/>
          <w:sz w:val="18"/>
          <w:szCs w:val="18"/>
        </w:rPr>
        <w:tab/>
      </w:r>
      <w:r w:rsidR="006976C2" w:rsidRPr="00DD4996">
        <w:rPr>
          <w:i/>
          <w:sz w:val="18"/>
          <w:szCs w:val="18"/>
        </w:rPr>
        <w:tab/>
      </w:r>
      <w:r w:rsidR="00B75D5D">
        <w:rPr>
          <w:i/>
          <w:sz w:val="18"/>
          <w:szCs w:val="18"/>
        </w:rPr>
        <w:tab/>
      </w:r>
      <w:r w:rsidRPr="00DD4996">
        <w:rPr>
          <w:i/>
          <w:sz w:val="18"/>
          <w:szCs w:val="18"/>
        </w:rPr>
        <w:t xml:space="preserve">             </w:t>
      </w:r>
      <w:r w:rsidR="00376959">
        <w:rPr>
          <w:i/>
          <w:sz w:val="18"/>
          <w:szCs w:val="18"/>
        </w:rPr>
        <w:tab/>
      </w:r>
      <w:r w:rsidRPr="00DD4996">
        <w:rPr>
          <w:i/>
          <w:sz w:val="18"/>
          <w:szCs w:val="18"/>
        </w:rPr>
        <w:t xml:space="preserve">   </w:t>
      </w:r>
      <w:r w:rsidR="006976C2" w:rsidRPr="00DD4996">
        <w:rPr>
          <w:i/>
          <w:sz w:val="18"/>
          <w:szCs w:val="18"/>
        </w:rPr>
        <w:tab/>
        <w:t>(telefon kontaktowy, e-mail)</w:t>
      </w:r>
    </w:p>
    <w:p w:rsidR="00231BF3" w:rsidRPr="00231BF3" w:rsidRDefault="00F43B65" w:rsidP="003C4322">
      <w:pPr>
        <w:spacing w:after="0"/>
        <w:rPr>
          <w:b/>
          <w:sz w:val="24"/>
        </w:rPr>
      </w:pPr>
      <w:r w:rsidRPr="00F45167">
        <w:rPr>
          <w:b/>
        </w:rPr>
        <w:t xml:space="preserve">Złożenie </w:t>
      </w:r>
      <w:r w:rsidR="0087755E" w:rsidRPr="00F45167">
        <w:rPr>
          <w:b/>
        </w:rPr>
        <w:t>zapotrzebowania</w:t>
      </w:r>
      <w:r w:rsidR="00B75D5D">
        <w:rPr>
          <w:rStyle w:val="Odwoanieprzypisudolnego"/>
          <w:b/>
          <w:sz w:val="24"/>
        </w:rPr>
        <w:footnoteReference w:id="1"/>
      </w:r>
      <w:r w:rsidR="0087755E" w:rsidRPr="00231BF3">
        <w:rPr>
          <w:b/>
          <w:sz w:val="24"/>
        </w:rPr>
        <w:t xml:space="preserve">: </w:t>
      </w:r>
    </w:p>
    <w:p w:rsidR="0087755E" w:rsidRDefault="0087755E" w:rsidP="003C4322">
      <w:pPr>
        <w:spacing w:after="0" w:line="240" w:lineRule="auto"/>
        <w:rPr>
          <w:sz w:val="24"/>
        </w:rPr>
      </w:pPr>
      <w:r w:rsidRPr="00DF7451">
        <w:rPr>
          <w:sz w:val="24"/>
        </w:rPr>
        <w:lastRenderedPageBreak/>
        <w:t>………………………………………………</w:t>
      </w:r>
      <w:r w:rsidR="00ED5F55">
        <w:rPr>
          <w:sz w:val="24"/>
        </w:rPr>
        <w:t>……………………………</w:t>
      </w:r>
      <w:r w:rsidR="004C7F03">
        <w:rPr>
          <w:sz w:val="24"/>
        </w:rPr>
        <w:t>……..</w:t>
      </w:r>
      <w:r w:rsidRPr="00DF7451">
        <w:rPr>
          <w:sz w:val="24"/>
        </w:rPr>
        <w:tab/>
      </w:r>
      <w:r w:rsidRPr="00DF7451">
        <w:rPr>
          <w:sz w:val="24"/>
        </w:rPr>
        <w:tab/>
        <w:t>…………………………………………………..</w:t>
      </w:r>
    </w:p>
    <w:p w:rsidR="00ED5F55" w:rsidRPr="00713B88" w:rsidRDefault="00C81040" w:rsidP="003C4322">
      <w:pPr>
        <w:spacing w:after="0" w:line="240" w:lineRule="auto"/>
        <w:rPr>
          <w:i/>
          <w:sz w:val="18"/>
          <w:szCs w:val="18"/>
        </w:rPr>
      </w:pPr>
      <w:r w:rsidRPr="00713B88">
        <w:rPr>
          <w:i/>
          <w:sz w:val="18"/>
          <w:szCs w:val="18"/>
        </w:rPr>
        <w:t xml:space="preserve">           </w:t>
      </w:r>
      <w:r w:rsidR="00ED5F55" w:rsidRPr="00713B88">
        <w:rPr>
          <w:i/>
          <w:sz w:val="18"/>
          <w:szCs w:val="18"/>
        </w:rPr>
        <w:t>(</w:t>
      </w:r>
      <w:r w:rsidR="00ED0E5C" w:rsidRPr="00713B88">
        <w:rPr>
          <w:i/>
          <w:sz w:val="18"/>
          <w:szCs w:val="18"/>
        </w:rPr>
        <w:t>(Za Użytkownika – czytelnie imię i nazwisko oraz data)</w:t>
      </w:r>
      <w:r w:rsidRPr="00713B88">
        <w:rPr>
          <w:i/>
          <w:sz w:val="18"/>
          <w:szCs w:val="18"/>
        </w:rPr>
        <w:tab/>
      </w:r>
      <w:r w:rsidRPr="00713B88">
        <w:rPr>
          <w:i/>
          <w:sz w:val="18"/>
          <w:szCs w:val="18"/>
        </w:rPr>
        <w:tab/>
      </w:r>
      <w:r w:rsidRPr="00713B88">
        <w:rPr>
          <w:i/>
          <w:sz w:val="18"/>
          <w:szCs w:val="18"/>
        </w:rPr>
        <w:tab/>
        <w:t xml:space="preserve">    (Za GCOP – </w:t>
      </w:r>
      <w:r w:rsidR="00590AFF" w:rsidRPr="00713B88">
        <w:rPr>
          <w:i/>
          <w:sz w:val="18"/>
          <w:szCs w:val="18"/>
        </w:rPr>
        <w:t>data i podpis przyjmującego</w:t>
      </w:r>
      <w:r w:rsidRPr="00713B88">
        <w:rPr>
          <w:i/>
          <w:sz w:val="18"/>
          <w:szCs w:val="18"/>
        </w:rPr>
        <w:t>)</w:t>
      </w:r>
    </w:p>
    <w:p w:rsidR="00590AFF" w:rsidRPr="00713B88" w:rsidRDefault="00590AFF" w:rsidP="00590AFF">
      <w:pPr>
        <w:spacing w:after="0"/>
        <w:ind w:left="6372" w:firstLine="708"/>
        <w:rPr>
          <w:b/>
        </w:rPr>
      </w:pPr>
    </w:p>
    <w:p w:rsidR="00590AFF" w:rsidRPr="00713B88" w:rsidRDefault="00590AFF" w:rsidP="00590AFF">
      <w:pPr>
        <w:spacing w:after="0"/>
        <w:ind w:left="6372" w:firstLine="708"/>
        <w:rPr>
          <w:b/>
        </w:rPr>
      </w:pPr>
      <w:r w:rsidRPr="00713B88">
        <w:rPr>
          <w:b/>
        </w:rPr>
        <w:t>Zgoda kierownika filii</w:t>
      </w:r>
    </w:p>
    <w:p w:rsidR="00590AFF" w:rsidRPr="00713B88" w:rsidRDefault="00590AFF" w:rsidP="003C4322">
      <w:pPr>
        <w:spacing w:after="0" w:line="240" w:lineRule="auto"/>
        <w:rPr>
          <w:i/>
          <w:sz w:val="18"/>
          <w:szCs w:val="18"/>
        </w:rPr>
      </w:pPr>
    </w:p>
    <w:p w:rsidR="00590AFF" w:rsidRPr="00713B88" w:rsidRDefault="00590AFF" w:rsidP="00590AFF">
      <w:pPr>
        <w:spacing w:after="0" w:line="240" w:lineRule="auto"/>
        <w:rPr>
          <w:sz w:val="24"/>
        </w:rPr>
      </w:pPr>
      <w:r w:rsidRPr="00713B88">
        <w:rPr>
          <w:sz w:val="18"/>
          <w:szCs w:val="18"/>
        </w:rPr>
        <w:tab/>
      </w:r>
      <w:r w:rsidRPr="00713B88">
        <w:rPr>
          <w:sz w:val="18"/>
          <w:szCs w:val="18"/>
        </w:rPr>
        <w:tab/>
      </w:r>
      <w:r w:rsidRPr="00713B88">
        <w:rPr>
          <w:sz w:val="18"/>
          <w:szCs w:val="18"/>
        </w:rPr>
        <w:tab/>
      </w:r>
      <w:r w:rsidRPr="00713B88">
        <w:rPr>
          <w:sz w:val="18"/>
          <w:szCs w:val="18"/>
        </w:rPr>
        <w:tab/>
      </w:r>
      <w:r w:rsidRPr="00713B88">
        <w:rPr>
          <w:sz w:val="18"/>
          <w:szCs w:val="18"/>
        </w:rPr>
        <w:tab/>
      </w:r>
      <w:r w:rsidRPr="00713B88">
        <w:rPr>
          <w:sz w:val="18"/>
          <w:szCs w:val="18"/>
        </w:rPr>
        <w:tab/>
      </w:r>
      <w:r w:rsidRPr="00713B88">
        <w:rPr>
          <w:sz w:val="18"/>
          <w:szCs w:val="18"/>
        </w:rPr>
        <w:tab/>
      </w:r>
      <w:r w:rsidRPr="00713B88">
        <w:rPr>
          <w:sz w:val="18"/>
          <w:szCs w:val="18"/>
        </w:rPr>
        <w:tab/>
      </w:r>
      <w:r w:rsidRPr="00713B88">
        <w:rPr>
          <w:sz w:val="18"/>
          <w:szCs w:val="18"/>
        </w:rPr>
        <w:tab/>
      </w:r>
      <w:r w:rsidRPr="00713B88">
        <w:rPr>
          <w:sz w:val="24"/>
        </w:rPr>
        <w:t>…………………………………………………..</w:t>
      </w:r>
    </w:p>
    <w:p w:rsidR="00376959" w:rsidRPr="00376959" w:rsidRDefault="00590AFF" w:rsidP="00376959">
      <w:pPr>
        <w:spacing w:after="0" w:line="240" w:lineRule="auto"/>
        <w:ind w:left="5664" w:firstLine="708"/>
        <w:rPr>
          <w:i/>
          <w:sz w:val="18"/>
          <w:szCs w:val="18"/>
        </w:rPr>
      </w:pPr>
      <w:r w:rsidRPr="00713B88">
        <w:rPr>
          <w:i/>
          <w:sz w:val="18"/>
          <w:szCs w:val="18"/>
        </w:rPr>
        <w:t xml:space="preserve">           (data i podpis Kierownika filii)</w:t>
      </w:r>
    </w:p>
    <w:p w:rsidR="00590AFF" w:rsidRDefault="00590AFF" w:rsidP="00590AFF">
      <w:pPr>
        <w:spacing w:after="0" w:line="240" w:lineRule="auto"/>
        <w:rPr>
          <w:sz w:val="24"/>
        </w:rPr>
      </w:pPr>
    </w:p>
    <w:p w:rsidR="006A5124" w:rsidRPr="00DD4996" w:rsidRDefault="007C4386" w:rsidP="00590AFF">
      <w:pPr>
        <w:spacing w:after="0" w:line="240" w:lineRule="auto"/>
        <w:rPr>
          <w:b/>
          <w:sz w:val="18"/>
          <w:szCs w:val="18"/>
        </w:rPr>
      </w:pPr>
      <w:r w:rsidRPr="007C4386">
        <w:rPr>
          <w:b/>
          <w:sz w:val="18"/>
          <w:szCs w:val="18"/>
        </w:rPr>
        <w:pict>
          <v:rect id="_x0000_i1025" style="width:0;height:1.5pt" o:hralign="center" o:hrstd="t" o:hr="t" fillcolor="gray" stroked="f"/>
        </w:pict>
      </w:r>
    </w:p>
    <w:p w:rsidR="00DD4996" w:rsidRPr="00713B88" w:rsidRDefault="00330644" w:rsidP="003C4322">
      <w:pPr>
        <w:spacing w:after="0"/>
        <w:rPr>
          <w:b/>
          <w:sz w:val="24"/>
        </w:rPr>
      </w:pPr>
      <w:r w:rsidRPr="00713B88">
        <w:rPr>
          <w:b/>
        </w:rPr>
        <w:t>Wy</w:t>
      </w:r>
      <w:r w:rsidR="00F43B65" w:rsidRPr="00713B88">
        <w:rPr>
          <w:b/>
        </w:rPr>
        <w:t>da</w:t>
      </w:r>
      <w:r w:rsidRPr="00713B88">
        <w:rPr>
          <w:b/>
        </w:rPr>
        <w:t>nie sprzętu</w:t>
      </w:r>
      <w:r w:rsidR="00B75D5D" w:rsidRPr="00713B88">
        <w:rPr>
          <w:rStyle w:val="Odwoanieprzypisudolnego"/>
          <w:b/>
          <w:sz w:val="24"/>
        </w:rPr>
        <w:footnoteReference w:id="2"/>
      </w:r>
      <w:r w:rsidRPr="00713B88">
        <w:rPr>
          <w:b/>
          <w:sz w:val="24"/>
        </w:rPr>
        <w:t>:</w:t>
      </w:r>
      <w:r w:rsidR="00E66ABF" w:rsidRPr="00713B88">
        <w:rPr>
          <w:b/>
          <w:sz w:val="24"/>
        </w:rPr>
        <w:t xml:space="preserve"> </w:t>
      </w:r>
    </w:p>
    <w:p w:rsidR="00DD4996" w:rsidRPr="00713B88" w:rsidRDefault="00DD4996" w:rsidP="003C4322">
      <w:pPr>
        <w:spacing w:after="0" w:line="240" w:lineRule="auto"/>
        <w:rPr>
          <w:i/>
          <w:sz w:val="20"/>
          <w:szCs w:val="20"/>
        </w:rPr>
      </w:pPr>
    </w:p>
    <w:p w:rsidR="00C81040" w:rsidRPr="00713B88" w:rsidRDefault="00C81040" w:rsidP="003C4322">
      <w:pPr>
        <w:spacing w:after="0" w:line="240" w:lineRule="auto"/>
        <w:rPr>
          <w:sz w:val="24"/>
        </w:rPr>
      </w:pPr>
      <w:r w:rsidRPr="00713B88">
        <w:rPr>
          <w:sz w:val="24"/>
        </w:rPr>
        <w:t>……………………………………………………………………………</w:t>
      </w:r>
      <w:r w:rsidR="004C7F03" w:rsidRPr="00713B88">
        <w:rPr>
          <w:sz w:val="24"/>
        </w:rPr>
        <w:t>…….</w:t>
      </w:r>
      <w:r w:rsidRPr="00713B88">
        <w:rPr>
          <w:sz w:val="24"/>
        </w:rPr>
        <w:tab/>
      </w:r>
      <w:r w:rsidRPr="00713B88">
        <w:rPr>
          <w:sz w:val="24"/>
        </w:rPr>
        <w:tab/>
        <w:t>…………………………………………………..</w:t>
      </w:r>
    </w:p>
    <w:p w:rsidR="006C4F4B" w:rsidRPr="00713B88" w:rsidRDefault="00C81040" w:rsidP="003C4322">
      <w:pPr>
        <w:spacing w:after="0" w:line="240" w:lineRule="auto"/>
        <w:rPr>
          <w:i/>
          <w:sz w:val="18"/>
          <w:szCs w:val="18"/>
        </w:rPr>
      </w:pPr>
      <w:r w:rsidRPr="00713B88">
        <w:rPr>
          <w:i/>
          <w:sz w:val="18"/>
          <w:szCs w:val="18"/>
        </w:rPr>
        <w:t xml:space="preserve">           </w:t>
      </w:r>
      <w:r w:rsidR="00ED0E5C" w:rsidRPr="00713B88">
        <w:rPr>
          <w:i/>
          <w:sz w:val="18"/>
          <w:szCs w:val="18"/>
        </w:rPr>
        <w:t>(Za Użytkownika – czytelnie imię i nazwisko oraz data)</w:t>
      </w:r>
      <w:r w:rsidRPr="00713B88">
        <w:rPr>
          <w:i/>
          <w:sz w:val="20"/>
          <w:szCs w:val="20"/>
        </w:rPr>
        <w:tab/>
      </w:r>
      <w:r w:rsidRPr="00713B88">
        <w:rPr>
          <w:i/>
          <w:sz w:val="20"/>
          <w:szCs w:val="20"/>
        </w:rPr>
        <w:tab/>
      </w:r>
      <w:r w:rsidRPr="00713B88">
        <w:rPr>
          <w:i/>
          <w:sz w:val="20"/>
          <w:szCs w:val="20"/>
        </w:rPr>
        <w:tab/>
      </w:r>
      <w:r w:rsidR="006C4F4B" w:rsidRPr="00713B88">
        <w:rPr>
          <w:i/>
          <w:sz w:val="18"/>
          <w:szCs w:val="18"/>
        </w:rPr>
        <w:t xml:space="preserve">    (Za GCOP – data i podpis przyjmującego)</w:t>
      </w:r>
    </w:p>
    <w:p w:rsidR="006A5124" w:rsidRPr="00713B88" w:rsidRDefault="007C4386" w:rsidP="003C4322">
      <w:pPr>
        <w:spacing w:after="0" w:line="240" w:lineRule="auto"/>
        <w:rPr>
          <w:b/>
          <w:sz w:val="24"/>
        </w:rPr>
      </w:pPr>
      <w:r w:rsidRPr="007C4386">
        <w:rPr>
          <w:b/>
          <w:sz w:val="24"/>
        </w:rPr>
        <w:pict>
          <v:rect id="_x0000_i1026" style="width:0;height:1.5pt" o:hralign="center" o:hrstd="t" o:hr="t" fillcolor="gray" stroked="f"/>
        </w:pict>
      </w:r>
    </w:p>
    <w:p w:rsidR="006C4F4B" w:rsidRPr="00713B88" w:rsidRDefault="006C4F4B" w:rsidP="003C4322">
      <w:pPr>
        <w:spacing w:after="0"/>
        <w:rPr>
          <w:b/>
        </w:rPr>
      </w:pPr>
    </w:p>
    <w:p w:rsidR="001E7BE4" w:rsidRPr="00713B88" w:rsidRDefault="00F43B65" w:rsidP="006C4F4B">
      <w:pPr>
        <w:spacing w:after="0"/>
        <w:ind w:left="6372" w:hanging="6372"/>
        <w:rPr>
          <w:b/>
          <w:sz w:val="24"/>
        </w:rPr>
      </w:pPr>
      <w:r w:rsidRPr="00713B88">
        <w:rPr>
          <w:b/>
        </w:rPr>
        <w:t>Zwrot sprzętu</w:t>
      </w:r>
      <w:r w:rsidR="00E66ABF" w:rsidRPr="00713B88">
        <w:rPr>
          <w:b/>
        </w:rPr>
        <w:t xml:space="preserve"> </w:t>
      </w:r>
      <w:r w:rsidRPr="00713B88">
        <w:rPr>
          <w:b/>
        </w:rPr>
        <w:t xml:space="preserve">– </w:t>
      </w:r>
      <w:r w:rsidRPr="00713B88">
        <w:t xml:space="preserve">data </w:t>
      </w:r>
      <w:r w:rsidR="00DE734D" w:rsidRPr="00713B88">
        <w:t>i godzina</w:t>
      </w:r>
      <w:r w:rsidRPr="00713B88">
        <w:t xml:space="preserve"> </w:t>
      </w:r>
      <w:r w:rsidR="00DE734D" w:rsidRPr="00713B88">
        <w:rPr>
          <w:i/>
          <w:sz w:val="20"/>
          <w:szCs w:val="20"/>
        </w:rPr>
        <w:t>(</w:t>
      </w:r>
      <w:r w:rsidRPr="00713B88">
        <w:rPr>
          <w:i/>
          <w:sz w:val="20"/>
          <w:szCs w:val="20"/>
        </w:rPr>
        <w:t>rzeczywista</w:t>
      </w:r>
      <w:r w:rsidR="00DE734D" w:rsidRPr="00713B88">
        <w:rPr>
          <w:i/>
          <w:sz w:val="20"/>
          <w:szCs w:val="20"/>
        </w:rPr>
        <w:t>)</w:t>
      </w:r>
      <w:r w:rsidRPr="00713B88">
        <w:rPr>
          <w:b/>
        </w:rPr>
        <w:t>:</w:t>
      </w:r>
      <w:r w:rsidR="004C7F03" w:rsidRPr="00713B88">
        <w:rPr>
          <w:b/>
        </w:rPr>
        <w:t>…..…..</w:t>
      </w:r>
      <w:r w:rsidR="004C7F03" w:rsidRPr="00713B88">
        <w:rPr>
          <w:sz w:val="24"/>
        </w:rPr>
        <w:t>…………..</w:t>
      </w:r>
      <w:r w:rsidR="006C4F4B" w:rsidRPr="00713B88">
        <w:rPr>
          <w:sz w:val="24"/>
        </w:rPr>
        <w:tab/>
      </w:r>
      <w:r w:rsidR="006C4F4B" w:rsidRPr="00713B88">
        <w:t>Odbierający potwierdza zgodność numerów oddawanego sprzętu zgodnie z pkt. 2</w:t>
      </w:r>
    </w:p>
    <w:p w:rsidR="00B75D5D" w:rsidRPr="00713B88" w:rsidRDefault="00B75D5D" w:rsidP="003C4322">
      <w:pPr>
        <w:spacing w:after="0" w:line="240" w:lineRule="auto"/>
        <w:rPr>
          <w:sz w:val="18"/>
          <w:szCs w:val="18"/>
        </w:rPr>
      </w:pPr>
    </w:p>
    <w:p w:rsidR="00C81040" w:rsidRPr="00713B88" w:rsidRDefault="00C81040" w:rsidP="003C4322">
      <w:pPr>
        <w:spacing w:after="0" w:line="240" w:lineRule="auto"/>
        <w:rPr>
          <w:sz w:val="24"/>
        </w:rPr>
      </w:pPr>
      <w:r w:rsidRPr="00713B88">
        <w:rPr>
          <w:sz w:val="24"/>
        </w:rPr>
        <w:t>……………………………………………………………………………</w:t>
      </w:r>
      <w:r w:rsidR="004C7F03" w:rsidRPr="00713B88">
        <w:rPr>
          <w:sz w:val="24"/>
        </w:rPr>
        <w:t>…….</w:t>
      </w:r>
      <w:r w:rsidRPr="00713B88">
        <w:rPr>
          <w:sz w:val="24"/>
        </w:rPr>
        <w:tab/>
      </w:r>
      <w:r w:rsidRPr="00713B88">
        <w:rPr>
          <w:sz w:val="24"/>
        </w:rPr>
        <w:tab/>
        <w:t>…………………………………………………..</w:t>
      </w:r>
    </w:p>
    <w:p w:rsidR="00F45167" w:rsidRPr="00713B88" w:rsidRDefault="00C81040" w:rsidP="003C4322">
      <w:pPr>
        <w:spacing w:after="0" w:line="240" w:lineRule="auto"/>
        <w:rPr>
          <w:i/>
          <w:sz w:val="20"/>
          <w:szCs w:val="20"/>
        </w:rPr>
      </w:pPr>
      <w:r w:rsidRPr="00713B88">
        <w:rPr>
          <w:i/>
          <w:sz w:val="18"/>
          <w:szCs w:val="18"/>
        </w:rPr>
        <w:t xml:space="preserve">           </w:t>
      </w:r>
      <w:r w:rsidR="00ED0E5C" w:rsidRPr="00713B88">
        <w:rPr>
          <w:i/>
          <w:sz w:val="18"/>
          <w:szCs w:val="18"/>
        </w:rPr>
        <w:t>(Za Użytkownika – czytelnie imię i nazwisko oraz data)</w:t>
      </w:r>
      <w:r w:rsidRPr="00713B88">
        <w:rPr>
          <w:i/>
          <w:sz w:val="18"/>
          <w:szCs w:val="18"/>
        </w:rPr>
        <w:tab/>
      </w:r>
      <w:r w:rsidRPr="00713B88">
        <w:rPr>
          <w:i/>
          <w:sz w:val="18"/>
          <w:szCs w:val="18"/>
        </w:rPr>
        <w:tab/>
      </w:r>
      <w:r w:rsidRPr="00713B88">
        <w:rPr>
          <w:i/>
          <w:sz w:val="18"/>
          <w:szCs w:val="18"/>
        </w:rPr>
        <w:tab/>
      </w:r>
      <w:r w:rsidR="006C4F4B" w:rsidRPr="00713B88">
        <w:rPr>
          <w:i/>
          <w:sz w:val="18"/>
          <w:szCs w:val="18"/>
        </w:rPr>
        <w:t xml:space="preserve">    (Za GCOP – data i podpis przyjmującego)</w:t>
      </w:r>
    </w:p>
    <w:sectPr w:rsidR="00F45167" w:rsidRPr="00713B88" w:rsidSect="004C7F03">
      <w:type w:val="continuous"/>
      <w:pgSz w:w="11906" w:h="16838"/>
      <w:pgMar w:top="1423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2D" w:rsidRDefault="00361E2D" w:rsidP="00E62A26">
      <w:pPr>
        <w:spacing w:after="0" w:line="240" w:lineRule="auto"/>
      </w:pPr>
      <w:r>
        <w:separator/>
      </w:r>
    </w:p>
  </w:endnote>
  <w:endnote w:type="continuationSeparator" w:id="0">
    <w:p w:rsidR="00361E2D" w:rsidRDefault="00361E2D" w:rsidP="00E62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2D" w:rsidRDefault="00361E2D" w:rsidP="00E62A26">
      <w:pPr>
        <w:spacing w:after="0" w:line="240" w:lineRule="auto"/>
      </w:pPr>
      <w:r>
        <w:separator/>
      </w:r>
    </w:p>
  </w:footnote>
  <w:footnote w:type="continuationSeparator" w:id="0">
    <w:p w:rsidR="00361E2D" w:rsidRDefault="00361E2D" w:rsidP="00E62A26">
      <w:pPr>
        <w:spacing w:after="0" w:line="240" w:lineRule="auto"/>
      </w:pPr>
      <w:r>
        <w:continuationSeparator/>
      </w:r>
    </w:p>
  </w:footnote>
  <w:footnote w:id="1">
    <w:p w:rsidR="00B75D5D" w:rsidRPr="00860B9E" w:rsidRDefault="00B75D5D" w:rsidP="003C4322">
      <w:pPr>
        <w:pStyle w:val="Tekstprzypisudolnego"/>
        <w:spacing w:after="120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4176F6" w:rsidRPr="00860B9E">
        <w:rPr>
          <w:sz w:val="16"/>
          <w:szCs w:val="16"/>
        </w:rPr>
        <w:t xml:space="preserve">Podpisuje osoba upoważniona </w:t>
      </w:r>
      <w:r w:rsidRPr="00860B9E">
        <w:rPr>
          <w:sz w:val="16"/>
          <w:szCs w:val="16"/>
        </w:rPr>
        <w:t>zgodnie z Porozumieni</w:t>
      </w:r>
      <w:r w:rsidR="004176F6" w:rsidRPr="00860B9E">
        <w:rPr>
          <w:sz w:val="16"/>
          <w:szCs w:val="16"/>
        </w:rPr>
        <w:t>em</w:t>
      </w:r>
      <w:r w:rsidRPr="00860B9E">
        <w:rPr>
          <w:sz w:val="16"/>
          <w:szCs w:val="16"/>
        </w:rPr>
        <w:t xml:space="preserve"> </w:t>
      </w:r>
    </w:p>
  </w:footnote>
  <w:footnote w:id="2">
    <w:p w:rsidR="00B75D5D" w:rsidRPr="00B75D5D" w:rsidRDefault="00B75D5D" w:rsidP="003C4322">
      <w:pPr>
        <w:pStyle w:val="Tekstprzypisudolnego"/>
        <w:spacing w:after="120"/>
      </w:pPr>
      <w:r w:rsidRPr="00F45167">
        <w:rPr>
          <w:rStyle w:val="Odwoanieprzypisudolnego"/>
          <w:sz w:val="16"/>
          <w:szCs w:val="16"/>
        </w:rPr>
        <w:footnoteRef/>
      </w:r>
      <w:r w:rsidRPr="00F45167">
        <w:rPr>
          <w:sz w:val="16"/>
          <w:szCs w:val="16"/>
        </w:rPr>
        <w:t xml:space="preserve"> Podpis</w:t>
      </w:r>
      <w:r w:rsidR="00590AFF">
        <w:rPr>
          <w:sz w:val="16"/>
          <w:szCs w:val="16"/>
        </w:rPr>
        <w:t>uje osoba wymieniona w punkcie 6</w:t>
      </w:r>
      <w:r w:rsidR="008E6E7C" w:rsidRPr="00F45167">
        <w:rPr>
          <w:sz w:val="16"/>
          <w:szCs w:val="16"/>
        </w:rPr>
        <w:t xml:space="preserve"> lub upoważniona zgodnie z P</w:t>
      </w:r>
      <w:r w:rsidR="00E701DB" w:rsidRPr="00F45167">
        <w:rPr>
          <w:sz w:val="16"/>
          <w:szCs w:val="16"/>
        </w:rPr>
        <w:t>orozumieniem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03" w:rsidRDefault="007D5D05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>
          <wp:extent cx="6657975" cy="4772025"/>
          <wp:effectExtent l="19050" t="0" r="9525" b="0"/>
          <wp:docPr id="3" name="Obraz 3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ks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pl-PL"/>
      </w:rPr>
      <w:drawing>
        <wp:inline distT="0" distB="0" distL="0" distR="0">
          <wp:extent cx="6657975" cy="4772025"/>
          <wp:effectExtent l="19050" t="0" r="9525" b="0"/>
          <wp:docPr id="4" name="Obraz 4" descr="logo_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aks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477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22" w:rsidRPr="004C7F03" w:rsidRDefault="003C4322" w:rsidP="003C4322">
    <w:pPr>
      <w:pStyle w:val="Nagwek"/>
      <w:jc w:val="right"/>
      <w:rPr>
        <w:sz w:val="18"/>
        <w:szCs w:val="18"/>
      </w:rPr>
    </w:pPr>
    <w:r w:rsidRPr="004C7F03">
      <w:rPr>
        <w:sz w:val="18"/>
        <w:szCs w:val="18"/>
      </w:rPr>
      <w:t xml:space="preserve">Załącznik nr 3 </w:t>
    </w:r>
    <w:r w:rsidRPr="004C7F03">
      <w:rPr>
        <w:sz w:val="18"/>
        <w:szCs w:val="18"/>
      </w:rPr>
      <w:br/>
      <w:t xml:space="preserve">do Regulaminu współpracy </w:t>
    </w:r>
    <w:r w:rsidRPr="004C7F03">
      <w:rPr>
        <w:sz w:val="18"/>
        <w:szCs w:val="18"/>
      </w:rPr>
      <w:br/>
      <w:t>z Gliwickim Centrum Organizacji Pozarządowych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530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B252E"/>
    <w:multiLevelType w:val="hybridMultilevel"/>
    <w:tmpl w:val="21FAF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C48D0"/>
    <w:multiLevelType w:val="hybridMultilevel"/>
    <w:tmpl w:val="36A4B6D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1585F"/>
    <w:multiLevelType w:val="hybridMultilevel"/>
    <w:tmpl w:val="0D280178"/>
    <w:lvl w:ilvl="0" w:tplc="76145E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174AE"/>
    <w:multiLevelType w:val="hybridMultilevel"/>
    <w:tmpl w:val="56A43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A6E17"/>
    <w:multiLevelType w:val="hybridMultilevel"/>
    <w:tmpl w:val="53F2C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5CF0"/>
    <w:multiLevelType w:val="hybridMultilevel"/>
    <w:tmpl w:val="68167C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57A6C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17AA3"/>
    <w:multiLevelType w:val="hybridMultilevel"/>
    <w:tmpl w:val="C854C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242156"/>
    <w:multiLevelType w:val="hybridMultilevel"/>
    <w:tmpl w:val="BF1C4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tnQRBg5JXCAUh3jftb/oqY8GkCk=" w:salt="5Ib2r+2fvR36BUpego8m/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D0053"/>
    <w:rsid w:val="000029F8"/>
    <w:rsid w:val="00023AF2"/>
    <w:rsid w:val="00026CA0"/>
    <w:rsid w:val="0003235D"/>
    <w:rsid w:val="00046387"/>
    <w:rsid w:val="00071537"/>
    <w:rsid w:val="00081B2C"/>
    <w:rsid w:val="00093759"/>
    <w:rsid w:val="000A017E"/>
    <w:rsid w:val="000B0B41"/>
    <w:rsid w:val="000B6117"/>
    <w:rsid w:val="000B77D1"/>
    <w:rsid w:val="000E3427"/>
    <w:rsid w:val="000F7A0A"/>
    <w:rsid w:val="00144DD9"/>
    <w:rsid w:val="00180C66"/>
    <w:rsid w:val="0019210D"/>
    <w:rsid w:val="001E7BE4"/>
    <w:rsid w:val="001F66D4"/>
    <w:rsid w:val="00231BF3"/>
    <w:rsid w:val="00235E81"/>
    <w:rsid w:val="00242C30"/>
    <w:rsid w:val="00247BA7"/>
    <w:rsid w:val="00266AA0"/>
    <w:rsid w:val="00271C61"/>
    <w:rsid w:val="0028735C"/>
    <w:rsid w:val="0029158C"/>
    <w:rsid w:val="002944DA"/>
    <w:rsid w:val="00296F99"/>
    <w:rsid w:val="002C2D46"/>
    <w:rsid w:val="002C645B"/>
    <w:rsid w:val="002D6FC1"/>
    <w:rsid w:val="002F12B7"/>
    <w:rsid w:val="003109C8"/>
    <w:rsid w:val="003208AE"/>
    <w:rsid w:val="00323EC0"/>
    <w:rsid w:val="00330644"/>
    <w:rsid w:val="00331487"/>
    <w:rsid w:val="0035338C"/>
    <w:rsid w:val="00361E2D"/>
    <w:rsid w:val="00376959"/>
    <w:rsid w:val="003C0164"/>
    <w:rsid w:val="003C4322"/>
    <w:rsid w:val="003C78A2"/>
    <w:rsid w:val="003F3D12"/>
    <w:rsid w:val="003F64EB"/>
    <w:rsid w:val="004176F6"/>
    <w:rsid w:val="00433AE1"/>
    <w:rsid w:val="00437AF8"/>
    <w:rsid w:val="0045373E"/>
    <w:rsid w:val="00454554"/>
    <w:rsid w:val="004817DA"/>
    <w:rsid w:val="00485E6C"/>
    <w:rsid w:val="004A124E"/>
    <w:rsid w:val="004A44FE"/>
    <w:rsid w:val="004B2D6A"/>
    <w:rsid w:val="004C453A"/>
    <w:rsid w:val="004C5685"/>
    <w:rsid w:val="004C7F03"/>
    <w:rsid w:val="004D3AAB"/>
    <w:rsid w:val="004D7382"/>
    <w:rsid w:val="004F0043"/>
    <w:rsid w:val="004F2E00"/>
    <w:rsid w:val="004F397F"/>
    <w:rsid w:val="0051298D"/>
    <w:rsid w:val="00520191"/>
    <w:rsid w:val="00547EF2"/>
    <w:rsid w:val="00563D0A"/>
    <w:rsid w:val="00590AFF"/>
    <w:rsid w:val="005A2893"/>
    <w:rsid w:val="005A5BEE"/>
    <w:rsid w:val="005B65B6"/>
    <w:rsid w:val="005C5990"/>
    <w:rsid w:val="005D188C"/>
    <w:rsid w:val="005D2357"/>
    <w:rsid w:val="005E2557"/>
    <w:rsid w:val="00605C8B"/>
    <w:rsid w:val="00610B47"/>
    <w:rsid w:val="0062263A"/>
    <w:rsid w:val="00624513"/>
    <w:rsid w:val="00634107"/>
    <w:rsid w:val="00655D15"/>
    <w:rsid w:val="00661E8B"/>
    <w:rsid w:val="00667B8B"/>
    <w:rsid w:val="00675F1E"/>
    <w:rsid w:val="00694F4B"/>
    <w:rsid w:val="006976C2"/>
    <w:rsid w:val="006A5124"/>
    <w:rsid w:val="006C4F4B"/>
    <w:rsid w:val="006E6018"/>
    <w:rsid w:val="00703941"/>
    <w:rsid w:val="00704F0F"/>
    <w:rsid w:val="00711FF7"/>
    <w:rsid w:val="00713B88"/>
    <w:rsid w:val="00743F65"/>
    <w:rsid w:val="007B04C6"/>
    <w:rsid w:val="007B0F6C"/>
    <w:rsid w:val="007C4386"/>
    <w:rsid w:val="007D4ED8"/>
    <w:rsid w:val="007D5D05"/>
    <w:rsid w:val="007E43BB"/>
    <w:rsid w:val="007F2187"/>
    <w:rsid w:val="008177EE"/>
    <w:rsid w:val="008404EF"/>
    <w:rsid w:val="00847E44"/>
    <w:rsid w:val="00853F3B"/>
    <w:rsid w:val="00857C83"/>
    <w:rsid w:val="00860B9E"/>
    <w:rsid w:val="00864087"/>
    <w:rsid w:val="0087755E"/>
    <w:rsid w:val="008909CC"/>
    <w:rsid w:val="008A5B0C"/>
    <w:rsid w:val="008B3298"/>
    <w:rsid w:val="008B55D7"/>
    <w:rsid w:val="008D279A"/>
    <w:rsid w:val="008D64E2"/>
    <w:rsid w:val="008E6E7C"/>
    <w:rsid w:val="008F3A27"/>
    <w:rsid w:val="008F58D6"/>
    <w:rsid w:val="00906688"/>
    <w:rsid w:val="0092265F"/>
    <w:rsid w:val="009365DE"/>
    <w:rsid w:val="009375FD"/>
    <w:rsid w:val="00951A0A"/>
    <w:rsid w:val="00965A75"/>
    <w:rsid w:val="009733BB"/>
    <w:rsid w:val="009772F7"/>
    <w:rsid w:val="009775D6"/>
    <w:rsid w:val="00984F63"/>
    <w:rsid w:val="00992FD7"/>
    <w:rsid w:val="009B71A5"/>
    <w:rsid w:val="00A24DA0"/>
    <w:rsid w:val="00A32A90"/>
    <w:rsid w:val="00A40CB6"/>
    <w:rsid w:val="00A43D32"/>
    <w:rsid w:val="00A6070D"/>
    <w:rsid w:val="00A767A5"/>
    <w:rsid w:val="00A836CD"/>
    <w:rsid w:val="00A901E6"/>
    <w:rsid w:val="00A91B27"/>
    <w:rsid w:val="00A93487"/>
    <w:rsid w:val="00AA2F37"/>
    <w:rsid w:val="00AD7047"/>
    <w:rsid w:val="00AE003F"/>
    <w:rsid w:val="00B16140"/>
    <w:rsid w:val="00B2639D"/>
    <w:rsid w:val="00B27B98"/>
    <w:rsid w:val="00B3126F"/>
    <w:rsid w:val="00B46AB4"/>
    <w:rsid w:val="00B75D5D"/>
    <w:rsid w:val="00B9501C"/>
    <w:rsid w:val="00BA1F23"/>
    <w:rsid w:val="00BB5F3F"/>
    <w:rsid w:val="00BB661F"/>
    <w:rsid w:val="00BC163B"/>
    <w:rsid w:val="00BD48FF"/>
    <w:rsid w:val="00BF7CBA"/>
    <w:rsid w:val="00C007BE"/>
    <w:rsid w:val="00C23D78"/>
    <w:rsid w:val="00C252CC"/>
    <w:rsid w:val="00C30AE9"/>
    <w:rsid w:val="00C647C7"/>
    <w:rsid w:val="00C81040"/>
    <w:rsid w:val="00C83A42"/>
    <w:rsid w:val="00C92C0A"/>
    <w:rsid w:val="00CC6EAE"/>
    <w:rsid w:val="00CD0053"/>
    <w:rsid w:val="00CD5422"/>
    <w:rsid w:val="00CE4693"/>
    <w:rsid w:val="00CF20CC"/>
    <w:rsid w:val="00CF373D"/>
    <w:rsid w:val="00D11C8B"/>
    <w:rsid w:val="00D22AB1"/>
    <w:rsid w:val="00D303F9"/>
    <w:rsid w:val="00D37110"/>
    <w:rsid w:val="00D54813"/>
    <w:rsid w:val="00D80E35"/>
    <w:rsid w:val="00D811E5"/>
    <w:rsid w:val="00DA6DFB"/>
    <w:rsid w:val="00DD4996"/>
    <w:rsid w:val="00DE0F00"/>
    <w:rsid w:val="00DE734D"/>
    <w:rsid w:val="00DF02BD"/>
    <w:rsid w:val="00DF7451"/>
    <w:rsid w:val="00E006D4"/>
    <w:rsid w:val="00E016DE"/>
    <w:rsid w:val="00E07DA4"/>
    <w:rsid w:val="00E31ED0"/>
    <w:rsid w:val="00E442FE"/>
    <w:rsid w:val="00E46D1C"/>
    <w:rsid w:val="00E5725F"/>
    <w:rsid w:val="00E62A26"/>
    <w:rsid w:val="00E668AF"/>
    <w:rsid w:val="00E66ABF"/>
    <w:rsid w:val="00E701DB"/>
    <w:rsid w:val="00E82103"/>
    <w:rsid w:val="00EA4455"/>
    <w:rsid w:val="00EA5D61"/>
    <w:rsid w:val="00EC074F"/>
    <w:rsid w:val="00ED0E5C"/>
    <w:rsid w:val="00ED5F55"/>
    <w:rsid w:val="00EE1369"/>
    <w:rsid w:val="00EF03CF"/>
    <w:rsid w:val="00F278A8"/>
    <w:rsid w:val="00F42EF4"/>
    <w:rsid w:val="00F43B65"/>
    <w:rsid w:val="00F45167"/>
    <w:rsid w:val="00F56F95"/>
    <w:rsid w:val="00F7127F"/>
    <w:rsid w:val="00F87671"/>
    <w:rsid w:val="00FB5B5D"/>
    <w:rsid w:val="00FC6F41"/>
    <w:rsid w:val="00FD662A"/>
    <w:rsid w:val="00F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8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487"/>
    <w:pPr>
      <w:ind w:left="720"/>
      <w:contextualSpacing/>
    </w:pPr>
  </w:style>
  <w:style w:type="table" w:styleId="Tabela-Siatka">
    <w:name w:val="Table Grid"/>
    <w:basedOn w:val="Standardowy"/>
    <w:uiPriority w:val="59"/>
    <w:rsid w:val="00C30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A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62A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E62A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6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B661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53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F3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53F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F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53F3B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C43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432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C43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C4322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769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2011\2011.12\05.12.2011\Propozycja%20Zapotrzebowanie%2020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B5EB052DE84D4094E5FD35600CC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0448C3-3D5D-47BE-9EBF-EDDCA627144A}"/>
      </w:docPartPr>
      <w:docPartBody>
        <w:p w:rsidR="0035034F" w:rsidRDefault="00BA3382" w:rsidP="00BA3382">
          <w:pPr>
            <w:pStyle w:val="A1B5EB052DE84D4094E5FD35600CCD298"/>
          </w:pPr>
          <w:r w:rsidRPr="0091310C">
            <w:rPr>
              <w:rStyle w:val="Tekstzastpczy"/>
            </w:rPr>
            <w:t>Kliknij, aby wprowadzić datę.</w:t>
          </w:r>
        </w:p>
      </w:docPartBody>
    </w:docPart>
    <w:docPart>
      <w:docPartPr>
        <w:name w:val="42AAB02EA0B94489A07C8EE8ABC84D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C1B08-7E07-4DF5-B7CC-56BECDC32B43}"/>
      </w:docPartPr>
      <w:docPartBody>
        <w:p w:rsidR="0035034F" w:rsidRDefault="00BA3382" w:rsidP="00BA3382">
          <w:pPr>
            <w:pStyle w:val="42AAB02EA0B94489A07C8EE8ABC84D028"/>
          </w:pPr>
          <w:r w:rsidRPr="0091310C">
            <w:rPr>
              <w:rStyle w:val="Tekstzastpczy"/>
            </w:rPr>
            <w:t>Kliknij, aby wprowadzić tekst.</w:t>
          </w:r>
        </w:p>
      </w:docPartBody>
    </w:docPart>
    <w:docPart>
      <w:docPartPr>
        <w:name w:val="E1C59B0430D345F7A465FD5E1B711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D63ED-3245-4FE3-85DD-DEA0680B932F}"/>
      </w:docPartPr>
      <w:docPartBody>
        <w:p w:rsidR="0035034F" w:rsidRDefault="00BA3382" w:rsidP="00BA3382">
          <w:pPr>
            <w:pStyle w:val="E1C59B0430D345F7A465FD5E1B711CCE8"/>
          </w:pPr>
          <w:r w:rsidRPr="0091310C">
            <w:rPr>
              <w:rStyle w:val="Tekstzastpczy"/>
            </w:rPr>
            <w:t>Kliknij, aby wprowadzić datę.</w:t>
          </w:r>
        </w:p>
      </w:docPartBody>
    </w:docPart>
    <w:docPart>
      <w:docPartPr>
        <w:name w:val="E3408828D8BA40598142045D1332E3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1BD8D-ADCF-4F9B-A48E-A492DB61C428}"/>
      </w:docPartPr>
      <w:docPartBody>
        <w:p w:rsidR="0035034F" w:rsidRDefault="00BA3382" w:rsidP="00BA3382">
          <w:pPr>
            <w:pStyle w:val="E3408828D8BA40598142045D1332E3778"/>
          </w:pPr>
          <w:r w:rsidRPr="0091310C">
            <w:rPr>
              <w:rStyle w:val="Tekstzastpczy"/>
            </w:rPr>
            <w:t>Kliknij, aby wprowadzić tekst.</w:t>
          </w:r>
        </w:p>
      </w:docPartBody>
    </w:docPart>
    <w:docPart>
      <w:docPartPr>
        <w:name w:val="EE760D28022949349BA89E3B3447C4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D7AA9-DE04-4F3E-8E1D-C6F79618F7F4}"/>
      </w:docPartPr>
      <w:docPartBody>
        <w:p w:rsidR="002C21A1" w:rsidRDefault="00BA3382" w:rsidP="00BA3382">
          <w:pPr>
            <w:pStyle w:val="EE760D28022949349BA89E3B3447C4D25"/>
          </w:pPr>
          <w:r>
            <w:rPr>
              <w:rStyle w:val="Tekstzastpczy"/>
            </w:rPr>
            <w:t>Kliknij</w:t>
          </w:r>
          <w:r w:rsidRPr="003F2D15">
            <w:rPr>
              <w:rStyle w:val="Tekstzastpczy"/>
            </w:rPr>
            <w:t>, aby wprowadzić tekst.</w:t>
          </w:r>
        </w:p>
      </w:docPartBody>
    </w:docPart>
    <w:docPart>
      <w:docPartPr>
        <w:name w:val="6FE7F95155564DADAD95D9C702E3AE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9B49C-ED9A-403A-B6F7-21BCBADFA0F8}"/>
      </w:docPartPr>
      <w:docPartBody>
        <w:p w:rsidR="002C21A1" w:rsidRDefault="00BA3382" w:rsidP="00BA3382">
          <w:pPr>
            <w:pStyle w:val="6FE7F95155564DADAD95D9C702E3AE0D5"/>
          </w:pPr>
          <w:r w:rsidRPr="003F2D15">
            <w:rPr>
              <w:rStyle w:val="Tekstzastpczy"/>
            </w:rPr>
            <w:t>Kliknij, aby wprowadzić tekst.</w:t>
          </w:r>
        </w:p>
      </w:docPartBody>
    </w:docPart>
    <w:docPart>
      <w:docPartPr>
        <w:name w:val="9C0577A75A1D4DE99C67AC2CF480A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C9289-1099-47B3-BC89-4C9D92420325}"/>
      </w:docPartPr>
      <w:docPartBody>
        <w:p w:rsidR="002C21A1" w:rsidRDefault="00BA3382" w:rsidP="00BA3382">
          <w:pPr>
            <w:pStyle w:val="9C0577A75A1D4DE99C67AC2CF480AE445"/>
          </w:pPr>
          <w:r w:rsidRPr="003F2D15">
            <w:rPr>
              <w:rStyle w:val="Tekstzastpczy"/>
            </w:rPr>
            <w:t>Kliknij, aby wprowadzić tekst.</w:t>
          </w:r>
        </w:p>
      </w:docPartBody>
    </w:docPart>
    <w:docPart>
      <w:docPartPr>
        <w:name w:val="6FBE33A2129B4850BFF2C9FB1F2CA2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3B1978-0F39-4739-8B58-17A1C7A706E6}"/>
      </w:docPartPr>
      <w:docPartBody>
        <w:p w:rsidR="00BA3382" w:rsidRDefault="00BA3382" w:rsidP="00BA3382">
          <w:pPr>
            <w:pStyle w:val="6FBE33A2129B4850BFF2C9FB1F2CA2881"/>
          </w:pPr>
          <w:r w:rsidRPr="00D14295">
            <w:rPr>
              <w:rStyle w:val="Tekstzastpczy"/>
            </w:rPr>
            <w:t>Kliknij, aby wprowadzić tekst.</w:t>
          </w:r>
        </w:p>
      </w:docPartBody>
    </w:docPart>
    <w:docPart>
      <w:docPartPr>
        <w:name w:val="DE64C890C9C04956BA41C5DB439FF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A9563-4F23-4964-A8A5-FC5D0A8619C7}"/>
      </w:docPartPr>
      <w:docPartBody>
        <w:p w:rsidR="00BA3382" w:rsidRDefault="00BA3382" w:rsidP="00BA3382">
          <w:pPr>
            <w:pStyle w:val="DE64C890C9C04956BA41C5DB439FF8781"/>
          </w:pPr>
          <w:r w:rsidRPr="00D14295">
            <w:rPr>
              <w:rStyle w:val="Tekstzastpczy"/>
            </w:rPr>
            <w:t>Kliknij, aby wprowadzić tekst.</w:t>
          </w:r>
        </w:p>
      </w:docPartBody>
    </w:docPart>
    <w:docPart>
      <w:docPartPr>
        <w:name w:val="9399D512D92B49CF8F879A917B9012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72CDB9-9F39-4B5A-AA91-D9017CA110C2}"/>
      </w:docPartPr>
      <w:docPartBody>
        <w:p w:rsidR="00000000" w:rsidRDefault="00BA3382" w:rsidP="00BA3382">
          <w:pPr>
            <w:pStyle w:val="9399D512D92B49CF8F879A917B9012CA"/>
          </w:pPr>
          <w:r w:rsidRPr="0085709C">
            <w:rPr>
              <w:rStyle w:val="Tekstzastpczy"/>
            </w:rPr>
            <w:t>Kliknij,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262AC"/>
    <w:rsid w:val="001F08A3"/>
    <w:rsid w:val="002C21A1"/>
    <w:rsid w:val="0035034F"/>
    <w:rsid w:val="00466D6A"/>
    <w:rsid w:val="00542726"/>
    <w:rsid w:val="008E7DB3"/>
    <w:rsid w:val="00B262AC"/>
    <w:rsid w:val="00BA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3382"/>
    <w:rPr>
      <w:color w:val="808080"/>
    </w:rPr>
  </w:style>
  <w:style w:type="paragraph" w:customStyle="1" w:styleId="773C27BCA1C34EAD8FF7F1728AE2174A">
    <w:name w:val="773C27BCA1C34EAD8FF7F1728AE2174A"/>
    <w:rsid w:val="00B262AC"/>
  </w:style>
  <w:style w:type="paragraph" w:customStyle="1" w:styleId="5D2BF24B77CE4215A02754AC56581308">
    <w:name w:val="5D2BF24B77CE4215A02754AC56581308"/>
    <w:rsid w:val="00B262AC"/>
  </w:style>
  <w:style w:type="paragraph" w:customStyle="1" w:styleId="6864E045CCFB49D7A48094993E3CC9BD">
    <w:name w:val="6864E045CCFB49D7A48094993E3CC9BD"/>
    <w:rsid w:val="00B262AC"/>
  </w:style>
  <w:style w:type="paragraph" w:customStyle="1" w:styleId="6E62DBA61AE240ED8F62E5FCCB00A6BB">
    <w:name w:val="6E62DBA61AE240ED8F62E5FCCB00A6BB"/>
    <w:rsid w:val="00466D6A"/>
    <w:rPr>
      <w:rFonts w:ascii="Calibri" w:eastAsia="Calibri" w:hAnsi="Calibri" w:cs="Times New Roman"/>
      <w:lang w:eastAsia="en-US"/>
    </w:rPr>
  </w:style>
  <w:style w:type="paragraph" w:customStyle="1" w:styleId="93EB3578DEA4417E8507D6989C31213F">
    <w:name w:val="93EB3578DEA4417E8507D6989C31213F"/>
    <w:rsid w:val="00466D6A"/>
    <w:rPr>
      <w:rFonts w:ascii="Calibri" w:eastAsia="Calibri" w:hAnsi="Calibri" w:cs="Times New Roman"/>
      <w:lang w:eastAsia="en-US"/>
    </w:rPr>
  </w:style>
  <w:style w:type="paragraph" w:customStyle="1" w:styleId="773C27BCA1C34EAD8FF7F1728AE2174A1">
    <w:name w:val="773C27BCA1C34EAD8FF7F1728AE2174A1"/>
    <w:rsid w:val="00466D6A"/>
    <w:rPr>
      <w:rFonts w:ascii="Calibri" w:eastAsia="Calibri" w:hAnsi="Calibri" w:cs="Times New Roman"/>
      <w:lang w:eastAsia="en-US"/>
    </w:rPr>
  </w:style>
  <w:style w:type="paragraph" w:customStyle="1" w:styleId="5D2BF24B77CE4215A02754AC565813081">
    <w:name w:val="5D2BF24B77CE4215A02754AC565813081"/>
    <w:rsid w:val="00466D6A"/>
    <w:rPr>
      <w:rFonts w:ascii="Calibri" w:eastAsia="Calibri" w:hAnsi="Calibri" w:cs="Times New Roman"/>
      <w:lang w:eastAsia="en-US"/>
    </w:rPr>
  </w:style>
  <w:style w:type="paragraph" w:customStyle="1" w:styleId="6864E045CCFB49D7A48094993E3CC9BD1">
    <w:name w:val="6864E045CCFB49D7A48094993E3CC9BD1"/>
    <w:rsid w:val="00466D6A"/>
    <w:rPr>
      <w:rFonts w:ascii="Calibri" w:eastAsia="Calibri" w:hAnsi="Calibri" w:cs="Times New Roman"/>
      <w:lang w:eastAsia="en-US"/>
    </w:rPr>
  </w:style>
  <w:style w:type="paragraph" w:customStyle="1" w:styleId="A1B5EB052DE84D4094E5FD35600CCD29">
    <w:name w:val="A1B5EB052DE84D4094E5FD35600CCD29"/>
    <w:rsid w:val="00466D6A"/>
    <w:rPr>
      <w:rFonts w:ascii="Calibri" w:eastAsia="Calibri" w:hAnsi="Calibri" w:cs="Times New Roman"/>
      <w:lang w:eastAsia="en-US"/>
    </w:rPr>
  </w:style>
  <w:style w:type="paragraph" w:customStyle="1" w:styleId="42AAB02EA0B94489A07C8EE8ABC84D02">
    <w:name w:val="42AAB02EA0B94489A07C8EE8ABC84D02"/>
    <w:rsid w:val="00466D6A"/>
    <w:rPr>
      <w:rFonts w:ascii="Calibri" w:eastAsia="Calibri" w:hAnsi="Calibri" w:cs="Times New Roman"/>
      <w:lang w:eastAsia="en-US"/>
    </w:rPr>
  </w:style>
  <w:style w:type="paragraph" w:customStyle="1" w:styleId="E1C59B0430D345F7A465FD5E1B711CCE">
    <w:name w:val="E1C59B0430D345F7A465FD5E1B711CCE"/>
    <w:rsid w:val="00466D6A"/>
    <w:rPr>
      <w:rFonts w:ascii="Calibri" w:eastAsia="Calibri" w:hAnsi="Calibri" w:cs="Times New Roman"/>
      <w:lang w:eastAsia="en-US"/>
    </w:rPr>
  </w:style>
  <w:style w:type="paragraph" w:customStyle="1" w:styleId="E3408828D8BA40598142045D1332E377">
    <w:name w:val="E3408828D8BA40598142045D1332E377"/>
    <w:rsid w:val="00466D6A"/>
    <w:rPr>
      <w:rFonts w:ascii="Calibri" w:eastAsia="Calibri" w:hAnsi="Calibri" w:cs="Times New Roman"/>
      <w:lang w:eastAsia="en-US"/>
    </w:rPr>
  </w:style>
  <w:style w:type="paragraph" w:customStyle="1" w:styleId="F6B8EF716FE642828855C06BC57C8D84">
    <w:name w:val="F6B8EF716FE642828855C06BC57C8D84"/>
    <w:rsid w:val="00466D6A"/>
    <w:rPr>
      <w:rFonts w:ascii="Calibri" w:eastAsia="Calibri" w:hAnsi="Calibri" w:cs="Times New Roman"/>
      <w:lang w:eastAsia="en-US"/>
    </w:rPr>
  </w:style>
  <w:style w:type="paragraph" w:customStyle="1" w:styleId="D182E19E0E554BE5AE1DF276600BAC91">
    <w:name w:val="D182E19E0E554BE5AE1DF276600BAC91"/>
    <w:rsid w:val="00466D6A"/>
    <w:rPr>
      <w:rFonts w:ascii="Calibri" w:eastAsia="Calibri" w:hAnsi="Calibri" w:cs="Times New Roman"/>
      <w:lang w:eastAsia="en-US"/>
    </w:rPr>
  </w:style>
  <w:style w:type="paragraph" w:customStyle="1" w:styleId="4487D676449B40059666BAE030E552AC">
    <w:name w:val="4487D676449B40059666BAE030E552AC"/>
    <w:rsid w:val="0035034F"/>
  </w:style>
  <w:style w:type="paragraph" w:customStyle="1" w:styleId="31B4F1CFBC354E268A8E9657222A9B37">
    <w:name w:val="31B4F1CFBC354E268A8E9657222A9B37"/>
    <w:rsid w:val="0035034F"/>
  </w:style>
  <w:style w:type="paragraph" w:customStyle="1" w:styleId="6E62DBA61AE240ED8F62E5FCCB00A6BB1">
    <w:name w:val="6E62DBA61AE240ED8F62E5FCCB00A6BB1"/>
    <w:rsid w:val="0035034F"/>
    <w:rPr>
      <w:rFonts w:ascii="Calibri" w:eastAsia="Calibri" w:hAnsi="Calibri" w:cs="Times New Roman"/>
      <w:lang w:eastAsia="en-US"/>
    </w:rPr>
  </w:style>
  <w:style w:type="paragraph" w:customStyle="1" w:styleId="93EB3578DEA4417E8507D6989C31213F1">
    <w:name w:val="93EB3578DEA4417E8507D6989C31213F1"/>
    <w:rsid w:val="0035034F"/>
    <w:rPr>
      <w:rFonts w:ascii="Calibri" w:eastAsia="Calibri" w:hAnsi="Calibri" w:cs="Times New Roman"/>
      <w:lang w:eastAsia="en-US"/>
    </w:rPr>
  </w:style>
  <w:style w:type="paragraph" w:customStyle="1" w:styleId="4487D676449B40059666BAE030E552AC1">
    <w:name w:val="4487D676449B40059666BAE030E552AC1"/>
    <w:rsid w:val="0035034F"/>
    <w:rPr>
      <w:rFonts w:ascii="Calibri" w:eastAsia="Calibri" w:hAnsi="Calibri" w:cs="Times New Roman"/>
      <w:lang w:eastAsia="en-US"/>
    </w:rPr>
  </w:style>
  <w:style w:type="paragraph" w:customStyle="1" w:styleId="31B4F1CFBC354E268A8E9657222A9B371">
    <w:name w:val="31B4F1CFBC354E268A8E9657222A9B371"/>
    <w:rsid w:val="0035034F"/>
    <w:rPr>
      <w:rFonts w:ascii="Calibri" w:eastAsia="Calibri" w:hAnsi="Calibri" w:cs="Times New Roman"/>
      <w:lang w:eastAsia="en-US"/>
    </w:rPr>
  </w:style>
  <w:style w:type="paragraph" w:customStyle="1" w:styleId="A1B5EB052DE84D4094E5FD35600CCD291">
    <w:name w:val="A1B5EB052DE84D4094E5FD35600CCD291"/>
    <w:rsid w:val="0035034F"/>
    <w:rPr>
      <w:rFonts w:ascii="Calibri" w:eastAsia="Calibri" w:hAnsi="Calibri" w:cs="Times New Roman"/>
      <w:lang w:eastAsia="en-US"/>
    </w:rPr>
  </w:style>
  <w:style w:type="paragraph" w:customStyle="1" w:styleId="42AAB02EA0B94489A07C8EE8ABC84D021">
    <w:name w:val="42AAB02EA0B94489A07C8EE8ABC84D021"/>
    <w:rsid w:val="0035034F"/>
    <w:rPr>
      <w:rFonts w:ascii="Calibri" w:eastAsia="Calibri" w:hAnsi="Calibri" w:cs="Times New Roman"/>
      <w:lang w:eastAsia="en-US"/>
    </w:rPr>
  </w:style>
  <w:style w:type="paragraph" w:customStyle="1" w:styleId="E1C59B0430D345F7A465FD5E1B711CCE1">
    <w:name w:val="E1C59B0430D345F7A465FD5E1B711CCE1"/>
    <w:rsid w:val="0035034F"/>
    <w:rPr>
      <w:rFonts w:ascii="Calibri" w:eastAsia="Calibri" w:hAnsi="Calibri" w:cs="Times New Roman"/>
      <w:lang w:eastAsia="en-US"/>
    </w:rPr>
  </w:style>
  <w:style w:type="paragraph" w:customStyle="1" w:styleId="E3408828D8BA40598142045D1332E3771">
    <w:name w:val="E3408828D8BA40598142045D1332E3771"/>
    <w:rsid w:val="0035034F"/>
    <w:rPr>
      <w:rFonts w:ascii="Calibri" w:eastAsia="Calibri" w:hAnsi="Calibri" w:cs="Times New Roman"/>
      <w:lang w:eastAsia="en-US"/>
    </w:rPr>
  </w:style>
  <w:style w:type="paragraph" w:customStyle="1" w:styleId="F6B8EF716FE642828855C06BC57C8D841">
    <w:name w:val="F6B8EF716FE642828855C06BC57C8D841"/>
    <w:rsid w:val="0035034F"/>
    <w:rPr>
      <w:rFonts w:ascii="Calibri" w:eastAsia="Calibri" w:hAnsi="Calibri" w:cs="Times New Roman"/>
      <w:lang w:eastAsia="en-US"/>
    </w:rPr>
  </w:style>
  <w:style w:type="paragraph" w:customStyle="1" w:styleId="D182E19E0E554BE5AE1DF276600BAC911">
    <w:name w:val="D182E19E0E554BE5AE1DF276600BAC911"/>
    <w:rsid w:val="0035034F"/>
    <w:rPr>
      <w:rFonts w:ascii="Calibri" w:eastAsia="Calibri" w:hAnsi="Calibri" w:cs="Times New Roman"/>
      <w:lang w:eastAsia="en-US"/>
    </w:rPr>
  </w:style>
  <w:style w:type="paragraph" w:customStyle="1" w:styleId="6E62DBA61AE240ED8F62E5FCCB00A6BB2">
    <w:name w:val="6E62DBA61AE240ED8F62E5FCCB00A6BB2"/>
    <w:rsid w:val="0035034F"/>
    <w:rPr>
      <w:rFonts w:ascii="Calibri" w:eastAsia="Calibri" w:hAnsi="Calibri" w:cs="Times New Roman"/>
      <w:lang w:eastAsia="en-US"/>
    </w:rPr>
  </w:style>
  <w:style w:type="paragraph" w:customStyle="1" w:styleId="93EB3578DEA4417E8507D6989C31213F2">
    <w:name w:val="93EB3578DEA4417E8507D6989C31213F2"/>
    <w:rsid w:val="0035034F"/>
    <w:rPr>
      <w:rFonts w:ascii="Calibri" w:eastAsia="Calibri" w:hAnsi="Calibri" w:cs="Times New Roman"/>
      <w:lang w:eastAsia="en-US"/>
    </w:rPr>
  </w:style>
  <w:style w:type="paragraph" w:customStyle="1" w:styleId="4487D676449B40059666BAE030E552AC2">
    <w:name w:val="4487D676449B40059666BAE030E552AC2"/>
    <w:rsid w:val="0035034F"/>
    <w:rPr>
      <w:rFonts w:ascii="Calibri" w:eastAsia="Calibri" w:hAnsi="Calibri" w:cs="Times New Roman"/>
      <w:lang w:eastAsia="en-US"/>
    </w:rPr>
  </w:style>
  <w:style w:type="paragraph" w:customStyle="1" w:styleId="31B4F1CFBC354E268A8E9657222A9B372">
    <w:name w:val="31B4F1CFBC354E268A8E9657222A9B372"/>
    <w:rsid w:val="0035034F"/>
    <w:rPr>
      <w:rFonts w:ascii="Calibri" w:eastAsia="Calibri" w:hAnsi="Calibri" w:cs="Times New Roman"/>
      <w:lang w:eastAsia="en-US"/>
    </w:rPr>
  </w:style>
  <w:style w:type="paragraph" w:customStyle="1" w:styleId="A1B5EB052DE84D4094E5FD35600CCD292">
    <w:name w:val="A1B5EB052DE84D4094E5FD35600CCD292"/>
    <w:rsid w:val="0035034F"/>
    <w:rPr>
      <w:rFonts w:ascii="Calibri" w:eastAsia="Calibri" w:hAnsi="Calibri" w:cs="Times New Roman"/>
      <w:lang w:eastAsia="en-US"/>
    </w:rPr>
  </w:style>
  <w:style w:type="paragraph" w:customStyle="1" w:styleId="42AAB02EA0B94489A07C8EE8ABC84D022">
    <w:name w:val="42AAB02EA0B94489A07C8EE8ABC84D022"/>
    <w:rsid w:val="0035034F"/>
    <w:rPr>
      <w:rFonts w:ascii="Calibri" w:eastAsia="Calibri" w:hAnsi="Calibri" w:cs="Times New Roman"/>
      <w:lang w:eastAsia="en-US"/>
    </w:rPr>
  </w:style>
  <w:style w:type="paragraph" w:customStyle="1" w:styleId="E1C59B0430D345F7A465FD5E1B711CCE2">
    <w:name w:val="E1C59B0430D345F7A465FD5E1B711CCE2"/>
    <w:rsid w:val="0035034F"/>
    <w:rPr>
      <w:rFonts w:ascii="Calibri" w:eastAsia="Calibri" w:hAnsi="Calibri" w:cs="Times New Roman"/>
      <w:lang w:eastAsia="en-US"/>
    </w:rPr>
  </w:style>
  <w:style w:type="paragraph" w:customStyle="1" w:styleId="E3408828D8BA40598142045D1332E3772">
    <w:name w:val="E3408828D8BA40598142045D1332E3772"/>
    <w:rsid w:val="0035034F"/>
    <w:rPr>
      <w:rFonts w:ascii="Calibri" w:eastAsia="Calibri" w:hAnsi="Calibri" w:cs="Times New Roman"/>
      <w:lang w:eastAsia="en-US"/>
    </w:rPr>
  </w:style>
  <w:style w:type="paragraph" w:customStyle="1" w:styleId="EE59924C8AAD4E428219A553C54FA27C">
    <w:name w:val="EE59924C8AAD4E428219A553C54FA27C"/>
    <w:rsid w:val="0035034F"/>
    <w:rPr>
      <w:rFonts w:ascii="Calibri" w:eastAsia="Calibri" w:hAnsi="Calibri" w:cs="Times New Roman"/>
      <w:lang w:eastAsia="en-US"/>
    </w:rPr>
  </w:style>
  <w:style w:type="paragraph" w:customStyle="1" w:styleId="4B3A7849D8984739928ECDDF18117820">
    <w:name w:val="4B3A7849D8984739928ECDDF18117820"/>
    <w:rsid w:val="0035034F"/>
    <w:rPr>
      <w:rFonts w:ascii="Calibri" w:eastAsia="Calibri" w:hAnsi="Calibri" w:cs="Times New Roman"/>
      <w:lang w:eastAsia="en-US"/>
    </w:rPr>
  </w:style>
  <w:style w:type="paragraph" w:customStyle="1" w:styleId="6E62DBA61AE240ED8F62E5FCCB00A6BB3">
    <w:name w:val="6E62DBA61AE240ED8F62E5FCCB00A6BB3"/>
    <w:rsid w:val="00542726"/>
    <w:rPr>
      <w:rFonts w:ascii="Calibri" w:eastAsia="Calibri" w:hAnsi="Calibri" w:cs="Times New Roman"/>
      <w:lang w:eastAsia="en-US"/>
    </w:rPr>
  </w:style>
  <w:style w:type="paragraph" w:customStyle="1" w:styleId="EE760D28022949349BA89E3B3447C4D2">
    <w:name w:val="EE760D28022949349BA89E3B3447C4D2"/>
    <w:rsid w:val="00542726"/>
    <w:rPr>
      <w:rFonts w:ascii="Calibri" w:eastAsia="Calibri" w:hAnsi="Calibri" w:cs="Times New Roman"/>
      <w:lang w:eastAsia="en-US"/>
    </w:rPr>
  </w:style>
  <w:style w:type="paragraph" w:customStyle="1" w:styleId="6FE7F95155564DADAD95D9C702E3AE0D">
    <w:name w:val="6FE7F95155564DADAD95D9C702E3AE0D"/>
    <w:rsid w:val="00542726"/>
    <w:rPr>
      <w:rFonts w:ascii="Calibri" w:eastAsia="Calibri" w:hAnsi="Calibri" w:cs="Times New Roman"/>
      <w:lang w:eastAsia="en-US"/>
    </w:rPr>
  </w:style>
  <w:style w:type="paragraph" w:customStyle="1" w:styleId="9C0577A75A1D4DE99C67AC2CF480AE44">
    <w:name w:val="9C0577A75A1D4DE99C67AC2CF480AE44"/>
    <w:rsid w:val="00542726"/>
    <w:rPr>
      <w:rFonts w:ascii="Calibri" w:eastAsia="Calibri" w:hAnsi="Calibri" w:cs="Times New Roman"/>
      <w:lang w:eastAsia="en-US"/>
    </w:rPr>
  </w:style>
  <w:style w:type="paragraph" w:customStyle="1" w:styleId="A1B5EB052DE84D4094E5FD35600CCD293">
    <w:name w:val="A1B5EB052DE84D4094E5FD35600CCD293"/>
    <w:rsid w:val="00542726"/>
    <w:rPr>
      <w:rFonts w:ascii="Calibri" w:eastAsia="Calibri" w:hAnsi="Calibri" w:cs="Times New Roman"/>
      <w:lang w:eastAsia="en-US"/>
    </w:rPr>
  </w:style>
  <w:style w:type="paragraph" w:customStyle="1" w:styleId="42AAB02EA0B94489A07C8EE8ABC84D023">
    <w:name w:val="42AAB02EA0B94489A07C8EE8ABC84D023"/>
    <w:rsid w:val="00542726"/>
    <w:rPr>
      <w:rFonts w:ascii="Calibri" w:eastAsia="Calibri" w:hAnsi="Calibri" w:cs="Times New Roman"/>
      <w:lang w:eastAsia="en-US"/>
    </w:rPr>
  </w:style>
  <w:style w:type="paragraph" w:customStyle="1" w:styleId="E1C59B0430D345F7A465FD5E1B711CCE3">
    <w:name w:val="E1C59B0430D345F7A465FD5E1B711CCE3"/>
    <w:rsid w:val="00542726"/>
    <w:rPr>
      <w:rFonts w:ascii="Calibri" w:eastAsia="Calibri" w:hAnsi="Calibri" w:cs="Times New Roman"/>
      <w:lang w:eastAsia="en-US"/>
    </w:rPr>
  </w:style>
  <w:style w:type="paragraph" w:customStyle="1" w:styleId="E3408828D8BA40598142045D1332E3773">
    <w:name w:val="E3408828D8BA40598142045D1332E3773"/>
    <w:rsid w:val="00542726"/>
    <w:rPr>
      <w:rFonts w:ascii="Calibri" w:eastAsia="Calibri" w:hAnsi="Calibri" w:cs="Times New Roman"/>
      <w:lang w:eastAsia="en-US"/>
    </w:rPr>
  </w:style>
  <w:style w:type="paragraph" w:customStyle="1" w:styleId="EE59924C8AAD4E428219A553C54FA27C1">
    <w:name w:val="EE59924C8AAD4E428219A553C54FA27C1"/>
    <w:rsid w:val="00542726"/>
    <w:rPr>
      <w:rFonts w:ascii="Calibri" w:eastAsia="Calibri" w:hAnsi="Calibri" w:cs="Times New Roman"/>
      <w:lang w:eastAsia="en-US"/>
    </w:rPr>
  </w:style>
  <w:style w:type="paragraph" w:customStyle="1" w:styleId="4B3A7849D8984739928ECDDF181178201">
    <w:name w:val="4B3A7849D8984739928ECDDF181178201"/>
    <w:rsid w:val="00542726"/>
    <w:rPr>
      <w:rFonts w:ascii="Calibri" w:eastAsia="Calibri" w:hAnsi="Calibri" w:cs="Times New Roman"/>
      <w:lang w:eastAsia="en-US"/>
    </w:rPr>
  </w:style>
  <w:style w:type="paragraph" w:customStyle="1" w:styleId="6E62DBA61AE240ED8F62E5FCCB00A6BB4">
    <w:name w:val="6E62DBA61AE240ED8F62E5FCCB00A6BB4"/>
    <w:rsid w:val="00542726"/>
    <w:rPr>
      <w:rFonts w:ascii="Calibri" w:eastAsia="Calibri" w:hAnsi="Calibri" w:cs="Times New Roman"/>
      <w:lang w:eastAsia="en-US"/>
    </w:rPr>
  </w:style>
  <w:style w:type="paragraph" w:customStyle="1" w:styleId="EE760D28022949349BA89E3B3447C4D21">
    <w:name w:val="EE760D28022949349BA89E3B3447C4D21"/>
    <w:rsid w:val="00542726"/>
    <w:rPr>
      <w:rFonts w:ascii="Calibri" w:eastAsia="Calibri" w:hAnsi="Calibri" w:cs="Times New Roman"/>
      <w:lang w:eastAsia="en-US"/>
    </w:rPr>
  </w:style>
  <w:style w:type="paragraph" w:customStyle="1" w:styleId="6FE7F95155564DADAD95D9C702E3AE0D1">
    <w:name w:val="6FE7F95155564DADAD95D9C702E3AE0D1"/>
    <w:rsid w:val="00542726"/>
    <w:rPr>
      <w:rFonts w:ascii="Calibri" w:eastAsia="Calibri" w:hAnsi="Calibri" w:cs="Times New Roman"/>
      <w:lang w:eastAsia="en-US"/>
    </w:rPr>
  </w:style>
  <w:style w:type="paragraph" w:customStyle="1" w:styleId="9C0577A75A1D4DE99C67AC2CF480AE441">
    <w:name w:val="9C0577A75A1D4DE99C67AC2CF480AE441"/>
    <w:rsid w:val="00542726"/>
    <w:rPr>
      <w:rFonts w:ascii="Calibri" w:eastAsia="Calibri" w:hAnsi="Calibri" w:cs="Times New Roman"/>
      <w:lang w:eastAsia="en-US"/>
    </w:rPr>
  </w:style>
  <w:style w:type="paragraph" w:customStyle="1" w:styleId="A1B5EB052DE84D4094E5FD35600CCD294">
    <w:name w:val="A1B5EB052DE84D4094E5FD35600CCD294"/>
    <w:rsid w:val="00542726"/>
    <w:rPr>
      <w:rFonts w:ascii="Calibri" w:eastAsia="Calibri" w:hAnsi="Calibri" w:cs="Times New Roman"/>
      <w:lang w:eastAsia="en-US"/>
    </w:rPr>
  </w:style>
  <w:style w:type="paragraph" w:customStyle="1" w:styleId="42AAB02EA0B94489A07C8EE8ABC84D024">
    <w:name w:val="42AAB02EA0B94489A07C8EE8ABC84D024"/>
    <w:rsid w:val="00542726"/>
    <w:rPr>
      <w:rFonts w:ascii="Calibri" w:eastAsia="Calibri" w:hAnsi="Calibri" w:cs="Times New Roman"/>
      <w:lang w:eastAsia="en-US"/>
    </w:rPr>
  </w:style>
  <w:style w:type="paragraph" w:customStyle="1" w:styleId="E1C59B0430D345F7A465FD5E1B711CCE4">
    <w:name w:val="E1C59B0430D345F7A465FD5E1B711CCE4"/>
    <w:rsid w:val="00542726"/>
    <w:rPr>
      <w:rFonts w:ascii="Calibri" w:eastAsia="Calibri" w:hAnsi="Calibri" w:cs="Times New Roman"/>
      <w:lang w:eastAsia="en-US"/>
    </w:rPr>
  </w:style>
  <w:style w:type="paragraph" w:customStyle="1" w:styleId="E3408828D8BA40598142045D1332E3774">
    <w:name w:val="E3408828D8BA40598142045D1332E3774"/>
    <w:rsid w:val="00542726"/>
    <w:rPr>
      <w:rFonts w:ascii="Calibri" w:eastAsia="Calibri" w:hAnsi="Calibri" w:cs="Times New Roman"/>
      <w:lang w:eastAsia="en-US"/>
    </w:rPr>
  </w:style>
  <w:style w:type="paragraph" w:customStyle="1" w:styleId="EE59924C8AAD4E428219A553C54FA27C2">
    <w:name w:val="EE59924C8AAD4E428219A553C54FA27C2"/>
    <w:rsid w:val="00542726"/>
    <w:rPr>
      <w:rFonts w:ascii="Calibri" w:eastAsia="Calibri" w:hAnsi="Calibri" w:cs="Times New Roman"/>
      <w:lang w:eastAsia="en-US"/>
    </w:rPr>
  </w:style>
  <w:style w:type="paragraph" w:customStyle="1" w:styleId="AA65BE596A49430F89BA8CBA121BEC88">
    <w:name w:val="AA65BE596A49430F89BA8CBA121BEC88"/>
    <w:rsid w:val="00542726"/>
    <w:rPr>
      <w:rFonts w:ascii="Calibri" w:eastAsia="Calibri" w:hAnsi="Calibri" w:cs="Times New Roman"/>
      <w:lang w:eastAsia="en-US"/>
    </w:rPr>
  </w:style>
  <w:style w:type="paragraph" w:customStyle="1" w:styleId="6E62DBA61AE240ED8F62E5FCCB00A6BB5">
    <w:name w:val="6E62DBA61AE240ED8F62E5FCCB00A6BB5"/>
    <w:rsid w:val="002C21A1"/>
    <w:rPr>
      <w:rFonts w:ascii="Calibri" w:eastAsia="Calibri" w:hAnsi="Calibri" w:cs="Times New Roman"/>
      <w:lang w:eastAsia="en-US"/>
    </w:rPr>
  </w:style>
  <w:style w:type="paragraph" w:customStyle="1" w:styleId="EE760D28022949349BA89E3B3447C4D22">
    <w:name w:val="EE760D28022949349BA89E3B3447C4D22"/>
    <w:rsid w:val="002C21A1"/>
    <w:rPr>
      <w:rFonts w:ascii="Calibri" w:eastAsia="Calibri" w:hAnsi="Calibri" w:cs="Times New Roman"/>
      <w:lang w:eastAsia="en-US"/>
    </w:rPr>
  </w:style>
  <w:style w:type="paragraph" w:customStyle="1" w:styleId="6FE7F95155564DADAD95D9C702E3AE0D2">
    <w:name w:val="6FE7F95155564DADAD95D9C702E3AE0D2"/>
    <w:rsid w:val="002C21A1"/>
    <w:rPr>
      <w:rFonts w:ascii="Calibri" w:eastAsia="Calibri" w:hAnsi="Calibri" w:cs="Times New Roman"/>
      <w:lang w:eastAsia="en-US"/>
    </w:rPr>
  </w:style>
  <w:style w:type="paragraph" w:customStyle="1" w:styleId="9C0577A75A1D4DE99C67AC2CF480AE442">
    <w:name w:val="9C0577A75A1D4DE99C67AC2CF480AE442"/>
    <w:rsid w:val="002C21A1"/>
    <w:rPr>
      <w:rFonts w:ascii="Calibri" w:eastAsia="Calibri" w:hAnsi="Calibri" w:cs="Times New Roman"/>
      <w:lang w:eastAsia="en-US"/>
    </w:rPr>
  </w:style>
  <w:style w:type="paragraph" w:customStyle="1" w:styleId="A1B5EB052DE84D4094E5FD35600CCD295">
    <w:name w:val="A1B5EB052DE84D4094E5FD35600CCD295"/>
    <w:rsid w:val="002C21A1"/>
    <w:rPr>
      <w:rFonts w:ascii="Calibri" w:eastAsia="Calibri" w:hAnsi="Calibri" w:cs="Times New Roman"/>
      <w:lang w:eastAsia="en-US"/>
    </w:rPr>
  </w:style>
  <w:style w:type="paragraph" w:customStyle="1" w:styleId="42AAB02EA0B94489A07C8EE8ABC84D025">
    <w:name w:val="42AAB02EA0B94489A07C8EE8ABC84D025"/>
    <w:rsid w:val="002C21A1"/>
    <w:rPr>
      <w:rFonts w:ascii="Calibri" w:eastAsia="Calibri" w:hAnsi="Calibri" w:cs="Times New Roman"/>
      <w:lang w:eastAsia="en-US"/>
    </w:rPr>
  </w:style>
  <w:style w:type="paragraph" w:customStyle="1" w:styleId="E1C59B0430D345F7A465FD5E1B711CCE5">
    <w:name w:val="E1C59B0430D345F7A465FD5E1B711CCE5"/>
    <w:rsid w:val="002C21A1"/>
    <w:rPr>
      <w:rFonts w:ascii="Calibri" w:eastAsia="Calibri" w:hAnsi="Calibri" w:cs="Times New Roman"/>
      <w:lang w:eastAsia="en-US"/>
    </w:rPr>
  </w:style>
  <w:style w:type="paragraph" w:customStyle="1" w:styleId="E3408828D8BA40598142045D1332E3775">
    <w:name w:val="E3408828D8BA40598142045D1332E3775"/>
    <w:rsid w:val="002C21A1"/>
    <w:rPr>
      <w:rFonts w:ascii="Calibri" w:eastAsia="Calibri" w:hAnsi="Calibri" w:cs="Times New Roman"/>
      <w:lang w:eastAsia="en-US"/>
    </w:rPr>
  </w:style>
  <w:style w:type="paragraph" w:customStyle="1" w:styleId="EE59924C8AAD4E428219A553C54FA27C3">
    <w:name w:val="EE59924C8AAD4E428219A553C54FA27C3"/>
    <w:rsid w:val="002C21A1"/>
    <w:rPr>
      <w:rFonts w:ascii="Calibri" w:eastAsia="Calibri" w:hAnsi="Calibri" w:cs="Times New Roman"/>
      <w:lang w:eastAsia="en-US"/>
    </w:rPr>
  </w:style>
  <w:style w:type="paragraph" w:customStyle="1" w:styleId="5A3F76271C0142CDAD7F59BCD1EB54E7">
    <w:name w:val="5A3F76271C0142CDAD7F59BCD1EB54E7"/>
    <w:rsid w:val="002C21A1"/>
    <w:rPr>
      <w:rFonts w:ascii="Calibri" w:eastAsia="Calibri" w:hAnsi="Calibri" w:cs="Times New Roman"/>
      <w:lang w:eastAsia="en-US"/>
    </w:rPr>
  </w:style>
  <w:style w:type="paragraph" w:customStyle="1" w:styleId="6E62DBA61AE240ED8F62E5FCCB00A6BB6">
    <w:name w:val="6E62DBA61AE240ED8F62E5FCCB00A6BB6"/>
    <w:rsid w:val="001F08A3"/>
    <w:rPr>
      <w:rFonts w:ascii="Calibri" w:eastAsia="Calibri" w:hAnsi="Calibri" w:cs="Times New Roman"/>
      <w:lang w:eastAsia="en-US"/>
    </w:rPr>
  </w:style>
  <w:style w:type="paragraph" w:customStyle="1" w:styleId="EE760D28022949349BA89E3B3447C4D23">
    <w:name w:val="EE760D28022949349BA89E3B3447C4D23"/>
    <w:rsid w:val="001F08A3"/>
    <w:rPr>
      <w:rFonts w:ascii="Calibri" w:eastAsia="Calibri" w:hAnsi="Calibri" w:cs="Times New Roman"/>
      <w:lang w:eastAsia="en-US"/>
    </w:rPr>
  </w:style>
  <w:style w:type="paragraph" w:customStyle="1" w:styleId="6FE7F95155564DADAD95D9C702E3AE0D3">
    <w:name w:val="6FE7F95155564DADAD95D9C702E3AE0D3"/>
    <w:rsid w:val="001F08A3"/>
    <w:rPr>
      <w:rFonts w:ascii="Calibri" w:eastAsia="Calibri" w:hAnsi="Calibri" w:cs="Times New Roman"/>
      <w:lang w:eastAsia="en-US"/>
    </w:rPr>
  </w:style>
  <w:style w:type="paragraph" w:customStyle="1" w:styleId="9C0577A75A1D4DE99C67AC2CF480AE443">
    <w:name w:val="9C0577A75A1D4DE99C67AC2CF480AE443"/>
    <w:rsid w:val="001F08A3"/>
    <w:rPr>
      <w:rFonts w:ascii="Calibri" w:eastAsia="Calibri" w:hAnsi="Calibri" w:cs="Times New Roman"/>
      <w:lang w:eastAsia="en-US"/>
    </w:rPr>
  </w:style>
  <w:style w:type="paragraph" w:customStyle="1" w:styleId="A1B5EB052DE84D4094E5FD35600CCD296">
    <w:name w:val="A1B5EB052DE84D4094E5FD35600CCD296"/>
    <w:rsid w:val="001F08A3"/>
    <w:rPr>
      <w:rFonts w:ascii="Calibri" w:eastAsia="Calibri" w:hAnsi="Calibri" w:cs="Times New Roman"/>
      <w:lang w:eastAsia="en-US"/>
    </w:rPr>
  </w:style>
  <w:style w:type="paragraph" w:customStyle="1" w:styleId="42AAB02EA0B94489A07C8EE8ABC84D026">
    <w:name w:val="42AAB02EA0B94489A07C8EE8ABC84D026"/>
    <w:rsid w:val="001F08A3"/>
    <w:rPr>
      <w:rFonts w:ascii="Calibri" w:eastAsia="Calibri" w:hAnsi="Calibri" w:cs="Times New Roman"/>
      <w:lang w:eastAsia="en-US"/>
    </w:rPr>
  </w:style>
  <w:style w:type="paragraph" w:customStyle="1" w:styleId="E1C59B0430D345F7A465FD5E1B711CCE6">
    <w:name w:val="E1C59B0430D345F7A465FD5E1B711CCE6"/>
    <w:rsid w:val="001F08A3"/>
    <w:rPr>
      <w:rFonts w:ascii="Calibri" w:eastAsia="Calibri" w:hAnsi="Calibri" w:cs="Times New Roman"/>
      <w:lang w:eastAsia="en-US"/>
    </w:rPr>
  </w:style>
  <w:style w:type="paragraph" w:customStyle="1" w:styleId="E3408828D8BA40598142045D1332E3776">
    <w:name w:val="E3408828D8BA40598142045D1332E3776"/>
    <w:rsid w:val="001F08A3"/>
    <w:rPr>
      <w:rFonts w:ascii="Calibri" w:eastAsia="Calibri" w:hAnsi="Calibri" w:cs="Times New Roman"/>
      <w:lang w:eastAsia="en-US"/>
    </w:rPr>
  </w:style>
  <w:style w:type="paragraph" w:customStyle="1" w:styleId="EE59924C8AAD4E428219A553C54FA27C4">
    <w:name w:val="EE59924C8AAD4E428219A553C54FA27C4"/>
    <w:rsid w:val="001F08A3"/>
    <w:rPr>
      <w:rFonts w:ascii="Calibri" w:eastAsia="Calibri" w:hAnsi="Calibri" w:cs="Times New Roman"/>
      <w:lang w:eastAsia="en-US"/>
    </w:rPr>
  </w:style>
  <w:style w:type="paragraph" w:customStyle="1" w:styleId="0E8A421B7D6F44D389C2F36DBC348970">
    <w:name w:val="0E8A421B7D6F44D389C2F36DBC348970"/>
    <w:rsid w:val="001F08A3"/>
    <w:rPr>
      <w:rFonts w:ascii="Calibri" w:eastAsia="Calibri" w:hAnsi="Calibri" w:cs="Times New Roman"/>
      <w:lang w:eastAsia="en-US"/>
    </w:rPr>
  </w:style>
  <w:style w:type="paragraph" w:customStyle="1" w:styleId="EE760D28022949349BA89E3B3447C4D24">
    <w:name w:val="EE760D28022949349BA89E3B3447C4D24"/>
    <w:rsid w:val="008E7DB3"/>
    <w:rPr>
      <w:rFonts w:ascii="Calibri" w:eastAsia="Calibri" w:hAnsi="Calibri" w:cs="Times New Roman"/>
      <w:lang w:eastAsia="en-US"/>
    </w:rPr>
  </w:style>
  <w:style w:type="paragraph" w:customStyle="1" w:styleId="6FE7F95155564DADAD95D9C702E3AE0D4">
    <w:name w:val="6FE7F95155564DADAD95D9C702E3AE0D4"/>
    <w:rsid w:val="008E7DB3"/>
    <w:rPr>
      <w:rFonts w:ascii="Calibri" w:eastAsia="Calibri" w:hAnsi="Calibri" w:cs="Times New Roman"/>
      <w:lang w:eastAsia="en-US"/>
    </w:rPr>
  </w:style>
  <w:style w:type="paragraph" w:customStyle="1" w:styleId="9C0577A75A1D4DE99C67AC2CF480AE444">
    <w:name w:val="9C0577A75A1D4DE99C67AC2CF480AE444"/>
    <w:rsid w:val="008E7DB3"/>
    <w:rPr>
      <w:rFonts w:ascii="Calibri" w:eastAsia="Calibri" w:hAnsi="Calibri" w:cs="Times New Roman"/>
      <w:lang w:eastAsia="en-US"/>
    </w:rPr>
  </w:style>
  <w:style w:type="paragraph" w:customStyle="1" w:styleId="A1B5EB052DE84D4094E5FD35600CCD297">
    <w:name w:val="A1B5EB052DE84D4094E5FD35600CCD297"/>
    <w:rsid w:val="008E7DB3"/>
    <w:rPr>
      <w:rFonts w:ascii="Calibri" w:eastAsia="Calibri" w:hAnsi="Calibri" w:cs="Times New Roman"/>
      <w:lang w:eastAsia="en-US"/>
    </w:rPr>
  </w:style>
  <w:style w:type="paragraph" w:customStyle="1" w:styleId="42AAB02EA0B94489A07C8EE8ABC84D027">
    <w:name w:val="42AAB02EA0B94489A07C8EE8ABC84D027"/>
    <w:rsid w:val="008E7DB3"/>
    <w:rPr>
      <w:rFonts w:ascii="Calibri" w:eastAsia="Calibri" w:hAnsi="Calibri" w:cs="Times New Roman"/>
      <w:lang w:eastAsia="en-US"/>
    </w:rPr>
  </w:style>
  <w:style w:type="paragraph" w:customStyle="1" w:styleId="E1C59B0430D345F7A465FD5E1B711CCE7">
    <w:name w:val="E1C59B0430D345F7A465FD5E1B711CCE7"/>
    <w:rsid w:val="008E7DB3"/>
    <w:rPr>
      <w:rFonts w:ascii="Calibri" w:eastAsia="Calibri" w:hAnsi="Calibri" w:cs="Times New Roman"/>
      <w:lang w:eastAsia="en-US"/>
    </w:rPr>
  </w:style>
  <w:style w:type="paragraph" w:customStyle="1" w:styleId="E3408828D8BA40598142045D1332E3777">
    <w:name w:val="E3408828D8BA40598142045D1332E3777"/>
    <w:rsid w:val="008E7DB3"/>
    <w:rPr>
      <w:rFonts w:ascii="Calibri" w:eastAsia="Calibri" w:hAnsi="Calibri" w:cs="Times New Roman"/>
      <w:lang w:eastAsia="en-US"/>
    </w:rPr>
  </w:style>
  <w:style w:type="paragraph" w:customStyle="1" w:styleId="6FBE33A2129B4850BFF2C9FB1F2CA288">
    <w:name w:val="6FBE33A2129B4850BFF2C9FB1F2CA288"/>
    <w:rsid w:val="008E7DB3"/>
    <w:rPr>
      <w:rFonts w:ascii="Calibri" w:eastAsia="Calibri" w:hAnsi="Calibri" w:cs="Times New Roman"/>
      <w:lang w:eastAsia="en-US"/>
    </w:rPr>
  </w:style>
  <w:style w:type="paragraph" w:customStyle="1" w:styleId="DE64C890C9C04956BA41C5DB439FF878">
    <w:name w:val="DE64C890C9C04956BA41C5DB439FF878"/>
    <w:rsid w:val="008E7DB3"/>
    <w:rPr>
      <w:rFonts w:ascii="Calibri" w:eastAsia="Calibri" w:hAnsi="Calibri" w:cs="Times New Roman"/>
      <w:lang w:eastAsia="en-US"/>
    </w:rPr>
  </w:style>
  <w:style w:type="paragraph" w:customStyle="1" w:styleId="9399D512D92B49CF8F879A917B9012CA">
    <w:name w:val="9399D512D92B49CF8F879A917B9012CA"/>
    <w:rsid w:val="00BA3382"/>
    <w:rPr>
      <w:rFonts w:ascii="Calibri" w:eastAsia="Calibri" w:hAnsi="Calibri" w:cs="Times New Roman"/>
      <w:lang w:eastAsia="en-US"/>
    </w:rPr>
  </w:style>
  <w:style w:type="paragraph" w:customStyle="1" w:styleId="EE760D28022949349BA89E3B3447C4D25">
    <w:name w:val="EE760D28022949349BA89E3B3447C4D25"/>
    <w:rsid w:val="00BA3382"/>
    <w:rPr>
      <w:rFonts w:ascii="Calibri" w:eastAsia="Calibri" w:hAnsi="Calibri" w:cs="Times New Roman"/>
      <w:lang w:eastAsia="en-US"/>
    </w:rPr>
  </w:style>
  <w:style w:type="paragraph" w:customStyle="1" w:styleId="6FE7F95155564DADAD95D9C702E3AE0D5">
    <w:name w:val="6FE7F95155564DADAD95D9C702E3AE0D5"/>
    <w:rsid w:val="00BA3382"/>
    <w:rPr>
      <w:rFonts w:ascii="Calibri" w:eastAsia="Calibri" w:hAnsi="Calibri" w:cs="Times New Roman"/>
      <w:lang w:eastAsia="en-US"/>
    </w:rPr>
  </w:style>
  <w:style w:type="paragraph" w:customStyle="1" w:styleId="9C0577A75A1D4DE99C67AC2CF480AE445">
    <w:name w:val="9C0577A75A1D4DE99C67AC2CF480AE445"/>
    <w:rsid w:val="00BA3382"/>
    <w:rPr>
      <w:rFonts w:ascii="Calibri" w:eastAsia="Calibri" w:hAnsi="Calibri" w:cs="Times New Roman"/>
      <w:lang w:eastAsia="en-US"/>
    </w:rPr>
  </w:style>
  <w:style w:type="paragraph" w:customStyle="1" w:styleId="A1B5EB052DE84D4094E5FD35600CCD298">
    <w:name w:val="A1B5EB052DE84D4094E5FD35600CCD298"/>
    <w:rsid w:val="00BA3382"/>
    <w:rPr>
      <w:rFonts w:ascii="Calibri" w:eastAsia="Calibri" w:hAnsi="Calibri" w:cs="Times New Roman"/>
      <w:lang w:eastAsia="en-US"/>
    </w:rPr>
  </w:style>
  <w:style w:type="paragraph" w:customStyle="1" w:styleId="42AAB02EA0B94489A07C8EE8ABC84D028">
    <w:name w:val="42AAB02EA0B94489A07C8EE8ABC84D028"/>
    <w:rsid w:val="00BA3382"/>
    <w:rPr>
      <w:rFonts w:ascii="Calibri" w:eastAsia="Calibri" w:hAnsi="Calibri" w:cs="Times New Roman"/>
      <w:lang w:eastAsia="en-US"/>
    </w:rPr>
  </w:style>
  <w:style w:type="paragraph" w:customStyle="1" w:styleId="E1C59B0430D345F7A465FD5E1B711CCE8">
    <w:name w:val="E1C59B0430D345F7A465FD5E1B711CCE8"/>
    <w:rsid w:val="00BA3382"/>
    <w:rPr>
      <w:rFonts w:ascii="Calibri" w:eastAsia="Calibri" w:hAnsi="Calibri" w:cs="Times New Roman"/>
      <w:lang w:eastAsia="en-US"/>
    </w:rPr>
  </w:style>
  <w:style w:type="paragraph" w:customStyle="1" w:styleId="E3408828D8BA40598142045D1332E3778">
    <w:name w:val="E3408828D8BA40598142045D1332E3778"/>
    <w:rsid w:val="00BA3382"/>
    <w:rPr>
      <w:rFonts w:ascii="Calibri" w:eastAsia="Calibri" w:hAnsi="Calibri" w:cs="Times New Roman"/>
      <w:lang w:eastAsia="en-US"/>
    </w:rPr>
  </w:style>
  <w:style w:type="paragraph" w:customStyle="1" w:styleId="6FBE33A2129B4850BFF2C9FB1F2CA2881">
    <w:name w:val="6FBE33A2129B4850BFF2C9FB1F2CA2881"/>
    <w:rsid w:val="00BA3382"/>
    <w:rPr>
      <w:rFonts w:ascii="Calibri" w:eastAsia="Calibri" w:hAnsi="Calibri" w:cs="Times New Roman"/>
      <w:lang w:eastAsia="en-US"/>
    </w:rPr>
  </w:style>
  <w:style w:type="paragraph" w:customStyle="1" w:styleId="DE64C890C9C04956BA41C5DB439FF8781">
    <w:name w:val="DE64C890C9C04956BA41C5DB439FF8781"/>
    <w:rsid w:val="00BA3382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FEA8-879E-4073-B1DE-318D32A3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Propozycja Zapotrzebowanie 2011</Template>
  <TotalTime>77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ZAPOTRZEBOWANIE NA KORZYSTANIE Z POMIESZCZEŃ GCOP:</vt:lpstr>
    </vt:vector>
  </TitlesOfParts>
  <Company>Hewlett-Packard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 NA KORZYSTANIE Z POMIESZCZEŃ GCOP:</dc:title>
  <dc:creator>anita_szczecina</dc:creator>
  <cp:lastModifiedBy>anita_szczecina</cp:lastModifiedBy>
  <cp:revision>11</cp:revision>
  <cp:lastPrinted>2016-05-27T15:06:00Z</cp:lastPrinted>
  <dcterms:created xsi:type="dcterms:W3CDTF">2017-12-12T08:22:00Z</dcterms:created>
  <dcterms:modified xsi:type="dcterms:W3CDTF">2017-12-12T11:32:00Z</dcterms:modified>
</cp:coreProperties>
</file>